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F57" w:rsidRPr="0026771B" w:rsidRDefault="00A10F57" w:rsidP="00A10F57">
      <w:pPr>
        <w:pStyle w:val="aa"/>
        <w:rPr>
          <w:rFonts w:asciiTheme="majorBidi" w:hAnsiTheme="majorBidi" w:cstheme="majorBidi"/>
          <w:szCs w:val="24"/>
          <w:rtl/>
        </w:rPr>
      </w:pPr>
      <w:r w:rsidRPr="0026771B">
        <w:rPr>
          <w:rFonts w:asciiTheme="majorBidi" w:hAnsiTheme="majorBidi" w:cstheme="majorBidi"/>
          <w:szCs w:val="24"/>
          <w:rtl/>
        </w:rPr>
        <w:t xml:space="preserve">תקנון פרס ביאליק של עיריית תל-אביב-יפו לספרות יפה ולחכמת ישראל </w:t>
      </w:r>
    </w:p>
    <w:p w:rsidR="00A10F57" w:rsidRPr="0026771B" w:rsidRDefault="00A10F57" w:rsidP="00A10F57">
      <w:pPr>
        <w:jc w:val="center"/>
        <w:rPr>
          <w:rFonts w:asciiTheme="majorBidi" w:hAnsiTheme="majorBidi" w:cstheme="majorBidi"/>
          <w:rtl/>
        </w:rPr>
      </w:pPr>
      <w:r w:rsidRPr="0026771B">
        <w:rPr>
          <w:rFonts w:asciiTheme="majorBidi" w:hAnsiTheme="majorBidi" w:cstheme="majorBidi"/>
          <w:rtl/>
        </w:rPr>
        <w:t>עדכון ה</w:t>
      </w:r>
      <w:r w:rsidR="0026771B">
        <w:rPr>
          <w:rFonts w:asciiTheme="majorBidi" w:hAnsiTheme="majorBidi" w:cstheme="majorBidi" w:hint="cs"/>
          <w:rtl/>
        </w:rPr>
        <w:t>'</w:t>
      </w:r>
      <w:r w:rsidRPr="0026771B">
        <w:rPr>
          <w:rFonts w:asciiTheme="majorBidi" w:hAnsiTheme="majorBidi" w:cstheme="majorBidi"/>
          <w:rtl/>
        </w:rPr>
        <w:t xml:space="preserve">תשע"ה </w:t>
      </w:r>
      <w:r w:rsidR="00486C9B" w:rsidRPr="0026771B">
        <w:rPr>
          <w:rFonts w:asciiTheme="majorBidi" w:hAnsiTheme="majorBidi" w:cstheme="majorBidi"/>
          <w:rtl/>
        </w:rPr>
        <w:t>–</w:t>
      </w:r>
      <w:r w:rsidRPr="0026771B">
        <w:rPr>
          <w:rFonts w:asciiTheme="majorBidi" w:hAnsiTheme="majorBidi" w:cstheme="majorBidi"/>
          <w:rtl/>
        </w:rPr>
        <w:t xml:space="preserve"> 2015</w:t>
      </w:r>
    </w:p>
    <w:p w:rsidR="00A10F57" w:rsidRPr="0026771B" w:rsidRDefault="00A10F57" w:rsidP="00A10F57">
      <w:pPr>
        <w:jc w:val="both"/>
        <w:rPr>
          <w:rFonts w:asciiTheme="majorBidi" w:hAnsiTheme="majorBidi" w:cstheme="majorBidi"/>
          <w:rtl/>
        </w:rPr>
      </w:pPr>
    </w:p>
    <w:p w:rsidR="00A10F57" w:rsidRPr="0026771B" w:rsidRDefault="00A10F57" w:rsidP="008909E9">
      <w:pPr>
        <w:jc w:val="both"/>
        <w:rPr>
          <w:rFonts w:asciiTheme="majorBidi" w:hAnsiTheme="majorBidi" w:cstheme="majorBidi"/>
          <w:rtl/>
        </w:rPr>
      </w:pPr>
      <w:r w:rsidRPr="0026771B">
        <w:rPr>
          <w:rFonts w:asciiTheme="majorBidi" w:hAnsiTheme="majorBidi" w:cstheme="majorBidi"/>
          <w:rtl/>
        </w:rPr>
        <w:t xml:space="preserve">מועצת </w:t>
      </w:r>
      <w:r w:rsidR="00C206AF" w:rsidRPr="0026771B">
        <w:rPr>
          <w:rFonts w:asciiTheme="majorBidi" w:hAnsiTheme="majorBidi" w:cstheme="majorBidi"/>
          <w:rtl/>
        </w:rPr>
        <w:t xml:space="preserve">עיריית </w:t>
      </w:r>
      <w:r w:rsidRPr="0026771B">
        <w:rPr>
          <w:rFonts w:asciiTheme="majorBidi" w:hAnsiTheme="majorBidi" w:cstheme="majorBidi"/>
          <w:rtl/>
        </w:rPr>
        <w:t>תל</w:t>
      </w:r>
      <w:r w:rsidRPr="0026771B">
        <w:rPr>
          <w:rFonts w:asciiTheme="majorBidi" w:hAnsiTheme="majorBidi" w:cstheme="majorBidi"/>
          <w:vertAlign w:val="superscript"/>
          <w:rtl/>
        </w:rPr>
        <w:t>-</w:t>
      </w:r>
      <w:r w:rsidRPr="0026771B">
        <w:rPr>
          <w:rFonts w:asciiTheme="majorBidi" w:hAnsiTheme="majorBidi" w:cstheme="majorBidi"/>
          <w:rtl/>
        </w:rPr>
        <w:t>אביב-יפו בישיבתה מיום ג' טבת ה'תרצ"ג (1.1.1933), החליטה לקבוע פרס לספרות יפה ע"ש המשורר חיים</w:t>
      </w:r>
      <w:r w:rsidR="00C206AF" w:rsidRPr="0026771B">
        <w:rPr>
          <w:rFonts w:asciiTheme="majorBidi" w:hAnsiTheme="majorBidi" w:cstheme="majorBidi"/>
          <w:rtl/>
        </w:rPr>
        <w:t xml:space="preserve"> נחמן ביאליק, במלאת לו שישים שנה,</w:t>
      </w:r>
      <w:r w:rsidRPr="0026771B">
        <w:rPr>
          <w:rFonts w:asciiTheme="majorBidi" w:hAnsiTheme="majorBidi" w:cstheme="majorBidi"/>
          <w:rtl/>
        </w:rPr>
        <w:t xml:space="preserve"> לשם מתן כבוד והוקרה לאביר השירה העברית בדורנו, אשר מיום עלותו לארץ בחר את תל-אביב למושב לו, חי ויצר בה, התערה בה כאזרח ואצל מרוחו על חייה התרבותיים של העיר.</w:t>
      </w:r>
    </w:p>
    <w:p w:rsidR="00A10F57" w:rsidRPr="0026771B" w:rsidRDefault="00A10F57" w:rsidP="00A10F57">
      <w:pPr>
        <w:jc w:val="both"/>
        <w:rPr>
          <w:rFonts w:asciiTheme="majorBidi" w:hAnsiTheme="majorBidi" w:cstheme="majorBidi"/>
          <w:rtl/>
        </w:rPr>
      </w:pPr>
    </w:p>
    <w:p w:rsidR="00A10F57" w:rsidRPr="0026771B" w:rsidRDefault="00A10F57" w:rsidP="00A10F57">
      <w:pPr>
        <w:jc w:val="both"/>
        <w:rPr>
          <w:rFonts w:asciiTheme="majorBidi" w:hAnsiTheme="majorBidi" w:cstheme="majorBidi"/>
          <w:rtl/>
        </w:rPr>
      </w:pPr>
      <w:r w:rsidRPr="0026771B">
        <w:rPr>
          <w:rFonts w:asciiTheme="majorBidi" w:hAnsiTheme="majorBidi" w:cstheme="majorBidi"/>
          <w:rtl/>
        </w:rPr>
        <w:t xml:space="preserve">א. </w:t>
      </w:r>
      <w:r w:rsidRPr="0026771B">
        <w:rPr>
          <w:rFonts w:asciiTheme="majorBidi" w:hAnsiTheme="majorBidi" w:cstheme="majorBidi"/>
          <w:b/>
          <w:bCs/>
          <w:rtl/>
        </w:rPr>
        <w:t xml:space="preserve">מטרת הפרס: </w:t>
      </w:r>
      <w:r w:rsidRPr="0026771B">
        <w:rPr>
          <w:rFonts w:asciiTheme="majorBidi" w:hAnsiTheme="majorBidi" w:cstheme="majorBidi"/>
          <w:rtl/>
        </w:rPr>
        <w:t>לעודד את יצירתם של הסופרים והחוקרים העבריים החיים במדינת ישראל.</w:t>
      </w:r>
    </w:p>
    <w:p w:rsidR="00A10F57" w:rsidRPr="0026771B" w:rsidRDefault="00A10F57" w:rsidP="00A10F57">
      <w:pPr>
        <w:jc w:val="both"/>
        <w:rPr>
          <w:rFonts w:asciiTheme="majorBidi" w:hAnsiTheme="majorBidi" w:cstheme="majorBidi"/>
          <w:rtl/>
        </w:rPr>
      </w:pPr>
    </w:p>
    <w:p w:rsidR="008909E9" w:rsidRDefault="00A10F57" w:rsidP="008909E9">
      <w:pPr>
        <w:jc w:val="both"/>
        <w:rPr>
          <w:rFonts w:asciiTheme="majorBidi" w:hAnsiTheme="majorBidi" w:cstheme="majorBidi"/>
          <w:rtl/>
        </w:rPr>
      </w:pPr>
      <w:r w:rsidRPr="0026771B">
        <w:rPr>
          <w:rFonts w:asciiTheme="majorBidi" w:hAnsiTheme="majorBidi" w:cstheme="majorBidi"/>
          <w:rtl/>
        </w:rPr>
        <w:t xml:space="preserve">ב. </w:t>
      </w:r>
      <w:r w:rsidRPr="0026771B">
        <w:rPr>
          <w:rFonts w:asciiTheme="majorBidi" w:hAnsiTheme="majorBidi" w:cstheme="majorBidi"/>
          <w:b/>
          <w:bCs/>
          <w:rtl/>
        </w:rPr>
        <w:t xml:space="preserve">הענקת הפרס: </w:t>
      </w:r>
      <w:r w:rsidRPr="0026771B">
        <w:rPr>
          <w:rFonts w:asciiTheme="majorBidi" w:hAnsiTheme="majorBidi" w:cstheme="majorBidi"/>
          <w:rtl/>
        </w:rPr>
        <w:t xml:space="preserve">הפרס יוענק </w:t>
      </w:r>
      <w:r w:rsidRPr="0026771B">
        <w:rPr>
          <w:rFonts w:asciiTheme="majorBidi" w:hAnsiTheme="majorBidi" w:cstheme="majorBidi"/>
          <w:b/>
          <w:bCs/>
          <w:rtl/>
        </w:rPr>
        <w:t xml:space="preserve">לפחות אחת לארבע שנים לחמישה זוכים </w:t>
      </w:r>
      <w:r w:rsidRPr="0026771B">
        <w:rPr>
          <w:rFonts w:asciiTheme="majorBidi" w:hAnsiTheme="majorBidi" w:cstheme="majorBidi"/>
          <w:rtl/>
        </w:rPr>
        <w:t xml:space="preserve">מחברי היצירות המובחרות ביותר שנכתבו  בעברית </w:t>
      </w:r>
    </w:p>
    <w:p w:rsidR="008909E9" w:rsidRDefault="008909E9" w:rsidP="008909E9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 </w:t>
      </w:r>
      <w:r w:rsidR="00A10F57" w:rsidRPr="0026771B">
        <w:rPr>
          <w:rFonts w:asciiTheme="majorBidi" w:hAnsiTheme="majorBidi" w:cstheme="majorBidi"/>
          <w:rtl/>
        </w:rPr>
        <w:t xml:space="preserve">ויצאו לאור לפני החלטת ועדת השופטים הקודמת. ועדת השופטים תהיה רשאית להעניק את הפרס על מפעל חיים ולאו דווקא </w:t>
      </w:r>
    </w:p>
    <w:p w:rsidR="008909E9" w:rsidRDefault="008909E9" w:rsidP="008909E9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 </w:t>
      </w:r>
      <w:r w:rsidR="00A10F57" w:rsidRPr="0026771B">
        <w:rPr>
          <w:rFonts w:asciiTheme="majorBidi" w:hAnsiTheme="majorBidi" w:cstheme="majorBidi"/>
          <w:rtl/>
        </w:rPr>
        <w:t xml:space="preserve">על ספר מסוים. הפרס לא יוענק למי שזכה בפרס ישראל או בפרס יוקרתי אחר. הפרס יוענק בכפוף לתוכנית העבודה של </w:t>
      </w:r>
    </w:p>
    <w:p w:rsidR="00A10F57" w:rsidRPr="0026771B" w:rsidRDefault="008909E9" w:rsidP="008909E9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 </w:t>
      </w:r>
      <w:r w:rsidR="00A10F57" w:rsidRPr="0026771B">
        <w:rPr>
          <w:rFonts w:asciiTheme="majorBidi" w:hAnsiTheme="majorBidi" w:cstheme="majorBidi"/>
          <w:rtl/>
        </w:rPr>
        <w:t xml:space="preserve">העירייה ולאילוצי </w:t>
      </w:r>
      <w:r w:rsidR="00305C5A" w:rsidRPr="0026771B">
        <w:rPr>
          <w:rFonts w:asciiTheme="majorBidi" w:hAnsiTheme="majorBidi" w:cstheme="majorBidi"/>
          <w:rtl/>
        </w:rPr>
        <w:t>ה</w:t>
      </w:r>
      <w:r w:rsidR="00A10F57" w:rsidRPr="0026771B">
        <w:rPr>
          <w:rFonts w:asciiTheme="majorBidi" w:hAnsiTheme="majorBidi" w:cstheme="majorBidi"/>
          <w:rtl/>
        </w:rPr>
        <w:t>תקציב.</w:t>
      </w:r>
    </w:p>
    <w:p w:rsidR="00A10F57" w:rsidRPr="0026771B" w:rsidRDefault="00A10F57" w:rsidP="00A10F57">
      <w:pPr>
        <w:jc w:val="both"/>
        <w:rPr>
          <w:rFonts w:asciiTheme="majorBidi" w:hAnsiTheme="majorBidi" w:cstheme="majorBidi"/>
          <w:rtl/>
        </w:rPr>
      </w:pPr>
    </w:p>
    <w:p w:rsidR="008909E9" w:rsidRDefault="00A10F57" w:rsidP="008909E9">
      <w:pPr>
        <w:jc w:val="both"/>
        <w:rPr>
          <w:rFonts w:asciiTheme="majorBidi" w:hAnsiTheme="majorBidi" w:cstheme="majorBidi"/>
          <w:b/>
          <w:bCs/>
          <w:rtl/>
        </w:rPr>
      </w:pPr>
      <w:r w:rsidRPr="0026771B">
        <w:rPr>
          <w:rFonts w:asciiTheme="majorBidi" w:hAnsiTheme="majorBidi" w:cstheme="majorBidi"/>
          <w:rtl/>
        </w:rPr>
        <w:t xml:space="preserve">   בתחום הספרות היפה: דברי שירה, סיפורים, רומנים, מחזות, מסות, ספרות ילדים, ביוגרפיות וכיו"ב </w:t>
      </w:r>
      <w:r w:rsidRPr="0026771B">
        <w:rPr>
          <w:rFonts w:asciiTheme="majorBidi" w:hAnsiTheme="majorBidi" w:cstheme="majorBidi"/>
          <w:b/>
          <w:bCs/>
          <w:rtl/>
        </w:rPr>
        <w:t xml:space="preserve">יוענקו שלושה פרסים, </w:t>
      </w:r>
    </w:p>
    <w:p w:rsidR="00A10F57" w:rsidRPr="008909E9" w:rsidRDefault="008909E9" w:rsidP="008909E9">
      <w:pPr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</w:t>
      </w:r>
      <w:r w:rsidR="00A10F57" w:rsidRPr="0026771B">
        <w:rPr>
          <w:rFonts w:asciiTheme="majorBidi" w:hAnsiTheme="majorBidi" w:cstheme="majorBidi"/>
          <w:b/>
          <w:bCs/>
          <w:rtl/>
        </w:rPr>
        <w:t>אחד מהם לספרות ילדים</w:t>
      </w:r>
      <w:r w:rsidR="00A10F57" w:rsidRPr="0026771B">
        <w:rPr>
          <w:rFonts w:asciiTheme="majorBidi" w:hAnsiTheme="majorBidi" w:cstheme="majorBidi"/>
          <w:rtl/>
        </w:rPr>
        <w:t>.</w:t>
      </w:r>
    </w:p>
    <w:p w:rsidR="00A10F57" w:rsidRPr="0026771B" w:rsidRDefault="00A10F57" w:rsidP="00A10F57">
      <w:pPr>
        <w:jc w:val="both"/>
        <w:rPr>
          <w:rFonts w:asciiTheme="majorBidi" w:hAnsiTheme="majorBidi" w:cstheme="majorBidi"/>
          <w:rtl/>
        </w:rPr>
      </w:pPr>
      <w:r w:rsidRPr="0026771B">
        <w:rPr>
          <w:rFonts w:asciiTheme="majorBidi" w:hAnsiTheme="majorBidi" w:cstheme="majorBidi"/>
          <w:rtl/>
        </w:rPr>
        <w:t xml:space="preserve"> </w:t>
      </w:r>
    </w:p>
    <w:p w:rsidR="0026771B" w:rsidRDefault="00A10F57" w:rsidP="0026771B">
      <w:pPr>
        <w:jc w:val="both"/>
        <w:rPr>
          <w:rFonts w:asciiTheme="majorBidi" w:hAnsiTheme="majorBidi" w:cstheme="majorBidi"/>
          <w:rtl/>
        </w:rPr>
      </w:pPr>
      <w:r w:rsidRPr="0026771B">
        <w:rPr>
          <w:rFonts w:asciiTheme="majorBidi" w:hAnsiTheme="majorBidi" w:cstheme="majorBidi"/>
          <w:rtl/>
        </w:rPr>
        <w:t xml:space="preserve"> </w:t>
      </w:r>
      <w:r w:rsidR="0026771B">
        <w:rPr>
          <w:rFonts w:asciiTheme="majorBidi" w:hAnsiTheme="majorBidi" w:cstheme="majorBidi" w:hint="cs"/>
          <w:rtl/>
        </w:rPr>
        <w:t xml:space="preserve"> </w:t>
      </w:r>
      <w:r w:rsidRPr="0026771B">
        <w:rPr>
          <w:rFonts w:asciiTheme="majorBidi" w:hAnsiTheme="majorBidi" w:cstheme="majorBidi"/>
          <w:rtl/>
        </w:rPr>
        <w:t xml:space="preserve"> בתחום חכמת ישראל: ספרים שעניינם תולדות העם העברי, תורתו, לשונו, </w:t>
      </w:r>
      <w:proofErr w:type="spellStart"/>
      <w:r w:rsidRPr="0026771B">
        <w:rPr>
          <w:rFonts w:asciiTheme="majorBidi" w:hAnsiTheme="majorBidi" w:cstheme="majorBidi"/>
          <w:rtl/>
        </w:rPr>
        <w:t>ספרותו</w:t>
      </w:r>
      <w:proofErr w:type="spellEnd"/>
      <w:r w:rsidRPr="0026771B">
        <w:rPr>
          <w:rFonts w:asciiTheme="majorBidi" w:hAnsiTheme="majorBidi" w:cstheme="majorBidi"/>
          <w:rtl/>
        </w:rPr>
        <w:t xml:space="preserve">, ארצו, חייו ואמונתו על כל ענפיהם ובכל </w:t>
      </w:r>
    </w:p>
    <w:p w:rsidR="00A10F57" w:rsidRPr="0026771B" w:rsidRDefault="0026771B" w:rsidP="0026771B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</w:t>
      </w:r>
      <w:r w:rsidR="00A10F57" w:rsidRPr="0026771B">
        <w:rPr>
          <w:rFonts w:asciiTheme="majorBidi" w:hAnsiTheme="majorBidi" w:cstheme="majorBidi"/>
          <w:rtl/>
        </w:rPr>
        <w:t>תקופותיהם.</w:t>
      </w:r>
      <w:r w:rsidR="00A10F57" w:rsidRPr="0026771B">
        <w:rPr>
          <w:rFonts w:asciiTheme="majorBidi" w:hAnsiTheme="majorBidi" w:cstheme="majorBidi"/>
          <w:b/>
          <w:bCs/>
          <w:rtl/>
        </w:rPr>
        <w:t xml:space="preserve"> יוענקו שני פרסים</w:t>
      </w:r>
      <w:r w:rsidR="00A10F57" w:rsidRPr="0026771B">
        <w:rPr>
          <w:rFonts w:asciiTheme="majorBidi" w:hAnsiTheme="majorBidi" w:cstheme="majorBidi"/>
          <w:rtl/>
        </w:rPr>
        <w:t>. ספר שיש בו כמה חלקים יוכל לזכות בפרס רק פעם אחת.</w:t>
      </w:r>
    </w:p>
    <w:p w:rsidR="00A10F57" w:rsidRPr="0026771B" w:rsidRDefault="00A10F57" w:rsidP="00A10F57">
      <w:pPr>
        <w:jc w:val="both"/>
        <w:rPr>
          <w:rFonts w:asciiTheme="majorBidi" w:hAnsiTheme="majorBidi" w:cstheme="majorBidi"/>
          <w:rtl/>
        </w:rPr>
      </w:pPr>
    </w:p>
    <w:p w:rsidR="00A10F57" w:rsidRPr="0026771B" w:rsidRDefault="00A10F57" w:rsidP="00A10F57">
      <w:pPr>
        <w:jc w:val="both"/>
        <w:rPr>
          <w:rFonts w:asciiTheme="majorBidi" w:hAnsiTheme="majorBidi" w:cstheme="majorBidi"/>
          <w:rtl/>
        </w:rPr>
      </w:pPr>
    </w:p>
    <w:p w:rsidR="00A10F57" w:rsidRPr="0026771B" w:rsidRDefault="00A10F57" w:rsidP="009577D6">
      <w:pPr>
        <w:jc w:val="both"/>
        <w:rPr>
          <w:rFonts w:asciiTheme="majorBidi" w:hAnsiTheme="majorBidi" w:cstheme="majorBidi"/>
          <w:rtl/>
        </w:rPr>
      </w:pPr>
      <w:r w:rsidRPr="0026771B">
        <w:rPr>
          <w:rFonts w:asciiTheme="majorBidi" w:hAnsiTheme="majorBidi" w:cstheme="majorBidi"/>
          <w:rtl/>
        </w:rPr>
        <w:t xml:space="preserve">ג. ועדות השופטים: </w:t>
      </w:r>
    </w:p>
    <w:p w:rsidR="00D72D5A" w:rsidRPr="0026771B" w:rsidRDefault="00D72D5A" w:rsidP="009577D6">
      <w:pPr>
        <w:jc w:val="both"/>
        <w:rPr>
          <w:rFonts w:asciiTheme="majorBidi" w:hAnsiTheme="majorBidi" w:cstheme="majorBidi"/>
          <w:rtl/>
        </w:rPr>
      </w:pPr>
    </w:p>
    <w:p w:rsidR="0026771B" w:rsidRDefault="00A10F57" w:rsidP="0026771B">
      <w:pPr>
        <w:jc w:val="both"/>
        <w:rPr>
          <w:rFonts w:asciiTheme="majorBidi" w:hAnsiTheme="majorBidi" w:cstheme="majorBidi"/>
          <w:rtl/>
        </w:rPr>
      </w:pPr>
      <w:r w:rsidRPr="0026771B">
        <w:rPr>
          <w:rFonts w:asciiTheme="majorBidi" w:hAnsiTheme="majorBidi" w:cstheme="majorBidi"/>
          <w:rtl/>
        </w:rPr>
        <w:t xml:space="preserve">    </w:t>
      </w:r>
      <w:r w:rsidRPr="0026771B">
        <w:rPr>
          <w:rFonts w:asciiTheme="majorBidi" w:hAnsiTheme="majorBidi" w:cstheme="majorBidi"/>
          <w:b/>
          <w:bCs/>
          <w:rtl/>
        </w:rPr>
        <w:t>ועדת השופטים לספרות יפה:</w:t>
      </w:r>
      <w:r w:rsidRPr="0026771B">
        <w:rPr>
          <w:rFonts w:asciiTheme="majorBidi" w:hAnsiTheme="majorBidi" w:cstheme="majorBidi"/>
          <w:rtl/>
        </w:rPr>
        <w:t xml:space="preserve"> תהיה בת שלושה חברים </w:t>
      </w:r>
      <w:r w:rsidR="00486C9B" w:rsidRPr="0026771B">
        <w:rPr>
          <w:rFonts w:asciiTheme="majorBidi" w:hAnsiTheme="majorBidi" w:cstheme="majorBidi"/>
          <w:rtl/>
        </w:rPr>
        <w:t xml:space="preserve">לפחות </w:t>
      </w:r>
      <w:r w:rsidR="008B4823" w:rsidRPr="0026771B">
        <w:rPr>
          <w:rFonts w:asciiTheme="majorBidi" w:hAnsiTheme="majorBidi" w:cstheme="majorBidi"/>
          <w:rtl/>
        </w:rPr>
        <w:t xml:space="preserve">ותורכב </w:t>
      </w:r>
      <w:r w:rsidR="00755494" w:rsidRPr="0026771B">
        <w:rPr>
          <w:rFonts w:asciiTheme="majorBidi" w:hAnsiTheme="majorBidi" w:cstheme="majorBidi"/>
          <w:rtl/>
        </w:rPr>
        <w:t xml:space="preserve">מחוקרים מאוניברסיטאות המחקר שאינם מאותה </w:t>
      </w:r>
    </w:p>
    <w:p w:rsidR="0026771B" w:rsidRDefault="0026771B" w:rsidP="0026771B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 </w:t>
      </w:r>
      <w:r w:rsidR="00755494" w:rsidRPr="0026771B">
        <w:rPr>
          <w:rFonts w:asciiTheme="majorBidi" w:hAnsiTheme="majorBidi" w:cstheme="majorBidi"/>
          <w:rtl/>
        </w:rPr>
        <w:t xml:space="preserve">אוניברסיטה וכן </w:t>
      </w:r>
      <w:r w:rsidR="00603ADC" w:rsidRPr="0026771B">
        <w:rPr>
          <w:rFonts w:asciiTheme="majorBidi" w:hAnsiTheme="majorBidi" w:cstheme="majorBidi"/>
          <w:rtl/>
        </w:rPr>
        <w:t>מ</w:t>
      </w:r>
      <w:r w:rsidR="00755494" w:rsidRPr="0026771B">
        <w:rPr>
          <w:rFonts w:asciiTheme="majorBidi" w:hAnsiTheme="majorBidi" w:cstheme="majorBidi"/>
          <w:rtl/>
        </w:rPr>
        <w:t>מבקרי ספרות ו</w:t>
      </w:r>
      <w:r w:rsidR="00603ADC" w:rsidRPr="0026771B">
        <w:rPr>
          <w:rFonts w:asciiTheme="majorBidi" w:hAnsiTheme="majorBidi" w:cstheme="majorBidi"/>
          <w:rtl/>
        </w:rPr>
        <w:t>מ</w:t>
      </w:r>
      <w:r w:rsidR="00755494" w:rsidRPr="0026771B">
        <w:rPr>
          <w:rFonts w:asciiTheme="majorBidi" w:hAnsiTheme="majorBidi" w:cstheme="majorBidi"/>
          <w:rtl/>
        </w:rPr>
        <w:t>סופרים בעלי שם (רצוי כאלה שזכו בעבר בפרס או בפרס יוקרתי אחר)</w:t>
      </w:r>
      <w:r w:rsidR="004F1B7D" w:rsidRPr="0026771B">
        <w:rPr>
          <w:rFonts w:asciiTheme="majorBidi" w:hAnsiTheme="majorBidi" w:cstheme="majorBidi"/>
          <w:rtl/>
        </w:rPr>
        <w:t xml:space="preserve">, </w:t>
      </w:r>
      <w:r w:rsidR="00755494" w:rsidRPr="0026771B" w:rsidDel="00755494">
        <w:rPr>
          <w:rFonts w:asciiTheme="majorBidi" w:hAnsiTheme="majorBidi" w:cstheme="majorBidi"/>
          <w:rtl/>
        </w:rPr>
        <w:t xml:space="preserve"> </w:t>
      </w:r>
      <w:r w:rsidR="009F167C" w:rsidRPr="0026771B">
        <w:rPr>
          <w:rFonts w:asciiTheme="majorBidi" w:hAnsiTheme="majorBidi" w:cstheme="majorBidi"/>
          <w:rtl/>
        </w:rPr>
        <w:t xml:space="preserve">מחוקרי ספרות </w:t>
      </w:r>
    </w:p>
    <w:p w:rsidR="009F167C" w:rsidRPr="0026771B" w:rsidRDefault="0026771B" w:rsidP="008B3969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 </w:t>
      </w:r>
      <w:r w:rsidR="009F167C" w:rsidRPr="0026771B">
        <w:rPr>
          <w:rFonts w:asciiTheme="majorBidi" w:hAnsiTheme="majorBidi" w:cstheme="majorBidi"/>
          <w:rtl/>
        </w:rPr>
        <w:t xml:space="preserve">(רצוי חוקרים שזכו בעבר </w:t>
      </w:r>
      <w:r w:rsidR="009577D6" w:rsidRPr="0026771B">
        <w:rPr>
          <w:rFonts w:asciiTheme="majorBidi" w:hAnsiTheme="majorBidi" w:cstheme="majorBidi"/>
          <w:rtl/>
        </w:rPr>
        <w:t>בפרס)</w:t>
      </w:r>
      <w:r w:rsidR="009F167C" w:rsidRPr="0026771B">
        <w:rPr>
          <w:rFonts w:asciiTheme="majorBidi" w:hAnsiTheme="majorBidi" w:cstheme="majorBidi"/>
          <w:rtl/>
        </w:rPr>
        <w:t xml:space="preserve"> ומנציג אחד מטעם העירייה</w:t>
      </w:r>
      <w:r w:rsidR="008B4823" w:rsidRPr="0026771B">
        <w:rPr>
          <w:rFonts w:asciiTheme="majorBidi" w:hAnsiTheme="majorBidi" w:cstheme="majorBidi"/>
          <w:rtl/>
        </w:rPr>
        <w:t>.</w:t>
      </w:r>
      <w:r w:rsidR="00DE2904" w:rsidRPr="0026771B">
        <w:rPr>
          <w:rFonts w:asciiTheme="majorBidi" w:hAnsiTheme="majorBidi" w:cstheme="majorBidi"/>
          <w:rtl/>
        </w:rPr>
        <w:t xml:space="preserve"> </w:t>
      </w:r>
    </w:p>
    <w:p w:rsidR="008B4823" w:rsidRPr="0026771B" w:rsidRDefault="008B4823" w:rsidP="008B4823">
      <w:pPr>
        <w:jc w:val="both"/>
        <w:rPr>
          <w:rFonts w:asciiTheme="majorBidi" w:hAnsiTheme="majorBidi" w:cstheme="majorBidi"/>
          <w:rtl/>
        </w:rPr>
      </w:pPr>
    </w:p>
    <w:p w:rsidR="0026771B" w:rsidRDefault="008B4823" w:rsidP="0026771B">
      <w:pPr>
        <w:jc w:val="both"/>
        <w:rPr>
          <w:rFonts w:asciiTheme="majorBidi" w:hAnsiTheme="majorBidi" w:cstheme="majorBidi"/>
          <w:rtl/>
        </w:rPr>
      </w:pPr>
      <w:r w:rsidRPr="0026771B">
        <w:rPr>
          <w:rFonts w:asciiTheme="majorBidi" w:hAnsiTheme="majorBidi" w:cstheme="majorBidi"/>
          <w:rtl/>
        </w:rPr>
        <w:t xml:space="preserve">    </w:t>
      </w:r>
      <w:r w:rsidRPr="0026771B">
        <w:rPr>
          <w:rFonts w:asciiTheme="majorBidi" w:hAnsiTheme="majorBidi" w:cstheme="majorBidi"/>
          <w:b/>
          <w:bCs/>
          <w:rtl/>
        </w:rPr>
        <w:t>ועדת השופטים לחכמת ישראל:</w:t>
      </w:r>
      <w:r w:rsidRPr="0026771B">
        <w:rPr>
          <w:rFonts w:asciiTheme="majorBidi" w:hAnsiTheme="majorBidi" w:cstheme="majorBidi"/>
          <w:rtl/>
        </w:rPr>
        <w:t xml:space="preserve"> תהיה בת שלושה חברים לפחות ותורכב מחוקרים מהחוגים העוסקים בתחום </w:t>
      </w:r>
      <w:r w:rsidR="00486C9B" w:rsidRPr="0026771B">
        <w:rPr>
          <w:rFonts w:asciiTheme="majorBidi" w:hAnsiTheme="majorBidi" w:cstheme="majorBidi"/>
          <w:rtl/>
        </w:rPr>
        <w:t>ב</w:t>
      </w:r>
      <w:r w:rsidRPr="0026771B">
        <w:rPr>
          <w:rFonts w:asciiTheme="majorBidi" w:hAnsiTheme="majorBidi" w:cstheme="majorBidi"/>
          <w:rtl/>
        </w:rPr>
        <w:t>אח</w:t>
      </w:r>
      <w:r w:rsidR="00755494" w:rsidRPr="0026771B">
        <w:rPr>
          <w:rFonts w:asciiTheme="majorBidi" w:hAnsiTheme="majorBidi" w:cstheme="majorBidi"/>
          <w:rtl/>
        </w:rPr>
        <w:t xml:space="preserve">ת </w:t>
      </w:r>
    </w:p>
    <w:p w:rsidR="008B4823" w:rsidRPr="0026771B" w:rsidRDefault="0026771B" w:rsidP="0026771B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 </w:t>
      </w:r>
      <w:r w:rsidR="00755494" w:rsidRPr="0026771B">
        <w:rPr>
          <w:rFonts w:asciiTheme="majorBidi" w:hAnsiTheme="majorBidi" w:cstheme="majorBidi"/>
          <w:rtl/>
        </w:rPr>
        <w:t>ב</w:t>
      </w:r>
      <w:r w:rsidR="00486C9B" w:rsidRPr="0026771B">
        <w:rPr>
          <w:rFonts w:asciiTheme="majorBidi" w:hAnsiTheme="majorBidi" w:cstheme="majorBidi"/>
          <w:rtl/>
        </w:rPr>
        <w:t xml:space="preserve">אוניברסיטאות המחקר </w:t>
      </w:r>
      <w:r w:rsidR="009577D6" w:rsidRPr="0026771B">
        <w:rPr>
          <w:rFonts w:asciiTheme="majorBidi" w:hAnsiTheme="majorBidi" w:cstheme="majorBidi"/>
          <w:rtl/>
        </w:rPr>
        <w:t>(</w:t>
      </w:r>
      <w:r w:rsidR="008B4823" w:rsidRPr="0026771B">
        <w:rPr>
          <w:rFonts w:asciiTheme="majorBidi" w:hAnsiTheme="majorBidi" w:cstheme="majorBidi"/>
          <w:rtl/>
        </w:rPr>
        <w:t xml:space="preserve">רצוי </w:t>
      </w:r>
      <w:r w:rsidR="00603ADC" w:rsidRPr="0026771B">
        <w:rPr>
          <w:rFonts w:asciiTheme="majorBidi" w:hAnsiTheme="majorBidi" w:cstheme="majorBidi"/>
          <w:rtl/>
        </w:rPr>
        <w:t xml:space="preserve">כאלה </w:t>
      </w:r>
      <w:r w:rsidR="008B4823" w:rsidRPr="0026771B">
        <w:rPr>
          <w:rFonts w:asciiTheme="majorBidi" w:hAnsiTheme="majorBidi" w:cstheme="majorBidi"/>
          <w:rtl/>
        </w:rPr>
        <w:t>שזכו בעבר בפרס</w:t>
      </w:r>
      <w:r w:rsidR="009577D6" w:rsidRPr="0026771B">
        <w:rPr>
          <w:rFonts w:asciiTheme="majorBidi" w:hAnsiTheme="majorBidi" w:cstheme="majorBidi"/>
          <w:rtl/>
        </w:rPr>
        <w:t xml:space="preserve"> או בפרס</w:t>
      </w:r>
      <w:r w:rsidR="008B4823" w:rsidRPr="0026771B">
        <w:rPr>
          <w:rFonts w:asciiTheme="majorBidi" w:hAnsiTheme="majorBidi" w:cstheme="majorBidi"/>
          <w:rtl/>
        </w:rPr>
        <w:t xml:space="preserve"> יוקרתי אחר</w:t>
      </w:r>
      <w:r w:rsidR="009577D6" w:rsidRPr="0026771B">
        <w:rPr>
          <w:rFonts w:asciiTheme="majorBidi" w:hAnsiTheme="majorBidi" w:cstheme="majorBidi"/>
          <w:rtl/>
        </w:rPr>
        <w:t>)</w:t>
      </w:r>
      <w:r w:rsidR="008B4823" w:rsidRPr="0026771B">
        <w:rPr>
          <w:rFonts w:asciiTheme="majorBidi" w:hAnsiTheme="majorBidi" w:cstheme="majorBidi"/>
          <w:rtl/>
        </w:rPr>
        <w:t xml:space="preserve"> ומנציג מטעם העירייה.</w:t>
      </w:r>
    </w:p>
    <w:p w:rsidR="00A10F57" w:rsidRPr="0026771B" w:rsidRDefault="00A10F57" w:rsidP="00A10F57">
      <w:pPr>
        <w:pStyle w:val="20"/>
        <w:jc w:val="left"/>
        <w:rPr>
          <w:rFonts w:asciiTheme="majorBidi" w:hAnsiTheme="majorBidi" w:cstheme="majorBidi"/>
          <w:color w:val="auto"/>
          <w:szCs w:val="24"/>
          <w:rtl/>
        </w:rPr>
      </w:pPr>
    </w:p>
    <w:p w:rsidR="00772E4A" w:rsidRDefault="008B4823" w:rsidP="00772E4A">
      <w:pPr>
        <w:pStyle w:val="20"/>
        <w:jc w:val="left"/>
        <w:rPr>
          <w:rFonts w:asciiTheme="majorBidi" w:hAnsiTheme="majorBidi" w:cstheme="majorBidi" w:hint="cs"/>
          <w:b w:val="0"/>
          <w:bCs w:val="0"/>
          <w:color w:val="auto"/>
          <w:szCs w:val="24"/>
          <w:rtl/>
        </w:rPr>
      </w:pPr>
      <w:r w:rsidRPr="0026771B">
        <w:rPr>
          <w:rFonts w:asciiTheme="majorBidi" w:hAnsiTheme="majorBidi" w:cstheme="majorBidi"/>
          <w:b w:val="0"/>
          <w:bCs w:val="0"/>
          <w:color w:val="auto"/>
          <w:szCs w:val="24"/>
          <w:rtl/>
        </w:rPr>
        <w:t xml:space="preserve">   </w:t>
      </w:r>
      <w:r w:rsidR="00583FAC" w:rsidRPr="0026771B">
        <w:rPr>
          <w:rFonts w:asciiTheme="majorBidi" w:hAnsiTheme="majorBidi" w:cstheme="majorBidi"/>
          <w:b w:val="0"/>
          <w:bCs w:val="0"/>
          <w:color w:val="auto"/>
          <w:szCs w:val="24"/>
          <w:rtl/>
        </w:rPr>
        <w:t xml:space="preserve"> השופטים לא יכהנו מעל לשתי קדנציות רצופות.</w:t>
      </w:r>
      <w:r w:rsidRPr="0026771B">
        <w:rPr>
          <w:rFonts w:asciiTheme="majorBidi" w:hAnsiTheme="majorBidi" w:cstheme="majorBidi"/>
          <w:b w:val="0"/>
          <w:bCs w:val="0"/>
          <w:color w:val="auto"/>
          <w:szCs w:val="24"/>
          <w:rtl/>
        </w:rPr>
        <w:t xml:space="preserve"> </w:t>
      </w:r>
      <w:r w:rsidR="00C206AF" w:rsidRPr="0026771B">
        <w:rPr>
          <w:rFonts w:asciiTheme="majorBidi" w:hAnsiTheme="majorBidi" w:cstheme="majorBidi"/>
          <w:b w:val="0"/>
          <w:bCs w:val="0"/>
          <w:color w:val="auto"/>
          <w:szCs w:val="24"/>
          <w:rtl/>
        </w:rPr>
        <w:t>בהרכב ה</w:t>
      </w:r>
      <w:r w:rsidR="00755494" w:rsidRPr="0026771B">
        <w:rPr>
          <w:rFonts w:asciiTheme="majorBidi" w:hAnsiTheme="majorBidi" w:cstheme="majorBidi"/>
          <w:b w:val="0"/>
          <w:bCs w:val="0"/>
          <w:color w:val="auto"/>
          <w:szCs w:val="24"/>
          <w:rtl/>
        </w:rPr>
        <w:t>ו</w:t>
      </w:r>
      <w:r w:rsidR="00C206AF" w:rsidRPr="0026771B">
        <w:rPr>
          <w:rFonts w:asciiTheme="majorBidi" w:hAnsiTheme="majorBidi" w:cstheme="majorBidi"/>
          <w:b w:val="0"/>
          <w:bCs w:val="0"/>
          <w:color w:val="auto"/>
          <w:szCs w:val="24"/>
          <w:rtl/>
        </w:rPr>
        <w:t xml:space="preserve">ועדה </w:t>
      </w:r>
      <w:r w:rsidR="00A10F57" w:rsidRPr="0026771B">
        <w:rPr>
          <w:rFonts w:asciiTheme="majorBidi" w:hAnsiTheme="majorBidi" w:cstheme="majorBidi"/>
          <w:b w:val="0"/>
          <w:bCs w:val="0"/>
          <w:color w:val="auto"/>
          <w:szCs w:val="24"/>
          <w:rtl/>
        </w:rPr>
        <w:t>י</w:t>
      </w:r>
      <w:r w:rsidR="00772E4A">
        <w:rPr>
          <w:rFonts w:asciiTheme="majorBidi" w:hAnsiTheme="majorBidi" w:cstheme="majorBidi" w:hint="cs"/>
          <w:b w:val="0"/>
          <w:bCs w:val="0"/>
          <w:color w:val="auto"/>
          <w:szCs w:val="24"/>
          <w:rtl/>
        </w:rPr>
        <w:t>היה ייצוג</w:t>
      </w:r>
      <w:r w:rsidR="00A10F57" w:rsidRPr="0026771B">
        <w:rPr>
          <w:rFonts w:asciiTheme="majorBidi" w:hAnsiTheme="majorBidi" w:cstheme="majorBidi"/>
          <w:b w:val="0"/>
          <w:bCs w:val="0"/>
          <w:color w:val="auto"/>
          <w:szCs w:val="24"/>
          <w:rtl/>
        </w:rPr>
        <w:t xml:space="preserve"> הולם </w:t>
      </w:r>
      <w:r w:rsidR="00772E4A">
        <w:rPr>
          <w:rFonts w:asciiTheme="majorBidi" w:hAnsiTheme="majorBidi" w:cstheme="majorBidi" w:hint="cs"/>
          <w:b w:val="0"/>
          <w:bCs w:val="0"/>
          <w:color w:val="auto"/>
          <w:szCs w:val="24"/>
          <w:rtl/>
        </w:rPr>
        <w:t>לשני המינים</w:t>
      </w:r>
      <w:r w:rsidR="00A10F57" w:rsidRPr="0026771B">
        <w:rPr>
          <w:rFonts w:asciiTheme="majorBidi" w:hAnsiTheme="majorBidi" w:cstheme="majorBidi"/>
          <w:b w:val="0"/>
          <w:bCs w:val="0"/>
          <w:color w:val="auto"/>
          <w:szCs w:val="24"/>
          <w:rtl/>
        </w:rPr>
        <w:t>.</w:t>
      </w:r>
      <w:r w:rsidR="00583FAC" w:rsidRPr="0026771B">
        <w:rPr>
          <w:rFonts w:asciiTheme="majorBidi" w:hAnsiTheme="majorBidi" w:cstheme="majorBidi"/>
          <w:b w:val="0"/>
          <w:bCs w:val="0"/>
          <w:color w:val="auto"/>
          <w:szCs w:val="24"/>
          <w:rtl/>
        </w:rPr>
        <w:t xml:space="preserve"> </w:t>
      </w:r>
      <w:r w:rsidR="008909E9">
        <w:rPr>
          <w:rFonts w:asciiTheme="majorBidi" w:hAnsiTheme="majorBidi" w:cstheme="majorBidi"/>
          <w:b w:val="0"/>
          <w:bCs w:val="0"/>
          <w:color w:val="auto"/>
          <w:szCs w:val="24"/>
          <w:rtl/>
        </w:rPr>
        <w:t>השופטים</w:t>
      </w:r>
      <w:r w:rsidR="008909E9">
        <w:rPr>
          <w:rFonts w:asciiTheme="majorBidi" w:hAnsiTheme="majorBidi" w:cstheme="majorBidi" w:hint="cs"/>
          <w:b w:val="0"/>
          <w:bCs w:val="0"/>
          <w:color w:val="auto"/>
          <w:szCs w:val="24"/>
          <w:rtl/>
        </w:rPr>
        <w:t xml:space="preserve"> </w:t>
      </w:r>
      <w:r w:rsidR="00A10F57" w:rsidRPr="0026771B">
        <w:rPr>
          <w:rFonts w:asciiTheme="majorBidi" w:hAnsiTheme="majorBidi" w:cstheme="majorBidi"/>
          <w:b w:val="0"/>
          <w:bCs w:val="0"/>
          <w:color w:val="auto"/>
          <w:szCs w:val="24"/>
          <w:rtl/>
        </w:rPr>
        <w:t xml:space="preserve">יהיו רשאים להציע </w:t>
      </w:r>
    </w:p>
    <w:p w:rsidR="00772E4A" w:rsidRDefault="00772E4A" w:rsidP="00772E4A">
      <w:pPr>
        <w:pStyle w:val="20"/>
        <w:jc w:val="left"/>
        <w:rPr>
          <w:rFonts w:asciiTheme="majorBidi" w:hAnsiTheme="majorBidi" w:cstheme="majorBidi" w:hint="cs"/>
          <w:b w:val="0"/>
          <w:bCs w:val="0"/>
          <w:color w:val="auto"/>
          <w:szCs w:val="24"/>
          <w:rtl/>
        </w:rPr>
      </w:pPr>
      <w:r>
        <w:rPr>
          <w:rFonts w:asciiTheme="majorBidi" w:hAnsiTheme="majorBidi" w:cstheme="majorBidi" w:hint="cs"/>
          <w:b w:val="0"/>
          <w:bCs w:val="0"/>
          <w:color w:val="auto"/>
          <w:szCs w:val="24"/>
          <w:rtl/>
        </w:rPr>
        <w:t xml:space="preserve">    </w:t>
      </w:r>
      <w:r w:rsidR="00A10F57" w:rsidRPr="0026771B">
        <w:rPr>
          <w:rFonts w:asciiTheme="majorBidi" w:hAnsiTheme="majorBidi" w:cstheme="majorBidi"/>
          <w:b w:val="0"/>
          <w:bCs w:val="0"/>
          <w:color w:val="auto"/>
          <w:szCs w:val="24"/>
          <w:rtl/>
        </w:rPr>
        <w:t>מועמדים משלהם. ההכרעה בדבר מתן הפרס תהיה ברוב דעות</w:t>
      </w:r>
      <w:r w:rsidR="0026771B" w:rsidRPr="0026771B">
        <w:rPr>
          <w:rFonts w:asciiTheme="majorBidi" w:hAnsiTheme="majorBidi" w:cstheme="majorBidi"/>
          <w:b w:val="0"/>
          <w:bCs w:val="0"/>
          <w:color w:val="auto"/>
          <w:szCs w:val="24"/>
          <w:rtl/>
        </w:rPr>
        <w:t>.</w:t>
      </w:r>
      <w:r w:rsidR="00A10F57" w:rsidRPr="0026771B">
        <w:rPr>
          <w:rFonts w:asciiTheme="majorBidi" w:hAnsiTheme="majorBidi" w:cstheme="majorBidi"/>
          <w:b w:val="0"/>
          <w:bCs w:val="0"/>
          <w:color w:val="auto"/>
          <w:szCs w:val="24"/>
          <w:rtl/>
        </w:rPr>
        <w:t xml:space="preserve"> ועדת השופטים תגיש </w:t>
      </w:r>
      <w:r w:rsidR="0026771B">
        <w:rPr>
          <w:rFonts w:asciiTheme="majorBidi" w:hAnsiTheme="majorBidi" w:cstheme="majorBidi" w:hint="cs"/>
          <w:b w:val="0"/>
          <w:bCs w:val="0"/>
          <w:color w:val="auto"/>
          <w:szCs w:val="24"/>
          <w:rtl/>
        </w:rPr>
        <w:t xml:space="preserve">לראש העירייה את ההחלטה בצרוף </w:t>
      </w:r>
    </w:p>
    <w:p w:rsidR="00A10F57" w:rsidRPr="0026771B" w:rsidRDefault="00772E4A" w:rsidP="00772E4A">
      <w:pPr>
        <w:pStyle w:val="20"/>
        <w:jc w:val="left"/>
        <w:rPr>
          <w:rFonts w:asciiTheme="majorBidi" w:hAnsiTheme="majorBidi" w:cstheme="majorBidi"/>
          <w:b w:val="0"/>
          <w:bCs w:val="0"/>
          <w:color w:val="auto"/>
          <w:szCs w:val="24"/>
          <w:rtl/>
        </w:rPr>
      </w:pPr>
      <w:r>
        <w:rPr>
          <w:rFonts w:asciiTheme="majorBidi" w:hAnsiTheme="majorBidi" w:cstheme="majorBidi" w:hint="cs"/>
          <w:b w:val="0"/>
          <w:bCs w:val="0"/>
          <w:color w:val="auto"/>
          <w:szCs w:val="24"/>
          <w:rtl/>
        </w:rPr>
        <w:t xml:space="preserve">    </w:t>
      </w:r>
      <w:bookmarkStart w:id="0" w:name="_GoBack"/>
      <w:bookmarkEnd w:id="0"/>
      <w:r w:rsidR="0026771B">
        <w:rPr>
          <w:rFonts w:asciiTheme="majorBidi" w:hAnsiTheme="majorBidi" w:cstheme="majorBidi" w:hint="cs"/>
          <w:b w:val="0"/>
          <w:bCs w:val="0"/>
          <w:color w:val="auto"/>
          <w:szCs w:val="24"/>
          <w:rtl/>
        </w:rPr>
        <w:t>הנימוקים.</w:t>
      </w:r>
      <w:r w:rsidR="00A10F57" w:rsidRPr="0026771B">
        <w:rPr>
          <w:rFonts w:asciiTheme="majorBidi" w:hAnsiTheme="majorBidi" w:cstheme="majorBidi"/>
          <w:b w:val="0"/>
          <w:bCs w:val="0"/>
          <w:color w:val="auto"/>
          <w:szCs w:val="24"/>
          <w:rtl/>
        </w:rPr>
        <w:t xml:space="preserve"> </w:t>
      </w:r>
      <w:r w:rsidR="00E65544" w:rsidRPr="0026771B">
        <w:rPr>
          <w:rFonts w:asciiTheme="majorBidi" w:hAnsiTheme="majorBidi" w:cstheme="majorBidi"/>
          <w:b w:val="0"/>
          <w:bCs w:val="0"/>
          <w:color w:val="auto"/>
          <w:szCs w:val="24"/>
          <w:rtl/>
        </w:rPr>
        <w:t>מנהל/ת פרסי</w:t>
      </w:r>
      <w:r w:rsidR="00583FAC" w:rsidRPr="0026771B">
        <w:rPr>
          <w:rFonts w:asciiTheme="majorBidi" w:hAnsiTheme="majorBidi" w:cstheme="majorBidi"/>
          <w:b w:val="0"/>
          <w:bCs w:val="0"/>
          <w:color w:val="auto"/>
          <w:szCs w:val="24"/>
          <w:rtl/>
        </w:rPr>
        <w:t xml:space="preserve"> </w:t>
      </w:r>
      <w:r w:rsidR="00A10F57" w:rsidRPr="0026771B">
        <w:rPr>
          <w:rFonts w:asciiTheme="majorBidi" w:hAnsiTheme="majorBidi" w:cstheme="majorBidi"/>
          <w:b w:val="0"/>
          <w:bCs w:val="0"/>
          <w:color w:val="auto"/>
          <w:szCs w:val="24"/>
          <w:rtl/>
        </w:rPr>
        <w:t xml:space="preserve">העירייה </w:t>
      </w:r>
      <w:proofErr w:type="spellStart"/>
      <w:r w:rsidR="00A10F57" w:rsidRPr="0026771B">
        <w:rPr>
          <w:rFonts w:asciiTheme="majorBidi" w:hAnsiTheme="majorBidi" w:cstheme="majorBidi"/>
          <w:b w:val="0"/>
          <w:bCs w:val="0"/>
          <w:color w:val="auto"/>
          <w:szCs w:val="24"/>
          <w:rtl/>
        </w:rPr>
        <w:t>משתתפ</w:t>
      </w:r>
      <w:proofErr w:type="spellEnd"/>
      <w:r w:rsidR="00A10F57" w:rsidRPr="0026771B">
        <w:rPr>
          <w:rFonts w:asciiTheme="majorBidi" w:hAnsiTheme="majorBidi" w:cstheme="majorBidi"/>
          <w:b w:val="0"/>
          <w:bCs w:val="0"/>
          <w:color w:val="auto"/>
          <w:szCs w:val="24"/>
          <w:rtl/>
        </w:rPr>
        <w:t xml:space="preserve">/ת בישיבות ועדת השופטים, ללא </w:t>
      </w:r>
      <w:r w:rsidR="00755494" w:rsidRPr="0026771B">
        <w:rPr>
          <w:rFonts w:asciiTheme="majorBidi" w:hAnsiTheme="majorBidi" w:cstheme="majorBidi"/>
          <w:b w:val="0"/>
          <w:bCs w:val="0"/>
          <w:color w:val="auto"/>
          <w:szCs w:val="24"/>
          <w:rtl/>
        </w:rPr>
        <w:t xml:space="preserve">זכות </w:t>
      </w:r>
      <w:r w:rsidR="00A10F57" w:rsidRPr="0026771B">
        <w:rPr>
          <w:rFonts w:asciiTheme="majorBidi" w:hAnsiTheme="majorBidi" w:cstheme="majorBidi"/>
          <w:b w:val="0"/>
          <w:bCs w:val="0"/>
          <w:color w:val="auto"/>
          <w:szCs w:val="24"/>
          <w:rtl/>
        </w:rPr>
        <w:t>הצבעה.</w:t>
      </w:r>
    </w:p>
    <w:p w:rsidR="00A10F57" w:rsidRPr="0026771B" w:rsidRDefault="00A10F57" w:rsidP="00A10F57">
      <w:pPr>
        <w:jc w:val="both"/>
        <w:rPr>
          <w:rFonts w:asciiTheme="majorBidi" w:hAnsiTheme="majorBidi" w:cstheme="majorBidi"/>
          <w:rtl/>
        </w:rPr>
      </w:pPr>
    </w:p>
    <w:p w:rsidR="00583FAC" w:rsidRPr="0026771B" w:rsidRDefault="009577D6" w:rsidP="00583FAC">
      <w:pPr>
        <w:jc w:val="both"/>
        <w:rPr>
          <w:rFonts w:asciiTheme="majorBidi" w:hAnsiTheme="majorBidi" w:cstheme="majorBidi"/>
          <w:rtl/>
        </w:rPr>
      </w:pPr>
      <w:r w:rsidRPr="0026771B">
        <w:rPr>
          <w:rFonts w:asciiTheme="majorBidi" w:hAnsiTheme="majorBidi" w:cstheme="majorBidi"/>
          <w:rtl/>
        </w:rPr>
        <w:t>ד</w:t>
      </w:r>
      <w:r w:rsidR="00A10F57" w:rsidRPr="0026771B">
        <w:rPr>
          <w:rFonts w:asciiTheme="majorBidi" w:hAnsiTheme="majorBidi" w:cstheme="majorBidi"/>
          <w:rtl/>
        </w:rPr>
        <w:t xml:space="preserve">. </w:t>
      </w:r>
      <w:r w:rsidR="00A10F57" w:rsidRPr="0026771B">
        <w:rPr>
          <w:rFonts w:asciiTheme="majorBidi" w:hAnsiTheme="majorBidi" w:cstheme="majorBidi"/>
          <w:b/>
          <w:bCs/>
          <w:rtl/>
        </w:rPr>
        <w:t xml:space="preserve">הגשת מועמדות: </w:t>
      </w:r>
      <w:r w:rsidR="00A10F57" w:rsidRPr="0026771B">
        <w:rPr>
          <w:rFonts w:asciiTheme="majorBidi" w:hAnsiTheme="majorBidi" w:cstheme="majorBidi"/>
          <w:rtl/>
        </w:rPr>
        <w:t xml:space="preserve">יש להגיש מועמדות במועד שייקבע. הפרס לא ניתן למי שאינו בין החיים. ניתן לזכות בפרס פעם </w:t>
      </w:r>
    </w:p>
    <w:p w:rsidR="00A10F57" w:rsidRPr="0026771B" w:rsidRDefault="00583FAC" w:rsidP="00583FAC">
      <w:pPr>
        <w:jc w:val="both"/>
        <w:rPr>
          <w:rFonts w:asciiTheme="majorBidi" w:hAnsiTheme="majorBidi" w:cstheme="majorBidi"/>
          <w:rtl/>
        </w:rPr>
      </w:pPr>
      <w:r w:rsidRPr="0026771B">
        <w:rPr>
          <w:rFonts w:asciiTheme="majorBidi" w:hAnsiTheme="majorBidi" w:cstheme="majorBidi"/>
          <w:rtl/>
        </w:rPr>
        <w:t xml:space="preserve">    </w:t>
      </w:r>
      <w:r w:rsidR="00A10F57" w:rsidRPr="0026771B">
        <w:rPr>
          <w:rFonts w:asciiTheme="majorBidi" w:hAnsiTheme="majorBidi" w:cstheme="majorBidi"/>
          <w:rtl/>
        </w:rPr>
        <w:t>אחת בלבד</w:t>
      </w:r>
      <w:r w:rsidRPr="0026771B">
        <w:rPr>
          <w:rFonts w:asciiTheme="majorBidi" w:hAnsiTheme="majorBidi" w:cstheme="majorBidi"/>
          <w:rtl/>
        </w:rPr>
        <w:t>.</w:t>
      </w:r>
    </w:p>
    <w:p w:rsidR="00A10F57" w:rsidRPr="0026771B" w:rsidRDefault="00A10F57" w:rsidP="00A10F57">
      <w:pPr>
        <w:jc w:val="both"/>
        <w:rPr>
          <w:rFonts w:asciiTheme="majorBidi" w:hAnsiTheme="majorBidi" w:cstheme="majorBidi"/>
          <w:rtl/>
        </w:rPr>
      </w:pPr>
    </w:p>
    <w:p w:rsidR="00A10F57" w:rsidRPr="0026771B" w:rsidRDefault="009577D6" w:rsidP="00583FAC">
      <w:pPr>
        <w:jc w:val="both"/>
        <w:rPr>
          <w:rFonts w:asciiTheme="majorBidi" w:hAnsiTheme="majorBidi" w:cstheme="majorBidi"/>
          <w:rtl/>
        </w:rPr>
      </w:pPr>
      <w:r w:rsidRPr="0026771B">
        <w:rPr>
          <w:rFonts w:asciiTheme="majorBidi" w:hAnsiTheme="majorBidi" w:cstheme="majorBidi"/>
          <w:rtl/>
        </w:rPr>
        <w:t>ה</w:t>
      </w:r>
      <w:r w:rsidR="00A10F57" w:rsidRPr="0026771B">
        <w:rPr>
          <w:rFonts w:asciiTheme="majorBidi" w:hAnsiTheme="majorBidi" w:cstheme="majorBidi"/>
          <w:rtl/>
        </w:rPr>
        <w:t xml:space="preserve">. </w:t>
      </w:r>
      <w:r w:rsidR="00A10F57" w:rsidRPr="0026771B">
        <w:rPr>
          <w:rFonts w:asciiTheme="majorBidi" w:hAnsiTheme="majorBidi" w:cstheme="majorBidi"/>
          <w:b/>
          <w:bCs/>
          <w:rtl/>
        </w:rPr>
        <w:t xml:space="preserve">סכום הפרס: </w:t>
      </w:r>
      <w:r w:rsidR="00583FAC" w:rsidRPr="0026771B">
        <w:rPr>
          <w:rFonts w:asciiTheme="majorBidi" w:hAnsiTheme="majorBidi" w:cstheme="majorBidi"/>
          <w:rtl/>
        </w:rPr>
        <w:t>בסך</w:t>
      </w:r>
      <w:r w:rsidR="00583FAC" w:rsidRPr="0026771B">
        <w:rPr>
          <w:rFonts w:asciiTheme="majorBidi" w:hAnsiTheme="majorBidi" w:cstheme="majorBidi"/>
          <w:b/>
          <w:bCs/>
          <w:rtl/>
        </w:rPr>
        <w:t xml:space="preserve"> </w:t>
      </w:r>
      <w:r w:rsidR="00A10F57" w:rsidRPr="0026771B">
        <w:rPr>
          <w:rFonts w:asciiTheme="majorBidi" w:hAnsiTheme="majorBidi" w:cstheme="majorBidi"/>
          <w:rtl/>
        </w:rPr>
        <w:t xml:space="preserve">18,000 ₪ </w:t>
      </w:r>
      <w:r w:rsidR="00583FAC" w:rsidRPr="0026771B">
        <w:rPr>
          <w:rFonts w:asciiTheme="majorBidi" w:hAnsiTheme="majorBidi" w:cstheme="majorBidi"/>
          <w:rtl/>
        </w:rPr>
        <w:t xml:space="preserve">יוענק לכל אחד מהזוכים. הסכום </w:t>
      </w:r>
      <w:r w:rsidR="00A10F57" w:rsidRPr="0026771B">
        <w:rPr>
          <w:rFonts w:asciiTheme="majorBidi" w:hAnsiTheme="majorBidi" w:cstheme="majorBidi"/>
          <w:rtl/>
        </w:rPr>
        <w:t>יעודכן מעת לעת.</w:t>
      </w:r>
    </w:p>
    <w:p w:rsidR="00A10F57" w:rsidRPr="0026771B" w:rsidRDefault="00A10F57" w:rsidP="00A10F57">
      <w:pPr>
        <w:jc w:val="both"/>
        <w:rPr>
          <w:rFonts w:asciiTheme="majorBidi" w:hAnsiTheme="majorBidi" w:cstheme="majorBidi"/>
          <w:rtl/>
        </w:rPr>
      </w:pPr>
    </w:p>
    <w:p w:rsidR="000D1814" w:rsidRDefault="009577D6" w:rsidP="00755494">
      <w:pPr>
        <w:rPr>
          <w:rFonts w:asciiTheme="majorBidi" w:hAnsiTheme="majorBidi" w:cstheme="majorBidi"/>
          <w:rtl/>
        </w:rPr>
      </w:pPr>
      <w:r w:rsidRPr="0026771B">
        <w:rPr>
          <w:rFonts w:asciiTheme="majorBidi" w:hAnsiTheme="majorBidi" w:cstheme="majorBidi"/>
          <w:rtl/>
        </w:rPr>
        <w:t>ו</w:t>
      </w:r>
      <w:r w:rsidR="00A10F57" w:rsidRPr="0026771B">
        <w:rPr>
          <w:rFonts w:asciiTheme="majorBidi" w:hAnsiTheme="majorBidi" w:cstheme="majorBidi"/>
          <w:rtl/>
        </w:rPr>
        <w:t>. ראש העירייה או נציג מטעמו יודיע לזוכים על זכייתם בפרס.</w:t>
      </w:r>
    </w:p>
    <w:p w:rsidR="0026771B" w:rsidRDefault="0026771B" w:rsidP="00755494">
      <w:pPr>
        <w:rPr>
          <w:rFonts w:asciiTheme="majorBidi" w:hAnsiTheme="majorBidi" w:cstheme="majorBidi"/>
          <w:rtl/>
        </w:rPr>
      </w:pPr>
    </w:p>
    <w:p w:rsidR="0026771B" w:rsidRDefault="0026771B" w:rsidP="00755494">
      <w:pPr>
        <w:rPr>
          <w:rFonts w:asciiTheme="majorBidi" w:hAnsiTheme="majorBidi" w:cstheme="majorBidi"/>
          <w:rtl/>
        </w:rPr>
      </w:pPr>
    </w:p>
    <w:p w:rsidR="0026771B" w:rsidRPr="0026771B" w:rsidRDefault="00D7675B" w:rsidP="00D7675B">
      <w:pPr>
        <w:pStyle w:val="ac"/>
        <w:numPr>
          <w:ilvl w:val="0"/>
          <w:numId w:val="12"/>
        </w:num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נכתב בלשון </w:t>
      </w:r>
      <w:r w:rsidR="0026771B">
        <w:rPr>
          <w:rFonts w:asciiTheme="majorBidi" w:hAnsiTheme="majorBidi" w:cstheme="majorBidi" w:hint="cs"/>
          <w:rtl/>
        </w:rPr>
        <w:t>זכר</w:t>
      </w:r>
      <w:r>
        <w:rPr>
          <w:rFonts w:asciiTheme="majorBidi" w:hAnsiTheme="majorBidi" w:cstheme="majorBidi" w:hint="cs"/>
          <w:rtl/>
        </w:rPr>
        <w:t>, אך מיועד לנשים ולגברים</w:t>
      </w:r>
      <w:r w:rsidR="0026771B">
        <w:rPr>
          <w:rFonts w:asciiTheme="majorBidi" w:hAnsiTheme="majorBidi" w:cstheme="majorBidi" w:hint="cs"/>
          <w:rtl/>
        </w:rPr>
        <w:t xml:space="preserve"> כאחד.</w:t>
      </w:r>
    </w:p>
    <w:sectPr w:rsidR="0026771B" w:rsidRPr="0026771B" w:rsidSect="00053D7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552" w:right="1134" w:bottom="1418" w:left="709" w:header="992" w:footer="68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033" w:rsidRDefault="00E95033">
      <w:r>
        <w:separator/>
      </w:r>
    </w:p>
  </w:endnote>
  <w:endnote w:type="continuationSeparator" w:id="0">
    <w:p w:rsidR="00E95033" w:rsidRDefault="00E9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2020003050405020304"/>
    <w:charset w:val="00"/>
    <w:family w:val="roman"/>
    <w:notTrueType/>
    <w:pitch w:val="variable"/>
    <w:sig w:usb0="80000827" w:usb1="5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14" w:rsidRDefault="000D1814">
    <w:pPr>
      <w:pStyle w:val="a4"/>
      <w:framePr w:wrap="around" w:vAnchor="text" w:hAnchor="margin" w:xAlign="center" w:y="1"/>
      <w:rPr>
        <w:rStyle w:val="a7"/>
        <w:rtl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0D1814" w:rsidRDefault="000D1814">
    <w:pPr>
      <w:pStyle w:val="a4"/>
      <w:ind w:right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14" w:rsidRPr="00053D7B" w:rsidRDefault="000D1814">
    <w:pPr>
      <w:pStyle w:val="a4"/>
      <w:ind w:right="360"/>
      <w:rPr>
        <w:rFonts w:cs="Times New Roman"/>
        <w:sz w:val="16"/>
        <w:szCs w:val="16"/>
        <w:rtl/>
      </w:rPr>
    </w:pPr>
    <w:r w:rsidRPr="00053D7B">
      <w:rPr>
        <w:rFonts w:cs="Times New Roman"/>
        <w:sz w:val="16"/>
        <w:szCs w:val="16"/>
        <w:rtl/>
      </w:rPr>
      <w:fldChar w:fldCharType="begin"/>
    </w:r>
    <w:r w:rsidRPr="00053D7B">
      <w:rPr>
        <w:rFonts w:cs="Times New Roman"/>
        <w:sz w:val="16"/>
        <w:szCs w:val="16"/>
      </w:rPr>
      <w:instrText xml:space="preserve"> FILENAME \p</w:instrText>
    </w:r>
    <w:r w:rsidRPr="00053D7B">
      <w:rPr>
        <w:rFonts w:cs="Times New Roman"/>
        <w:sz w:val="16"/>
        <w:szCs w:val="16"/>
        <w:rtl/>
      </w:rPr>
      <w:instrText xml:space="preserve"> </w:instrText>
    </w:r>
    <w:r w:rsidRPr="00053D7B">
      <w:rPr>
        <w:rFonts w:cs="Times New Roman"/>
        <w:sz w:val="16"/>
        <w:szCs w:val="16"/>
        <w:rtl/>
      </w:rPr>
      <w:fldChar w:fldCharType="separate"/>
    </w:r>
    <w:r w:rsidR="00772E4A">
      <w:rPr>
        <w:rFonts w:cs="Times New Roman"/>
        <w:noProof/>
        <w:sz w:val="16"/>
        <w:szCs w:val="16"/>
      </w:rPr>
      <w:t>M:\</w:t>
    </w:r>
    <w:r w:rsidR="00772E4A">
      <w:rPr>
        <w:rFonts w:cs="Times New Roman"/>
        <w:noProof/>
        <w:sz w:val="16"/>
        <w:szCs w:val="16"/>
        <w:rtl/>
      </w:rPr>
      <w:t>פרסים\תקנונים - הנהלה\תקנון ביאליק - הנהלה</w:t>
    </w:r>
    <w:r w:rsidR="00772E4A">
      <w:rPr>
        <w:rFonts w:cs="Times New Roman"/>
        <w:noProof/>
        <w:sz w:val="16"/>
        <w:szCs w:val="16"/>
      </w:rPr>
      <w:t>.docx</w:t>
    </w:r>
    <w:r w:rsidRPr="00053D7B">
      <w:rPr>
        <w:rFonts w:cs="Times New Roman"/>
        <w:sz w:val="16"/>
        <w:szCs w:val="16"/>
        <w:rtl/>
      </w:rPr>
      <w:fldChar w:fldCharType="end"/>
    </w:r>
  </w:p>
  <w:p w:rsidR="000D1814" w:rsidRPr="00B81CBA" w:rsidRDefault="004670DC" w:rsidP="003472A9">
    <w:pPr>
      <w:pStyle w:val="7"/>
      <w:rPr>
        <w:bCs w:val="0"/>
        <w:color w:val="auto"/>
        <w:rtl/>
      </w:rPr>
    </w:pPr>
    <w:r>
      <w:rPr>
        <w:noProof/>
        <w:color w:val="auto"/>
        <w:rtl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91440</wp:posOffset>
          </wp:positionV>
          <wp:extent cx="6719570" cy="315595"/>
          <wp:effectExtent l="0" t="0" r="5080" b="8255"/>
          <wp:wrapNone/>
          <wp:docPr id="289" name="תמונה 289" descr="down%20p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9" descr="down%20p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9570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1814" w:rsidRPr="00B81CBA" w:rsidRDefault="000D1814" w:rsidP="003472A9">
    <w:pPr>
      <w:pStyle w:val="7"/>
      <w:rPr>
        <w:bCs w:val="0"/>
        <w:color w:val="auto"/>
        <w:rtl/>
      </w:rPr>
    </w:pPr>
  </w:p>
  <w:p w:rsidR="000D1814" w:rsidRPr="00B81CBA" w:rsidRDefault="000D1814" w:rsidP="003472A9">
    <w:pPr>
      <w:pStyle w:val="7"/>
      <w:rPr>
        <w:bCs w:val="0"/>
        <w:color w:val="auto"/>
        <w:rtl/>
      </w:rPr>
    </w:pPr>
  </w:p>
  <w:p w:rsidR="000D1814" w:rsidRPr="000602DE" w:rsidRDefault="000D1814" w:rsidP="0003496C">
    <w:pPr>
      <w:pStyle w:val="7"/>
      <w:jc w:val="right"/>
      <w:rPr>
        <w:rFonts w:ascii="Blender" w:hAnsi="Blender" w:cs="Blender"/>
        <w:b/>
        <w:color w:val="333333"/>
        <w:sz w:val="20"/>
        <w:szCs w:val="20"/>
        <w:rtl/>
      </w:rPr>
    </w:pPr>
    <w:r w:rsidRPr="000602DE">
      <w:rPr>
        <w:rFonts w:ascii="Blender" w:hAnsi="Blender" w:cs="Blender"/>
        <w:color w:val="333333"/>
        <w:sz w:val="20"/>
        <w:szCs w:val="20"/>
        <w:rtl/>
      </w:rPr>
      <w:t>רחוב אבן גבירול</w:t>
    </w:r>
    <w:r w:rsidRPr="000602DE">
      <w:rPr>
        <w:rFonts w:ascii="Blender" w:hAnsi="Blender" w:cs="Blender" w:hint="cs"/>
        <w:color w:val="333333"/>
        <w:sz w:val="20"/>
        <w:szCs w:val="20"/>
        <w:rtl/>
      </w:rPr>
      <w:t xml:space="preserve"> </w:t>
    </w:r>
    <w:r w:rsidRPr="000602DE">
      <w:rPr>
        <w:rFonts w:ascii="Blender" w:hAnsi="Blender" w:cs="Blender"/>
        <w:color w:val="333333"/>
        <w:sz w:val="20"/>
        <w:szCs w:val="20"/>
        <w:rtl/>
      </w:rPr>
      <w:t>69</w:t>
    </w:r>
    <w:r w:rsidRPr="000602DE">
      <w:rPr>
        <w:rFonts w:ascii="Blender" w:hAnsi="Blender" w:cs="Blender" w:hint="cs"/>
        <w:color w:val="333333"/>
        <w:sz w:val="20"/>
        <w:szCs w:val="20"/>
        <w:rtl/>
      </w:rPr>
      <w:t>,</w:t>
    </w:r>
    <w:r w:rsidRPr="000602DE">
      <w:rPr>
        <w:rFonts w:ascii="Blender" w:hAnsi="Blender" w:cs="Blender"/>
        <w:color w:val="333333"/>
        <w:sz w:val="20"/>
        <w:szCs w:val="20"/>
        <w:rtl/>
      </w:rPr>
      <w:t xml:space="preserve"> תל–אביב-יפו 64162</w:t>
    </w:r>
    <w:r w:rsidRPr="000602DE">
      <w:rPr>
        <w:rFonts w:ascii="Blender" w:hAnsi="Blender" w:cs="Blender" w:hint="cs"/>
        <w:color w:val="333333"/>
        <w:sz w:val="20"/>
        <w:szCs w:val="20"/>
        <w:rtl/>
      </w:rPr>
      <w:t xml:space="preserve"> </w:t>
    </w:r>
    <w:r w:rsidRPr="000602DE">
      <w:rPr>
        <w:rFonts w:ascii="Blender" w:hAnsi="Blender" w:cs="Blender"/>
        <w:color w:val="333333"/>
        <w:sz w:val="20"/>
        <w:szCs w:val="20"/>
        <w:rtl/>
      </w:rPr>
      <w:t xml:space="preserve"> טלפון: 03-521</w:t>
    </w:r>
    <w:r>
      <w:rPr>
        <w:rFonts w:ascii="Blender" w:hAnsi="Blender" w:cs="Blender" w:hint="cs"/>
        <w:color w:val="333333"/>
        <w:sz w:val="20"/>
        <w:szCs w:val="20"/>
        <w:rtl/>
      </w:rPr>
      <w:t>8692</w:t>
    </w:r>
    <w:r w:rsidRPr="000602DE">
      <w:rPr>
        <w:rFonts w:ascii="Blender" w:hAnsi="Blender" w:cs="Blender" w:hint="cs"/>
        <w:color w:val="333333"/>
        <w:sz w:val="20"/>
        <w:szCs w:val="20"/>
        <w:rtl/>
      </w:rPr>
      <w:t>,</w:t>
    </w:r>
    <w:r w:rsidRPr="000602DE">
      <w:rPr>
        <w:rFonts w:ascii="Blender" w:hAnsi="Blender" w:cs="Blender"/>
        <w:color w:val="333333"/>
        <w:sz w:val="20"/>
        <w:szCs w:val="20"/>
        <w:rtl/>
      </w:rPr>
      <w:t xml:space="preserve"> פקס: 03-521</w:t>
    </w:r>
    <w:r>
      <w:rPr>
        <w:rFonts w:ascii="Blender" w:hAnsi="Blender" w:cs="Blender" w:hint="cs"/>
        <w:color w:val="333333"/>
        <w:sz w:val="20"/>
        <w:szCs w:val="20"/>
        <w:rtl/>
      </w:rPr>
      <w:t>6097</w:t>
    </w:r>
    <w:r w:rsidRPr="000602DE">
      <w:rPr>
        <w:rFonts w:ascii="Blender" w:hAnsi="Blender" w:cs="Blender"/>
        <w:color w:val="333333"/>
        <w:sz w:val="20"/>
        <w:szCs w:val="20"/>
      </w:rPr>
      <w:t xml:space="preserve">www.tel-aviv.gov.il,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033" w:rsidRDefault="00E95033">
      <w:r>
        <w:separator/>
      </w:r>
    </w:p>
  </w:footnote>
  <w:footnote w:type="continuationSeparator" w:id="0">
    <w:p w:rsidR="00E95033" w:rsidRDefault="00E95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14" w:rsidRDefault="004670DC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55680" behindDoc="0" locked="0" layoutInCell="0" allowOverlap="1">
          <wp:simplePos x="0" y="0"/>
          <wp:positionH relativeFrom="column">
            <wp:posOffset>2156460</wp:posOffset>
          </wp:positionH>
          <wp:positionV relativeFrom="paragraph">
            <wp:posOffset>635</wp:posOffset>
          </wp:positionV>
          <wp:extent cx="3676015" cy="2480945"/>
          <wp:effectExtent l="0" t="0" r="635" b="0"/>
          <wp:wrapTopAndBottom/>
          <wp:docPr id="591" name="תמונה 1" descr="Women-LOGO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men-LOGO_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248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14" w:rsidRDefault="004670DC" w:rsidP="00D9520E">
    <w:pPr>
      <w:pStyle w:val="a3"/>
      <w:rPr>
        <w:color w:val="000080"/>
        <w:sz w:val="19"/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1010920</wp:posOffset>
              </wp:positionH>
              <wp:positionV relativeFrom="paragraph">
                <wp:posOffset>-151130</wp:posOffset>
              </wp:positionV>
              <wp:extent cx="1447800" cy="791210"/>
              <wp:effectExtent l="1270" t="1270" r="8255" b="7620"/>
              <wp:wrapNone/>
              <wp:docPr id="3" name="Group 9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4" name="Freeform 955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56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57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58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59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60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61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962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963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964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65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966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967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968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969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70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971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972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973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974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975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976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977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978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979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980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981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982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983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984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985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986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987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988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989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990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991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992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993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994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995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996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997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4" name="Freeform 998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5" name="Freeform 999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000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7" name="Freeform 1001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8" name="Freeform 1002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003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004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1" name="Freeform 1005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2" name="Freeform 1006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3" name="Freeform 1007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008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009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6" name="Freeform 1010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7" name="Freeform 1011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012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013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" name="Freeform 1014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1" name="Freeform 101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2" name="Freeform 1016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3" name="Freeform 1017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4" name="Freeform 1018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5" name="Freeform 1019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6" name="Freeform 1020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7" name="Freeform 1021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8" name="Freeform 1022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9" name="Freeform 1023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0" name="Freeform 1024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1" name="Freeform 1025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2" name="Freeform 1026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3" name="Freeform 1027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4" name="Freeform 1028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" name="Freeform 1029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6" name="Freeform 1030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" name="Freeform 1031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" name="Freeform 1032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9" name="Freeform 1033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0" name="Freeform 1034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1" name="Freeform 1035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2" name="Freeform 1036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3" name="Freeform 1037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4" name="Freeform 1038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5" name="Freeform 1039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6" name="Freeform 1040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7" name="Freeform 1041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8" name="Freeform 1042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9" name="Freeform 1043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" name="Freeform 1044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1" name="Freeform 1045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" name="Freeform 1046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" name="Freeform 1047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" name="Freeform 1048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" name="Freeform 1049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6" name="Freeform 1050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7" name="Freeform 1051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" name="Freeform 1052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" name="Freeform 1053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0" name="Freeform 1054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1" name="Freeform 1055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2" name="Freeform 1056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3" name="Freeform 1057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4" name="Freeform 1058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5" name="Freeform 1059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" name="Freeform 1060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7" name="Freeform 1061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8" name="Freeform 1062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9" name="Freeform 1063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0" name="Freeform 1064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1" name="Freeform 1065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2" name="Freeform 1066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3" name="Freeform 1067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4" name="Freeform 1068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5" name="Freeform 1069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6" name="Freeform 1070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7" name="Freeform 1071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8" name="Freeform 1072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9" name="Freeform 1073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0" name="Freeform 1074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1" name="Freeform 1075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2" name="Freeform 1076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3" name="Freeform 1077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" name="Freeform 1078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5" name="Freeform 1079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6" name="Freeform 1080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7" name="Freeform 1081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8" name="Freeform 1082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9" name="Freeform 1083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0" name="Freeform 1084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1" name="Freeform 1085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2" name="Freeform 1086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3" name="Freeform 1087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4" name="Freeform 1088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5" name="Freeform 1089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6" name="Freeform 1090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" name="Freeform 1091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8" name="Rectangle 1092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9" name="Freeform 1093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0" name="Freeform 1094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1" name="Freeform 1095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2" name="Freeform 1096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3" name="Freeform 1097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4" name="Freeform 1098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5" name="Freeform 1099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6" name="Freeform 1100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" name="Freeform 1101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" name="Freeform 1102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9" name="Freeform 1103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0" name="Freeform 1104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1" name="Freeform 1105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2" name="Freeform 1106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3" name="Freeform 1107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4" name="Freeform 1108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" name="Freeform 1109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6" name="Freeform 1110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7" name="Freeform 1111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1112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1113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Freeform 1114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1" name="Freeform 1115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2" name="Freeform 1116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3" name="Freeform 1117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4" name="Freeform 1118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5" name="Freeform 1119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6" name="Freeform 1120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7" name="Freeform 1121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8" name="Freeform 1122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9" name="Freeform 1123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" name="Freeform 1124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1" name="Freeform 1125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2" name="Freeform 1126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3" name="Freeform 1127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4" name="Freeform 1128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5" name="Freeform 1129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6" name="Freeform 1130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7" name="Freeform 1131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8" name="Freeform 1132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" name="Freeform 1133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0" name="Freeform 1134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1" name="Freeform 1135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2" name="Freeform 1136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3" name="Freeform 1137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4" name="Freeform 1138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5" name="Freeform 1139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" name="Freeform 1140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7" name="Rectangle 1141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8" name="Freeform 1142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9" name="Freeform 1143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0" name="Freeform 1144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" name="Freeform 1145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2" name="Freeform 1146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3" name="Freeform 1147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4" name="Freeform 1148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5" name="Freeform 114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6" name="Freeform 1150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7" name="Freeform 1151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8" name="Freeform 1152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9" name="Freeform 1153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0" name="Freeform 1154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1" name="Freeform 1155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2" name="Freeform 1156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3" name="Freeform 1157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4" name="Freeform 1158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5" name="Freeform 1159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" name="Freeform 1160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7" name="Freeform 1161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8" name="Freeform 1162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9" name="Freeform 1163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0" name="Freeform 1164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1" name="Freeform 1165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2" name="Freeform 1166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3" name="Freeform 1167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4" name="Freeform 1168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5" name="Freeform 1169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6" name="Freeform 1170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7" name="Freeform 1171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8" name="Freeform 1172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9" name="Freeform 1173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0" name="Freeform 1174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1" name="Freeform 1175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2" name="Freeform 1176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3" name="Freeform 1177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4" name="Freeform 1178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5" name="Freeform 1179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6" name="Freeform 1180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7" name="Freeform 1181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8" name="Freeform 1182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9" name="Freeform 1183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0" name="Freeform 1184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1" name="Freeform 1185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2" name="Freeform 1186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3" name="Freeform 1187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4" name="Freeform 1188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5" name="Freeform 1189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6" name="Freeform 1190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" name="Freeform 1191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8" name="Freeform 1192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9" name="Freeform 1193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0" name="Freeform 1194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1" name="Freeform 1195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2" name="Freeform 1196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3" name="Freeform 1197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4" name="Freeform 1198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5" name="Freeform 1199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6" name="Freeform 1200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7" name="Freeform 1201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8" name="Freeform 1202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9" name="Freeform 1203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0" name="Freeform 1204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1" name="Freeform 1205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2" name="Freeform 1206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3" name="Freeform 1207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4" name="Freeform 1208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5" name="Freeform 1209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6" name="Freeform 1210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7" name="Freeform 1211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8" name="Freeform 1212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9" name="Freeform 1213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0" name="Freeform 1214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1" name="Freeform 1215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2" name="Freeform 1216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3" name="Freeform 1217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4" name="Freeform 1218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5" name="Freeform 1219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" name="Freeform 1220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7" name="Freeform 1221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" name="Freeform 1222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9" name="Freeform 1223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0" name="Freeform 1224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1" name="Freeform 1225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2" name="Freeform 1226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3" name="Freeform 1227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4" name="Freeform 1228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" name="Freeform 1229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6" name="Freeform 1230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7" name="Freeform 1231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8" name="Freeform 1232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9" name="Freeform 1233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0" name="Freeform 1234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1" name="Freeform 1235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" name="Freeform 1236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3" name="Freeform 1237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" name="Freeform 1238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" name="Freeform 1239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" name="Freeform 1240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" name="Freeform 1241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" name="Freeform 1242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9" name="Freeform 1243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" name="Freeform 1244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1" name="Freeform 1245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2" name="Freeform 1246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3" name="Freeform 1247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4" name="Freeform 1248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5" name="Freeform 1249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6" name="Freeform 1250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7" name="Freeform 1251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8" name="Freeform 1252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9" name="Freeform 1253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60" name="Group 1254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561" name="Freeform 1255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1256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1257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1258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1259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1260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1261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1262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1263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1264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1265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1266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1267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1268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1269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1270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1271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1272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Freeform 1273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Freeform 1274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1275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1276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1277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Freeform 1278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Freeform 1279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1280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1281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1282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1283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1284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54" o:spid="_x0000_s1026" style="position:absolute;left:0;text-align:left;margin-left:79.6pt;margin-top:-11.9pt;width:114pt;height:62.3pt;z-index:251658752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">
              <v:shape id="Freeform 955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EFsMUA&#10;AADaAAAADwAAAGRycy9kb3ducmV2LnhtbESPT0sDMRTE70K/Q3hCL9JmrVrK2rRIi7aXivYP9fjY&#10;PDdLNy/bJHbXb28EweMw85thpvPO1uJCPlSOFdwOMxDEhdMVlwr2u+fBBESIyBprx6TgmwLMZ72r&#10;KebatfxOl20sRSrhkKMCE2OTSxkKQxbD0DXEyft03mJM0pdSe2xTua3lKMvG0mLFacFgQwtDxWn7&#10;ZRXc34zah7fs7O1yc5AfL3er1505KtW/7p4eQUTq4n/4j17rxMHvlXQ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sQWwxQAAANoAAAAPAAAAAAAAAAAAAAAAAJgCAABkcnMv&#10;ZG93bnJldi54bWxQSwUGAAAAAAQABAD1AAAAigMAAAAA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956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ekcIA&#10;AADaAAAADwAAAGRycy9kb3ducmV2LnhtbESPzWrDMBCE74W+g9hCLiWRU2gJjpUQGgq+tY4DuS7W&#10;xnZqrYwk/+Ttq0Khx2FmvmGy/Ww6MZLzrWUF61UCgriyuuVawbn8WG5A+ICssbNMCu7kYb97fMgw&#10;1XbigsZTqEWEsE9RQRNCn0rpq4YM+pXtiaN3tc5giNLVUjucItx08iVJ3qTBluNCgz29N1R9nwaj&#10;4FmOnxc8dO00fuVDOJa3vJClUoun+bAFEWgO/+G/dq4VvML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16RwgAAANoAAAAPAAAAAAAAAAAAAAAAAJgCAABkcnMvZG93&#10;bnJldi54bWxQSwUGAAAAAAQABAD1AAAAhwM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957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hA6sMA&#10;AADaAAAADwAAAGRycy9kb3ducmV2LnhtbESPQWvCQBSE74L/YXmCF6mbegiSuooUlF60VEXi7ZF9&#10;ZkOzb0N2o/Hfu4WCx2FmvmEWq97W4katrxwreJ8mIIgLpysuFZyOm7c5CB+QNdaOScGDPKyWw8EC&#10;M+3u/EO3QyhFhLDPUIEJocmk9IUhi37qGuLoXV1rMUTZllK3eI9wW8tZkqTSYsVxwWBDn4aK30Nn&#10;FezyfIs5ztbnbiLn6fdlb/bdRKnxqF9/gAjUh1f4v/2lFaTwdyXe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hA6sMAAADaAAAADwAAAAAAAAAAAAAAAACYAgAAZHJzL2Rv&#10;d25yZXYueG1sUEsFBgAAAAAEAAQA9QAAAIgDAAAAAA=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958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+FncEA&#10;AADaAAAADwAAAGRycy9kb3ducmV2LnhtbESPzarCMBSE94LvEI7gTlNdqPQaRQVR0I31524Pzblt&#10;r81JaaLWtzeC4HKYmW+Y6bwxpbhT7QrLCgb9CARxanXBmYLTcd2bgHAeWWNpmRQ8ycF81m5NMdb2&#10;wQe6Jz4TAcIuRgW591UspUtzMuj6tiIO3p+tDfog60zqGh8Bbko5jKKRNFhwWMixolVO6TW5GQVD&#10;s9XaXXbJcSyj/f/t91CdN0ulup1m8QPCU+O/4U97qxWM4X0l3A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PhZ3BAAAA2gAAAA8AAAAAAAAAAAAAAAAAmAIAAGRycy9kb3du&#10;cmV2LnhtbFBLBQYAAAAABAAEAPUAAACGAwAAAAA=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959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78o78A&#10;AADaAAAADwAAAGRycy9kb3ducmV2LnhtbERPy4rCMBTdC/5DuII7TTuKSMcog4MgzMZHcbaX5k5b&#10;bG5iE23n781CcHk479WmN414UOtrywrSaQKCuLC65lJBft5NliB8QNbYWCYF/+Rhsx4OVphp2/GR&#10;HqdQihjCPkMFVQguk9IXFRn0U+uII/dnW4MhwraUusUuhptGfiTJQhqsOTZU6GhbUXE93Y2CRUeX&#10;29UdXJ7+YDGndPZ9+Z0pNR71X58gAvXhLX6591pB3BqvxBsg1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LvyjvwAAANoAAAAPAAAAAAAAAAAAAAAAAJgCAABkcnMvZG93bnJl&#10;di54bWxQSwUGAAAAAAQABAD1AAAAhAMAAAAA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960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u6W8MA&#10;AADaAAAADwAAAGRycy9kb3ducmV2LnhtbESPQWvCQBSE70L/w/IKvemmUoKmriItwR7TaOn1kX0m&#10;odm3cXebpP/eFQoeh5n5htnsJtOJgZxvLSt4XiQgiCurW64VnI75fAXCB2SNnWVS8EcedtuH2QYz&#10;bUf+pKEMtYgQ9hkqaELoMyl91ZBBv7A9cfTO1hkMUbpaaodjhJtOLpMklQZbjgsN9vTWUPVT/hoF&#10;/pzn+/xyGZfp9/thXRQvXwdnlXp6nPavIAJN4R7+b39oBWu4XYk3QG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u6W8MAAADaAAAADwAAAAAAAAAAAAAAAACYAgAAZHJzL2Rv&#10;d25yZXYueG1sUEsFBgAAAAAEAAQA9QAAAIgD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961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d9tsUA&#10;AADbAAAADwAAAGRycy9kb3ducmV2LnhtbESPT2vCQBDF70K/wzKF3nRToa2krlKEggjW+o/2OGSn&#10;SWh2NuyuMX575yB4m+G9ee8303nvGtVRiLVnA8+jDBRx4W3NpYHD/nM4ARUTssXGMxm4UIT57GEw&#10;xdz6M2+p26VSSQjHHA1UKbW51rGoyGEc+ZZYtD8fHCZZQ6ltwLOEu0aPs+xVO6xZGipsaVFR8b87&#10;OQP922ox1uFr8ns80Etcf3c/x2xjzNNj//EOKlGf7ubb9dIKvtDLLzKAn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V322xQAAANsAAAAPAAAAAAAAAAAAAAAAAJgCAABkcnMv&#10;ZG93bnJldi54bWxQSwUGAAAAAAQABAD1AAAAigMAAAAA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962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MQDcMA&#10;AADbAAAADwAAAGRycy9kb3ducmV2LnhtbERPS2vCQBC+F/oflil4Kc0mHkpI3YgEhFwUq+2htyE7&#10;edDsbMiuJvXXdwXB23x8z1mtZ9OLC42us6wgiWIQxJXVHTcKvk7btxSE88gae8uk4I8crPPnpxVm&#10;2k78SZejb0QIYZehgtb7IZPSVS0ZdJEdiANX29GgD3BspB5xCuGml8s4fpcGOw4NLQ5UtFT9Hs9G&#10;QXdN0+9Ds6td/ZPMh2LaX8vNq1KLl3nzAcLT7B/iu7vUYX4Ct1/CAT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MQDcMAAADbAAAADwAAAAAAAAAAAAAAAACYAgAAZHJzL2Rv&#10;d25yZXYueG1sUEsFBgAAAAAEAAQA9QAAAIgDAAAAAA=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963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Pvnb4A&#10;AADbAAAADwAAAGRycy9kb3ducmV2LnhtbERPSwrCMBDdC94hjOBOUwVFqlFEUFyo4Gehu6EZ22Iz&#10;KU2s9fZGENzN431ntmhMIWqqXG5ZwaAfgSBOrM45VXA5r3sTEM4jaywsk4I3OVjM260Zxtq++Ej1&#10;yacihLCLUUHmfRlL6ZKMDLq+LYkDd7eVQR9glUpd4SuEm0IOo2gsDeYcGjIsaZVR8jg9jYLD/ly7&#10;3caU98HGpMvR1eub3ivV7TTLKQhPjf+Lf+6tDvOH8P0lHC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vD752+AAAA2wAAAA8AAAAAAAAAAAAAAAAAmAIAAGRycy9kb3ducmV2&#10;LnhtbFBLBQYAAAAABAAEAPUAAACDAwAAAAA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964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HVEcEA&#10;AADbAAAADwAAAGRycy9kb3ducmV2LnhtbERPS4vCMBC+L/gfwgheFk11QaUaRYQFL10fFc9DM7bF&#10;ZlKabNv99xtB8DYf33PW295UoqXGlZYVTCcRCOLM6pJzBdf0e7wE4TyyxsoyKfgjB9vN4GONsbYd&#10;n6m9+FyEEHYxKii8r2MpXVaQQTexNXHg7rYx6ANscqkb7EK4qeQsiubSYMmhocCa9gVlj8uvUZAk&#10;t0NKXt7SXdIdW/P4PC0WP0qNhv1uBcJT79/il/ugw/wveP4SDp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h1RHBAAAA2wAAAA8AAAAAAAAAAAAAAAAAmAIAAGRycy9kb3du&#10;cmV2LnhtbFBLBQYAAAAABAAEAPUAAACGAwAAAAA=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965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7r8EA&#10;AADbAAAADwAAAGRycy9kb3ducmV2LnhtbERPTWvCQBC9F/wPywi91Y1WgqRZRU0VTxVNodchO02C&#10;2dmQ3Wry712h4G0e73PSVW8acaXO1ZYVTCcRCOLC6ppLBd/57m0BwnlkjY1lUjCQg9Vy9JJiou2N&#10;T3Q9+1KEEHYJKqi8bxMpXVGRQTexLXHgfm1n0AfYlVJ3eAvhppGzKIqlwZpDQ4UtbSsqLuc/o8Dt&#10;T0Oss5/tNHNHzr7Wm/f8c6PU67hff4Dw1Pun+N990GH+HB6/h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bO6/BAAAA2wAAAA8AAAAAAAAAAAAAAAAAmAIAAGRycy9kb3du&#10;cmV2LnhtbFBLBQYAAAAABAAEAPUAAACGAw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966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Mbu78A&#10;AADbAAAADwAAAGRycy9kb3ducmV2LnhtbERPS4vCMBC+C/6HMAteRFMFZekaZRF8XK17qLehmU2r&#10;zaQ0Ueu/N4LgbT6+5yxWna3FjVpfOVYwGScgiAunKzYK/o6b0TcIH5A11o5JwYM8rJb93gJT7e58&#10;oFsWjIgh7FNUUIbQpFL6oiSLfuwa4sj9u9ZiiLA1Urd4j+G2ltMkmUuLFceGEhtal1RcsqtVoOmR&#10;m/yc7bbnw6myl3w4MZKUGnx1vz8gAnXhI3679zrOn8H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Mxu7vwAAANsAAAAPAAAAAAAAAAAAAAAAAJgCAABkcnMvZG93bnJl&#10;di54bWxQSwUGAAAAAAQABAD1AAAAhAM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967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wIMIA&#10;AADbAAAADwAAAGRycy9kb3ducmV2LnhtbERPTWvCQBC9C/0PyxR6003FaImuIhXBgghGL70N2TEb&#10;kp0N2VVTf323UPA2j/c5i1VvG3GjzleOFbyPEhDEhdMVlwrOp+3wA4QPyBobx6Tghzysli+DBWba&#10;3flItzyUIoawz1CBCaHNpPSFIYt+5FriyF1cZzFE2JVSd3iP4baR4ySZSosVxwaDLX0aKur8ahU8&#10;Zqnd1/VjvQlnk37tJt/7wzZV6u21X89BBOrDU/zv3uk4fwp/v8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rAgwgAAANsAAAAPAAAAAAAAAAAAAAAAAJgCAABkcnMvZG93&#10;bnJldi54bWxQSwUGAAAAAAQABAD1AAAAhwM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968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aIjMAA&#10;AADbAAAADwAAAGRycy9kb3ducmV2LnhtbERPzYrCMBC+C75DGMGbpi64la5pUWFF8LTWB5htxrbY&#10;TEoTa/v2RljY23x8v7PNBtOInjpXW1awWkYgiAuray4VXPPvxQaE88gaG8ukYCQHWTqdbDHR9sk/&#10;1F98KUIIuwQVVN63iZSuqMigW9qWOHA32xn0AXal1B0+Q7hp5EcUfUqDNYeGCls6VFTcLw+jINf7&#10;8fA472/Xfjzvfo9xbMp1rNR8Nuy+QHga/L/4z33SYX4M71/CATJ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aIjMAAAADbAAAADwAAAAAAAAAAAAAAAACYAgAAZHJzL2Rvd25y&#10;ZXYueG1sUEsFBgAAAAAEAAQA9QAAAIUDAAAAAA=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969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ZWw8QA&#10;AADbAAAADwAAAGRycy9kb3ducmV2LnhtbESPQWvCQBCF74X+h2UKvRTdWLDU1FVUKC32pBW8Dtlp&#10;EszOhuw0Sf995yB4m+G9ee+b5XoMjempS3VkB7NpBoa4iL7m0sHp+33yCiYJsscmMjn4owTr1f3d&#10;EnMfBz5Qf5TSaAinHB1UIm1ubSoqCpimsSVW7Sd2AUXXrrS+w0HDQ2Ofs+zFBqxZGypsaVdRcTn+&#10;Bge7QeQyXzz1mZ/tzwn7w5f/2Dr3+DBu3sAIjXIzX68/veIrrP6iA9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VsPEAAAA2wAAAA8AAAAAAAAAAAAAAAAAmAIAAGRycy9k&#10;b3ducmV2LnhtbFBLBQYAAAAABAAEAPUAAACJAwAAAAA=&#10;" path="m9,l134,r-9,631l,631,9,xe" fillcolor="#008db6" stroked="f">
                <v:path arrowok="t" o:connecttype="custom" o:connectlocs="9,0;134,0;125,631;0,631;9,0" o:connectangles="0,0,0,0,0"/>
              </v:shape>
              <v:shape id="Freeform 970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5ZcIA&#10;AADbAAAADwAAAGRycy9kb3ducmV2LnhtbERPS2rDMBDdB3oHMYXuEjmFxq1r2SSGlkBWTXKAqTX+&#10;EGtkLNmxb18VCt3N430nzWfTiYkG11pWsN1EIIhLq1uuFVwvH+tXEM4ja+wsk4KFHOTZwyrFRNs7&#10;f9F09rUIIewSVNB43ydSurIhg25je+LAVXYw6AMcaqkHvIdw08nnKNpJgy2HhgZ7Khoqb+fRKLjo&#10;w1KMp0N1nZbT/vszjk39Eiv19Djv30F4mv2/+M991GH+G/z+Eg6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bllwgAAANsAAAAPAAAAAAAAAAAAAAAAAJgCAABkcnMvZG93&#10;bnJldi54bWxQSwUGAAAAAAQABAD1AAAAhwMAAAAA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971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PaRb0A&#10;AADbAAAADwAAAGRycy9kb3ducmV2LnhtbERPSwrCMBDdC94hjOBOUwWtVKOooAiu/BxgbMa22ExK&#10;E2t7e7MQXD7ef7VpTSkaql1hWcFkHIEgTq0uOFNwvx1GCxDOI2ssLZOCjhxs1v3eChNtP3yh5uoz&#10;EULYJagg975KpHRpTgbd2FbEgXva2qAPsM6krvETwk0pp1E0lwYLDg05VrTPKX1d30bBTe+6/fu8&#10;e96b7rx9HOPYZLNYqeGg3S5BeGr9X/xzn7SCaVgf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wPaRb0AAADbAAAADwAAAAAAAAAAAAAAAACYAgAAZHJzL2Rvd25yZXYu&#10;eG1sUEsFBgAAAAAEAAQA9QAAAIIDAAAAAA==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972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6HusIA&#10;AADbAAAADwAAAGRycy9kb3ducmV2LnhtbESPQYvCMBSE7wv+h/AEb2vaHmSpxqKCoheXVX/Ao3mm&#10;xealNlG7++uNIOxxmJlvmFnR20bcqfO1YwXpOAFBXDpds1FwOq4/v0D4gKyxcUwKfslDMR98zDDX&#10;7sE/dD8EIyKEfY4KqhDaXEpfVmTRj11LHL2z6yyGKDsjdYePCLeNzJJkIi3WHBcqbGlVUXk53Gyk&#10;6M2W7M1861PS75et2ez+rplSo2G/mIII1If/8Lu91QqyFF5f4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/oe6wgAAANsAAAAPAAAAAAAAAAAAAAAAAJgCAABkcnMvZG93&#10;bnJldi54bWxQSwUGAAAAAAQABAD1AAAAhwMAAAAA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973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zpsMUA&#10;AADbAAAADwAAAGRycy9kb3ducmV2LnhtbESPQWvCQBSE7wX/w/KE3pqNOVSJrlJE24L0YCqW3h7Z&#10;12Qx+zZmtzH+e7cg9DjMzDfMYjXYRvTUeeNYwSRJQRCXThuuFBw+t08zED4ga2wck4IreVgtRw8L&#10;zLW78J76IlQiQtjnqKAOoc2l9GVNFn3iWuLo/bjOYoiyq6Tu8BLhtpFZmj5Li4bjQo0trWsqT8Wv&#10;VTD9Pr7tWOL+w7T96+brXFx3R6PU43h4mYMINIT/8L39rhVkGfx9i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OmwxQAAANsAAAAPAAAAAAAAAAAAAAAAAJgCAABkcnMv&#10;ZG93bnJldi54bWxQSwUGAAAAAAQABAD1AAAAigMAAAAA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974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i+9cEA&#10;AADbAAAADwAAAGRycy9kb3ducmV2LnhtbESPX2vCMBTF3wf7DuEO9jZTWyyjGosMCsqequ790lzb&#10;anNTkky7fXozGPh4OH9+nFU5mUFcyfnesoL5LAFB3Fjdc6vgeKje3kH4gKxxsEwKfshDuX5+WmGh&#10;7Y1ruu5DK+II+wIVdCGMhZS+6cign9mROHon6wyGKF0rtcNbHDeDTJMklwZ7joQOR/roqLnsv02E&#10;fOZpnZ3rnc/wSy8qK3P3K5V6fZk2SxCBpvAI/7e3WkGawd+X+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IvvXBAAAA2wAAAA8AAAAAAAAAAAAAAAAAmAIAAGRycy9kb3du&#10;cmV2LnhtbFBLBQYAAAAABAAEAPUAAACGAwAAAAA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975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nZAcUA&#10;AADbAAAADwAAAGRycy9kb3ducmV2LnhtbESPQWuDQBSE74X+h+UVcqtrpYRgXSUECpIeQtIg7e3h&#10;vqqJ+1bcjTH/Plso9DjMzDdMVsymFxONrrOs4CWKQRDXVnfcKDh+vj+vQDiPrLG3TApu5KDIHx8y&#10;TLW98p6mg29EgLBLUUHr/ZBK6eqWDLrIDsTB+7GjQR/k2Eg94jXATS+TOF5Kgx2HhRYH2rRUnw8X&#10;o6D83q8/qupr4t1pyU0iV+X2VCu1eJrXbyA8zf4//NcutYLkFX6/h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OdkBxQAAANsAAAAPAAAAAAAAAAAAAAAAAJgCAABkcnMv&#10;ZG93bnJldi54bWxQSwUGAAAAAAQABAD1AAAAigMAAAAA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976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gkVsMA&#10;AADbAAAADwAAAGRycy9kb3ducmV2LnhtbESPQWsCMRSE74L/ITzBm2Zd0JatUUQoeiiI2/bQ22Pz&#10;3CwmL8smddd/3whCj8PMfMOst4Oz4kZdaDwrWMwzEMSV1w3XCr4+32evIEJE1mg9k4I7BdhuxqM1&#10;Ftr3fKZbGWuRIBwKVGBibAspQ2XIYZj7ljh5F985jEl2tdQd9gnurMyzbCUdNpwWDLa0N1Rdy1+n&#10;4HtxCG382XN+uVuyL+bUf5QnpaaTYfcGItIQ/8PP9lEryJf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gkVsMAAADbAAAADwAAAAAAAAAAAAAAAACYAgAAZHJzL2Rv&#10;d25yZXYueG1sUEsFBgAAAAAEAAQA9QAAAIg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977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VHDsMA&#10;AADbAAAADwAAAGRycy9kb3ducmV2LnhtbESP3WoCMRSE7wu+QzhCb4pmlSK6GkUshRYL4s8DHDbH&#10;TXRzsiSpbt/eFAq9HGbmG2ax6lwjbhSi9axgNCxAEFdeW64VnI7vgymImJA1Np5JwQ9FWC17Twss&#10;tb/znm6HVIsM4ViiApNSW0oZK0MO49C3xNk7++AwZRlqqQPeM9w1clwUE+nQcl4w2NLGUHU9fDsF&#10;9uytXk+7i2/C7MW8fe62r19Sqed+t56DSNSl//Bf+0MrGE/g90v+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VHDsMAAADbAAAADwAAAAAAAAAAAAAAAACYAgAAZHJzL2Rv&#10;d25yZXYueG1sUEsFBgAAAAAEAAQA9QAAAIgDAAAAAA=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978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BxxcIA&#10;AADbAAAADwAAAGRycy9kb3ducmV2LnhtbESPQWsCMRSE74X+h/AK3mriUqxsjSJKoQg9uIrnx+Z1&#10;s7h5WTapRn99Iwg9DjPzDTNfJteJMw2h9axhMlYgiGtvWm40HPafrzMQISIb7DyThisFWC6en+ZY&#10;Gn/hHZ2r2IgM4VCiBhtjX0oZaksOw9j3xNn78YPDmOXQSDPgJcNdJwulptJhy3nBYk9rS/Wp+nUa&#10;NraapO2Ni6JRxz5Jpd6q74PWo5e0+gARKcX/8KP9ZTQU73D/k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8HHFwgAAANsAAAAPAAAAAAAAAAAAAAAAAJgCAABkcnMvZG93&#10;bnJldi54bWxQSwUGAAAAAAQABAD1AAAAhwM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979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acTcIA&#10;AADbAAAADwAAAGRycy9kb3ducmV2LnhtbERPy4rCMBTdC/MP4Q64kTG1Cx1qYykFwY2L8YHbS3Nt&#10;q81Np8lox683C8Hl4bzTbDCtuFHvGssKZtMIBHFpdcOVgsN+/fUNwnlkja1lUvBPDrLVxyjFRNs7&#10;/9Bt5ysRQtglqKD2vkukdGVNBt3UdsSBO9veoA+wr6Tu8R7CTSvjKJpLgw2Hhho7Kmoqr7s/o6Ao&#10;4sf2ks+PJz3Z/vrHuh3ixUyp8eeQL0F4Gvxb/HJvtII4jA1fw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ZpxNwgAAANsAAAAPAAAAAAAAAAAAAAAAAJgCAABkcnMvZG93&#10;bnJldi54bWxQSwUGAAAAAAQABAD1AAAAhwMAAAAA&#10;" path="m36,l,9,53,216r54,-9l36,xe" fillcolor="#0083d7" stroked="f">
                <v:path arrowok="t" o:connecttype="custom" o:connectlocs="36,0;0,9;53,216;107,207;36,0" o:connectangles="0,0,0,0,0"/>
              </v:shape>
              <v:shape id="Freeform 980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zMSsYA&#10;AADbAAAADwAAAGRycy9kb3ducmV2LnhtbESPQWvCQBCF7wX/wzJCb3WjYKvRVUqg1kI9GD3obcyO&#10;STQ7G7Orpv++Wyh4fLx535s3nbemEjdqXGlZQb8XgSDOrC45V7DdfLyMQDiPrLGyTAp+yMF81nma&#10;Yqztndd0S30uAoRdjAoK7+tYSpcVZND1bE0cvKNtDPogm1zqBu8Bbio5iKJXabDk0FBgTUlB2Tm9&#10;mvDGsHzLh/1kcdqkB/+9+/xaJZe9Us/d9n0CwlPrH8f/6aVWMBjD35YAAD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zMSsYAAADbAAAADwAAAAAAAAAAAAAAAACYAgAAZHJz&#10;L2Rvd25yZXYueG1sUEsFBgAAAAAEAAQA9QAAAIsDAAAAAA==&#10;" path="m17,l,,62,198r27,-9l17,xe" fillcolor="#008142" stroked="f">
                <v:path arrowok="t" o:connecttype="custom" o:connectlocs="17,0;0,0;62,198;89,189;17,0" o:connectangles="0,0,0,0,0"/>
              </v:shape>
              <v:shape id="Freeform 981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XQocAA&#10;AADbAAAADwAAAGRycy9kb3ducmV2LnhtbERPy2rCQBTdF/yH4QrumolKS0kziggGod00Ste3mWsS&#10;zNwJM5OHf99ZFLo8nHe+n00nRnK+taxgnaQgiCurW64VXC+n5zcQPiBr7CyTggd52O8WTzlm2k78&#10;RWMZahFD2GeooAmhz6T0VUMGfWJ74sjdrDMYInS11A6nGG46uUnTV2mw5djQYE/Hhqp7ORgF9vIz&#10;oC2O38V0k1v38tl+DEOp1Go5H95BBJrDv/jPfdYKtnF9/BJ/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XQocAAAADbAAAADwAAAAAAAAAAAAAAAACYAgAAZHJzL2Rvd25y&#10;ZXYueG1sUEsFBgAAAAAEAAQA9QAAAIUDAAAAAA==&#10;" path="m,l71,207,9,9,,xe" fillcolor="#008142" stroked="f">
                <v:path arrowok="t" o:connecttype="custom" o:connectlocs="0,0;71,207;9,9;0,0" o:connectangles="0,0,0,0"/>
              </v:shape>
              <v:shape id="Freeform 982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6dIMMA&#10;AADbAAAADwAAAGRycy9kb3ducmV2LnhtbESPzWrDMBCE74W8g9hCbrXsmIbgRgklEPChl7iFXBdr&#10;/UOtlbEUW3n7KhDocZiZb5j9MZhBzDS53rKCLElBENdW99wq+Pk+v+1AOI+scbBMCu7k4HhYveyx&#10;0HbhC82Vb0WEsCtQQef9WEjp6o4MusSOxNFr7GTQRzm1Uk+4RLgZ5CZNt9Jgz3Ghw5FOHdW/1c0o&#10;mClkYW7zJq2+3vP79pafzuVVqfVr+PwA4Sn4//CzXWoFeQaPL/EHyM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6dIMMAAADbAAAADwAAAAAAAAAAAAAAAACYAgAAZHJzL2Rv&#10;d25yZXYueG1sUEsFBgAAAAAEAAQA9QAAAIgDAAAAAA==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983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8OcMA&#10;AADcAAAADwAAAGRycy9kb3ducmV2LnhtbERPz2vCMBS+C/4P4Qm7yEzXwXDVVEQUt9usXrw9m9em&#10;2Lx0Tabd/vrlMNjx4/u9XA22FTfqfeNYwdMsAUFcOt1wreB03D3OQfiArLF1TAq+ycMqH4+WmGl3&#10;5wPdilCLGMI+QwUmhC6T0peGLPqZ64gjV7neYoiwr6Xu8R7DbSvTJHmRFhuODQY72hgqr8WXVfBx&#10;eT3r/bsrf1LafybVs9lO64NSD5NhvQARaAj/4j/3m1aQzuPaeCYeAZ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m8OcMAAADcAAAADwAAAAAAAAAAAAAAAACYAgAAZHJzL2Rv&#10;d25yZXYueG1sUEsFBgAAAAAEAAQA9QAAAIgDAAAAAA==&#10;" path="m17,l,9r,9l17,18,89,207,17,xe" fillcolor="#008133" stroked="f">
                <v:path arrowok="t" o:connecttype="custom" o:connectlocs="17,0;0,9;0,18;17,18;89,207;17,0" o:connectangles="0,0,0,0,0,0"/>
              </v:shape>
              <v:shape id="Freeform 984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8qGMIA&#10;AADcAAAADwAAAGRycy9kb3ducmV2LnhtbERPy07CQBTdm/APk0viTqZURSgMBEyMbmkb2d50Lm2h&#10;c6fpTB/+vbMwcXly3rvDZBoxUOdqywqWiwgEcWF1zaWCPPt4WoNwHlljY5kU/JCDw372sMNE25HP&#10;NKS+FCGEXYIKKu/bREpXVGTQLWxLHLir7Qz6ALtS6g7HEG4aGUfRShqsOTRU2NJ7RcU97Y0Cd7xc&#10;+1i+fW7o+3Z6ye9t9jy8KvU4n45bEJ4m/y/+c39pBfEmzA9nw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yoYwgAAANwAAAAPAAAAAAAAAAAAAAAAAJgCAABkcnMvZG93&#10;bnJldi54bWxQSwUGAAAAAAQABAD1AAAAhwMAAAAA&#10;" path="m,l9,9,,xe" fillcolor="#008133" stroked="f">
                <v:path arrowok="t" o:connecttype="custom" o:connectlocs="0,0;9,9;0,0" o:connectangles="0,0,0"/>
              </v:shape>
              <v:shape id="Freeform 985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+IIMMA&#10;AADcAAAADwAAAGRycy9kb3ducmV2LnhtbESPQYvCMBSE78L+h/AEbzbVg9SuUcRFWPam9eDe3jbP&#10;tmzzUpKo7b83guBxmJlvmNWmN624kfONZQWzJAVBXFrdcKXgVOynGQgfkDW2lknBQB4264/RCnNt&#10;73yg2zFUIkLY56igDqHLpfRlTQZ9Yjvi6F2sMxiidJXUDu8Rblo5T9OFNNhwXKixo11N5f/xahTg&#10;oSqKy5B15/Trd+vdTxj+Mq3UZNxvP0EE6sM7/Gp/awXz5QyeZ+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+IIMMAAADcAAAADwAAAAAAAAAAAAAAAACYAgAAZHJzL2Rv&#10;d25yZXYueG1sUEsFBgAAAAAEAAQA9QAAAIgDAAAAAA=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986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6QhMMA&#10;AADcAAAADwAAAGRycy9kb3ducmV2LnhtbESPQYvCMBSE7wv+h/CEva2pPYjbNYoIogcVrN37o3m2&#10;xealNrF2/fVGEPY4zMw3zGzRm1p01LrKsoLxKAJBnFtdcaEgO62/piCcR9ZYWyYFf+RgMR98zDDR&#10;9s5H6lJfiABhl6CC0vsmkdLlJRl0I9sQB+9sW4M+yLaQusV7gJtaxlE0kQYrDgslNrQqKb+kN6Pg&#10;uvk16XSS7d0y7bKHlKfDrn8o9Tnslz8gPPX+P/xub7WC+Du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6QhMMAAADcAAAADwAAAAAAAAAAAAAAAACYAgAAZHJzL2Rv&#10;d25yZXYueG1sUEsFBgAAAAAEAAQA9QAAAIgDAAAAAA==&#10;" path="m178,l,81r18,54l205,63,178,xe" fillcolor="#fc7216" stroked="f">
                <v:path arrowok="t" o:connecttype="custom" o:connectlocs="178,0;0,81;18,135;205,63;178,0" o:connectangles="0,0,0,0,0"/>
              </v:shape>
              <v:shape id="Freeform 987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OhsYA&#10;AADcAAAADwAAAGRycy9kb3ducmV2LnhtbESPT2sCMRTE74V+h/AKvdWsFqS7NYotaJVerP0D3p6b&#10;52bp5mVJ4rp+e1MoeBxm5jfMZNbbRnTkQ+1YwXCQgSAuna65UvD1uXh4AhEissbGMSk4U4DZ9PZm&#10;goV2J/6gbhsrkSAcClRgYmwLKUNpyGIYuJY4eQfnLcYkfSW1x1OC20aOsmwsLdacFgy29Gqo/N0e&#10;rYK33cvaLX6c7/J3s8zN8nu/qYZK3d/182cQkfp4Df+3V1rBKH+EvzPpCMj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mOhsYAAADcAAAADwAAAAAAAAAAAAAAAACYAgAAZHJz&#10;L2Rvd25yZXYueG1sUEsFBgAAAAAEAAQA9QAAAIsD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988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+Y9cQA&#10;AADcAAAADwAAAGRycy9kb3ducmV2LnhtbESPQWvCQBSE70L/w/IK3nRjKMVGN6EULVpE0Nb7M/ua&#10;hGbfxt1V03/fFYQeh5n5hpkXvWnFhZxvLCuYjBMQxKXVDVcKvj6XoykIH5A1tpZJwS95KPKHwRwz&#10;ba+8o8s+VCJC2GeooA6hy6T0ZU0G/dh2xNH7ts5giNJVUju8RrhpZZokz9Jgw3Ghxo7eaip/9mej&#10;YHM6+Hdc7z4wdcfJYbvQmJ60UsPH/nUGIlAf/sP39korSF+e4HY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PmPXEAAAA3AAAAA8AAAAAAAAAAAAAAAAAmAIAAGRycy9k&#10;b3ducmV2LnhtbFBLBQYAAAAABAAEAPUAAACJAwAAAAA=&#10;" path="m187,l,81,187,xe" fillcolor="#004d28" stroked="f">
                <v:path arrowok="t" o:connecttype="custom" o:connectlocs="187,0;0,81;187,0" o:connectangles="0,0,0"/>
              </v:shape>
              <v:shape id="Freeform 989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6esMA&#10;AADcAAAADwAAAGRycy9kb3ducmV2LnhtbESP0YrCMBRE34X9h3AXfNN0Kxa3GkV2KfgiatcPuDTX&#10;tmxzU5pY698bQfBxmJkzzGozmEb01LnasoKvaQSCuLC65lLB+S+bLEA4j6yxsUwK7uRgs/4YrTDV&#10;9sYn6nNfigBhl6KCyvs2ldIVFRl0U9sSB+9iO4M+yK6UusNbgJtGxlGUSIM1h4UKW/qpqPjPr0bB&#10;Ieu3B2qv2TnOjpjsfzmZ9zOlxp/DdgnC0+Df4Vd7pxXE33N4ng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F6esMAAADcAAAADwAAAAAAAAAAAAAAAACYAgAAZHJzL2Rv&#10;d25yZXYueG1sUEsFBgAAAAAEAAQA9QAAAIgDAAAAAA==&#10;" path="m124,l,100r17,27l151,36,124,xe" fillcolor="#60a942" stroked="f">
                <v:path arrowok="t" o:connecttype="custom" o:connectlocs="124,0;0,100;17,127;151,36;124,0" o:connectangles="0,0,0,0,0"/>
              </v:shape>
              <v:shape id="Freeform 990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gnrsMA&#10;AADcAAAADwAAAGRycy9kb3ducmV2LnhtbESPW4vCMBSE3wX/QziCb5p6QbQaRYoLviysF/D10Bzb&#10;anNSkqzWf28WFnwcZuYbZrVpTS0e5HxlWcFomIAgzq2uuFBwPn0N5iB8QNZYWyYFL/KwWXc7K0y1&#10;ffKBHsdQiAhhn6KCMoQmldLnJRn0Q9sQR+9qncEQpSukdviMcFPLcZLMpMGK40KJDWUl5ffjr1Gg&#10;J9PbXrc7f71kP9N5RgtX+G+l+r12uwQRqA2f8H97rxWMFzP4OxOP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gnrsMAAADcAAAADwAAAAAAAAAAAAAAAACYAgAAZHJzL2Rv&#10;d25yZXYueG1sUEsFBgAAAAAEAAQA9QAAAIgDAAAAAA==&#10;" path="m134,l,91r9,18l143,19,134,xe" fillcolor="#008144" stroked="f">
                <v:path arrowok="t" o:connecttype="custom" o:connectlocs="134,0;0,91;9,109;143,19;134,0" o:connectangles="0,0,0,0,0"/>
              </v:shape>
              <v:shape id="Freeform 991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eXvsYA&#10;AADcAAAADwAAAGRycy9kb3ducmV2LnhtbESP3WoCMRSE7wu+QzhC72rWla11NYoIgqUUWi2F3h02&#10;Z39wc7IkcV3f3hQKvRxm5htmtRlMK3pyvrGsYDpJQBAXVjdcKfg67Z9eQPiArLG1TApu5GGzHj2s&#10;MNf2yp/UH0MlIoR9jgrqELpcSl/UZNBPbEccvdI6gyFKV0nt8BrhppVpkjxLgw3HhRo72tVUnI8X&#10;o+D8Vr7OLi77/unL7OPwzjrN5EKpx/GwXYIINIT/8F/7oBWkizn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eXvsYAAADcAAAADwAAAAAAAAAAAAAAAACYAgAAZHJz&#10;L2Rvd25yZXYueG1sUEsFBgAAAAAEAAQA9QAAAIsDAAAAAA=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992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tSHcIA&#10;AADcAAAADwAAAGRycy9kb3ducmV2LnhtbERPy2oCMRTdF/yHcIXuauII0hmNoqLgpkitUJfXyZ0H&#10;Tm6GSRynf98sCl0eznu5Hmwjeup87VjDdKJAEOfO1FxquHwd3t5B+IBssHFMGn7Iw3o1elliZtyT&#10;P6k/h1LEEPYZaqhCaDMpfV6RRT9xLXHkCtdZDBF2pTQdPmO4bWSi1FxarDk2VNjSrqL8fn5YDdfT&#10;7OOSfxf74zxVKlXFaZvceq1fx8NmASLQEP7Ff+6j0ZCkcW08E4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1IdwgAAANwAAAAPAAAAAAAAAAAAAAAAAJgCAABkcnMvZG93&#10;bnJldi54bWxQSwUGAAAAAAQABAD1AAAAhwMAAAAA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993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hUB8YA&#10;AADcAAAADwAAAGRycy9kb3ducmV2LnhtbESPT2vCQBTE74V+h+UVeqsbU+qf6CoiCIr0oIbi8TX7&#10;zAazb0N21fTbuwXB4zAzv2Gm887W4kqtrxwr6PcSEMSF0xWXCvLD6mMEwgdkjbVjUvBHHuaz15cp&#10;ZtrdeEfXfShFhLDPUIEJocmk9IUhi77nGuLonVxrMUTZllK3eItwW8s0SQbSYsVxwWBDS0PFeX+x&#10;CpJj/quH24P/Hpr056v7PG7y5Vqp97duMQERqAvP8KO91grS8Rj+z8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hUB8YAAADcAAAADwAAAAAAAAAAAAAAAACYAgAAZHJz&#10;L2Rvd25yZXYueG1sUEsFBgAAAAAEAAQA9QAAAIsDAAAAAA=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994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xWGcIA&#10;AADcAAAADwAAAGRycy9kb3ducmV2LnhtbERPy4rCMBTdD/gP4QpuBpuOgkptFEcQRJDxjctLc22L&#10;zU1pota/nywGZnk473Temko8qXGlZQVfUQyCOLO65FzB6bjqT0A4j6yxskwK3uRgPut8pJho++I9&#10;PQ8+FyGEXYIKCu/rREqXFWTQRbYmDtzNNgZ9gE0udYOvEG4qOYjjkTRYcmgosKZlQdn98DAKqu9z&#10;vWkn19X+vCtHP5+Ox5ftUKlet11MQXhq/b/4z73WCoZxmB/OhCMgZ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FYZwgAAANwAAAAPAAAAAAAAAAAAAAAAAJgCAABkcnMvZG93&#10;bnJldi54bWxQSwUGAAAAAAQABAD1AAAAhwMAAAAA&#10;" path="m71,l,18,53,207r63,-9l71,xe" fillcolor="#01722e" stroked="f">
                <v:path arrowok="t" o:connecttype="custom" o:connectlocs="71,0;0,18;53,207;116,198;71,0" o:connectangles="0,0,0,0,0"/>
              </v:shape>
              <v:shape id="Freeform 995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3518UA&#10;AADcAAAADwAAAGRycy9kb3ducmV2LnhtbESPQWsCMRSE74X+h/AKvdVECyrbzYoopRZ60NVLb4/k&#10;ubu4eVk2qW77601B8DjMzDdMvhhcK87Uh8azhvFIgSA23jZcaTjs31/mIEJEtth6Jg2/FGBRPD7k&#10;mFl/4R2dy1iJBOGQoYY6xi6TMpiaHIaR74iTd/S9w5hkX0nb4yXBXSsnSk2lw4bTQo0drWoyp/LH&#10;Jcp++7X8trutWX+sZp+m3Pypzmv9/DQs30BEGuI9fGtvrIZXNYb/M+kIy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vfnXxQAAANwAAAAPAAAAAAAAAAAAAAAAAJgCAABkcnMv&#10;ZG93bnJldi54bWxQSwUGAAAAAAQABAD1AAAAigMAAAAA&#10;" path="m9,l,,9,9,9,xe" fillcolor="#fdb719" stroked="f">
                <v:path arrowok="t" o:connecttype="custom" o:connectlocs="9,0;0,0;9,9;9,0" o:connectangles="0,0,0,0"/>
              </v:shape>
              <v:shape id="Freeform 996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T+8QA&#10;AADcAAAADwAAAGRycy9kb3ducmV2LnhtbESPzYvCMBTE7wv+D+EJ3tbUCq5Uo4gfIHhY1o+Dt0fz&#10;bIrNS2lirf+9WVjY4zAzv2Hmy85WoqXGl44VjIYJCOLc6ZILBefT7nMKwgdkjZVjUvAiD8tF72OO&#10;mXZP/qH2GAoRIewzVGBCqDMpfW7Ioh+6mjh6N9dYDFE2hdQNPiPcVjJNkom0WHJcMFjT2lB+Pz6s&#10;govc3sxr9Phe+w1v2/T+deX2oNSg361mIAJ14T/8195rBeMkhd8z8QjIx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jU/vEAAAA3AAAAA8AAAAAAAAAAAAAAAAAmAIAAGRycy9k&#10;b3ducmV2LnhtbFBLBQYAAAAABAAEAPUAAACJAwAAAAA=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997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ZYT8MA&#10;AADcAAAADwAAAGRycy9kb3ducmV2LnhtbESP0YrCMBRE34X9h3AXfBFNXUGkGkUWFoR90FU/4Npc&#10;k2pzU5pY698bYcHHYWbOMItV5yrRUhNKzwrGowwEceF1yUbB8fAznIEIEVlj5ZkUPCjAavnRW2Cu&#10;/Z3/qN1HIxKEQ44KbIx1LmUoLDkMI18TJ+/sG4cxycZI3eA9wV0lv7JsKh2WnBYs1vRtqbjub06B&#10;Ocy2pm5v9vE7cHgq5U5eup1S/c9uPQcRqYvv8H97oxVMsgm8zq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ZYT8MAAADc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998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qMMMA&#10;AADcAAAADwAAAGRycy9kb3ducmV2LnhtbESPQWsCMRSE7wX/Q3gFbzVrLbWsRhFR8ODFVbDHx+a5&#10;Wbp5WZLUXf31piD0OMzMN8x82dtGXMmH2rGC8SgDQVw6XXOl4HTcvn2BCBFZY+OYFNwowHIxeJlj&#10;rl3HB7oWsRIJwiFHBSbGNpcylIYshpFriZN3cd5iTNJXUnvsEtw28j3LPqXFmtOCwZbWhsqf4tcq&#10;6OO4PN8Lh933Vm98sa+mplspNXztVzMQkfr4H362d1rBJPuAvzPp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vqMMMAAADc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999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vAcYA&#10;AADcAAAADwAAAGRycy9kb3ducmV2LnhtbESP0WoCMRRE3wv+Q7iCbzW7LbayNYotFMUH21o/4LK5&#10;blY3N9skruvfm0Khj8PMnGFmi942oiMfascK8nEGgrh0uuZKwf77/X4KIkRkjY1jUnClAIv54G6G&#10;hXYX/qJuFyuRIBwKVGBibAspQ2nIYhi7ljh5B+ctxiR9JbXHS4LbRj5k2ZO0WHNaMNjSm6HytDtb&#10;Bce2WnXTz+1mm5t6/5p/PP/kxis1GvbLFxCR+vgf/muvtYLHbAK/Z9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ovAcYAAADcAAAADwAAAAAAAAAAAAAAAACYAgAAZHJz&#10;L2Rvd25yZXYueG1sUEsFBgAAAAAEAAQA9QAAAIsDAAAAAA==&#10;" path="m9,l,,27,36,9,xe" fillcolor="#6d7326" stroked="f">
                <v:path arrowok="t" o:connecttype="custom" o:connectlocs="9,0;0,0;27,36;9,0" o:connectangles="0,0,0,0"/>
              </v:shape>
              <v:shape id="Freeform 1000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tM58cA&#10;AADcAAAADwAAAGRycy9kb3ducmV2LnhtbESPS2vDMBCE74X+B7GF3Gq5TQiJEyWU5kFI20MexNfF&#10;2tqm1spYiu38+6oQ6HGYmW+Y+bI3lWipcaVlBS9RDII4s7rkXMH5tHmegHAeWWNlmRTcyMFy8fgw&#10;x0Tbjg/UHn0uAoRdggoK7+tESpcVZNBFtiYO3rdtDPogm1zqBrsAN5V8jeOxNFhyWCiwpveCsp/j&#10;1SgYTUZTc5WfH/u0Ss26W13Sr3ar1OCpf5uB8NT7//C9vdMKhvEY/s6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7TOfHAAAA3AAAAA8AAAAAAAAAAAAAAAAAmAIAAGRy&#10;cy9kb3ducmV2LnhtbFBLBQYAAAAABAAEAPUAAACMAwAAAAA=&#10;" path="m187,l,72r8,36l196,45,187,xe" fillcolor="#ffb222" stroked="f">
                <v:path arrowok="t" o:connecttype="custom" o:connectlocs="187,0;0,72;8,108;196,45;187,0" o:connectangles="0,0,0,0,0"/>
              </v:shape>
              <v:shape id="Freeform 1001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uTwsUA&#10;AADcAAAADwAAAGRycy9kb3ducmV2LnhtbESPQWsCMRSE7wX/Q3hCL1ITW7BlaxSRthTUFrXQ6yN5&#10;bhY3L8sm1bW/vhGEHoeZ+YaZzDpfiyO1sQqsYTRUIIhNsBWXGr52r3dPIGJCtlgHJg1nijCb9m4m&#10;WNhw4g0dt6kUGcKxQA0upaaQMhpHHuMwNMTZ24fWY8qyLaVt8ZThvpb3So2lx4rzgsOGFo7MYfvj&#10;NZB5Cd+H9Ycyg80nLldm595Wv1rf9rv5M4hEXfoPX9vvVsODeoTLmXwE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S5PCxQAAANwAAAAPAAAAAAAAAAAAAAAAAJgCAABkcnMv&#10;ZG93bnJldi54bWxQSwUGAAAAAAQABAD1AAAAigMAAAAA&#10;" path="m196,l,72,196,xe" fillcolor="#e42614" stroked="f">
                <v:path arrowok="t" o:connecttype="custom" o:connectlocs="196,0;0,72;196,0" o:connectangles="0,0,0"/>
              </v:shape>
              <v:shape id="Freeform 1002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TrMMA&#10;AADcAAAADwAAAGRycy9kb3ducmV2LnhtbERP3WrCMBS+F3yHcITdzXQbTq1G2caEqVCw7QMcm7O2&#10;W3NSmqx2b28uBC8/vv/1djCN6KlztWUFT9MIBHFhdc2lgjzbPS5AOI+ssbFMCv7JwXYzHq0x1vbC&#10;J+pTX4oQwi5GBZX3bSylKyoy6Ka2JQ7ct+0M+gC7UuoOLyHcNPI5il6lwZpDQ4UtfVRU/KZ/RsE5&#10;O2TzPjvMlu/742de/yTFiRKlHibD2wqEp8HfxTf3l1bwEoW14Uw4An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QTrMMAAADcAAAADwAAAAAAAAAAAAAAAACYAgAAZHJzL2Rv&#10;d25yZXYueG1sUEsFBgAAAAAEAAQA9QAAAIgDAAAAAA==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1003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dUmMUA&#10;AADcAAAADwAAAGRycy9kb3ducmV2LnhtbESPQWsCMRSE7wX/Q3hCbzWxirRbo0hhobfiVou9vW5e&#10;d5duXpZN6kZ/vREKHoeZ+YZZrqNtxZF63zjWMJ0oEMSlMw1XGnYf+cMTCB+QDbaOScOJPKxXo7sl&#10;ZsYNvKVjESqRIOwz1FCH0GVS+rImi37iOuLk/bjeYkiyr6TpcUhw28pHpRbSYsNpocaOXmsqf4s/&#10;q2Hxrc7v83b/1cxyzmMsDsPu86D1/ThuXkAEiuEW/m+/GQ0z9QzXM+kI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51SYxQAAANwAAAAPAAAAAAAAAAAAAAAAAJgCAABkcnMv&#10;ZG93bnJldi54bWxQSwUGAAAAAAQABAD1AAAAigMAAAAA&#10;" path="m54,l,,,99r54,l54,81,54,xe" fillcolor="#005c2a" stroked="f">
                <v:path arrowok="t" o:connecttype="custom" o:connectlocs="54,0;0,0;0,99;54,99;54,81;54,0" o:connectangles="0,0,0,0,0,0"/>
              </v:shape>
              <v:shape id="Freeform 1004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yDb8A&#10;AADcAAAADwAAAGRycy9kb3ducmV2LnhtbERPy4rCMBTdD/gP4QruxrQVR6lGEUUpLgZ87S/NtS02&#10;N6WJWv/eLASXh/OeLztTiwe1rrKsIB5GIIhzqysuFJxP298pCOeRNdaWScGLHCwXvZ85pto++UCP&#10;oy9ECGGXooLS+yaV0uUlGXRD2xAH7mpbgz7AtpC6xWcIN7VMouhPGqw4NJTY0Lqk/Ha8GwVFwpPN&#10;/7jbxVll9petSzjbJUoN+t1qBsJT57/ijzvTCkZxmB/OhCM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WzINvwAAANwAAAAPAAAAAAAAAAAAAAAAAJgCAABkcnMvZG93bnJl&#10;di54bWxQSwUGAAAAAAQABAD1AAAAhAMAAAAA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1005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E+cMEA&#10;AADcAAAADwAAAGRycy9kb3ducmV2LnhtbESP3YrCMBCF74V9hzAL3mnaFUS7RpGFBfHO1gcYmtm2&#10;ppmUJqu1T28EwcvD+fk4m91gW3Gl3jeOFaTzBARx6XTDlYJz8TtbgfABWWPrmBTcycNu+zHZYKbd&#10;jU90zUMl4gj7DBXUIXSZlL6syaKfu444en+utxii7Cupe7zFcdvKryRZSosNR0KNHf3UVJr830au&#10;u9wPRZrn48kYg2Yc10cslJp+DvtvEIGG8A6/2getYJGm8DwTj4D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RPnDBAAAA3AAAAA8AAAAAAAAAAAAAAAAAmAIAAGRycy9kb3du&#10;cmV2LnhtbFBLBQYAAAAABAAEAPUAAACGAwAAAAA=&#10;" path="m54,l,9,9,81,72,72,54,xe" fillcolor="#e62f15" stroked="f">
                <v:path arrowok="t" o:connecttype="custom" o:connectlocs="54,0;0,9;9,81;72,72;54,0" o:connectangles="0,0,0,0,0"/>
              </v:shape>
              <v:shape id="Freeform 1006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5YAsMA&#10;AADcAAAADwAAAGRycy9kb3ducmV2LnhtbESPT4vCMBTE74LfITxhb5paYZWuUYqy4E38g14fzdu2&#10;tHkpSbTdb78RFjwOM/MbZr0dTCue5HxtWcF8loAgLqyuuVRwvXxPVyB8QNbYWiYFv+RhuxmP1php&#10;2/OJnudQighhn6GCKoQuk9IXFRn0M9sRR+/HOoMhSldK7bCPcNPKNEk+pcGa40KFHe0qKprzwyg4&#10;XPvbUjpf3pPTfnFM8yZf7hqlPiZD/gUi0BDe4f/2QStYzFN4nY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5YAsMAAADcAAAADwAAAAAAAAAAAAAAAACYAgAAZHJzL2Rv&#10;d25yZXYueG1sUEsFBgAAAAAEAAQA9QAAAIgDAAAAAA==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1007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aFX8QA&#10;AADcAAAADwAAAGRycy9kb3ducmV2LnhtbESPQWvCQBSE74X+h+UVvBTdRFFs6ipSKHhSou39kX0m&#10;odm3YXebRH+9Kwgeh5n5hlltBtOIjpyvLStIJwkI4sLqmksFP6fv8RKED8gaG8uk4EIeNuvXlxVm&#10;2vacU3cMpYgQ9hkqqEJoMyl9UZFBP7EtcfTO1hkMUbpSaod9hJtGTpNkIQ3WHBcqbOmrouLv+G8U&#10;vOfdsN/Orx+929npb0gPfZqflRq9DdtPEIGG8Aw/2jutYJbO4H4mHg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GhV/EAAAA3AAAAA8AAAAAAAAAAAAAAAAAmAIAAGRycy9k&#10;b3ducmV2LnhtbFBLBQYAAAAABAAEAPUAAACJAwAAAAA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1008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nh88UA&#10;AADcAAAADwAAAGRycy9kb3ducmV2LnhtbESPQWsCMRSE7wX/Q3iFXopmty1WV6OUtlJvS1X0+ti8&#10;bhY3L0sSdfvvTaHgcZiZb5j5sretOJMPjWMF+SgDQVw53XCtYLddDScgQkTW2DomBb8UYLkY3M2x&#10;0O7C33TexFokCIcCFZgYu0LKUBmyGEauI07ej/MWY5K+ltrjJcFtK5+ybCwtNpwWDHb0bqg6bk5W&#10;wWO+JfJ78yp3hw/zVZ5KN/0slXq4799mICL18Rb+b6+1guf8Bf7Op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eHzxQAAANwAAAAPAAAAAAAAAAAAAAAAAJgCAABkcnMv&#10;ZG93bnJldi54bWxQSwUGAAAAAAQABAD1AAAAigMAAAAA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1009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68jcYA&#10;AADcAAAADwAAAGRycy9kb3ducmV2LnhtbESPQWvCQBSE74X+h+UVequbtLVIzEaKVSiih6oBj4/s&#10;MwnNvg3ZNUZ/vSsUehxm5hsmnQ2mET11rrasIB5FIIgLq2suFex3y5cJCOeRNTaWScGFHMyyx4cU&#10;E23P/EP91pciQNglqKDyvk2kdEVFBt3ItsTBO9rOoA+yK6Xu8BzgppGvUfQhDdYcFipsaV5R8bs9&#10;GQXvcdEO8+jylW/WzUEuVnm/uOZKPT8Nn1MQngb/H/5rf2sFb/EY7mfCEZD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68jcYAAADcAAAADwAAAAAAAAAAAAAAAACYAgAAZHJz&#10;L2Rvd25yZXYueG1sUEsFBgAAAAAEAAQA9QAAAIsDAAAAAA==&#10;" path="m27,l,153r27,9l45,,27,xe" fillcolor="#ffb222" stroked="f">
                <v:path arrowok="t" o:connecttype="custom" o:connectlocs="27,0;0,153;27,162;45,0;27,0" o:connectangles="0,0,0,0,0"/>
              </v:shape>
              <v:shape id="Freeform 1010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A1Y8UA&#10;AADcAAAADwAAAGRycy9kb3ducmV2LnhtbESPwWrDMBBE74X+g9hCb7Ucl4bgRDapS0MPOTROP2Br&#10;bWwTa2UkNXH+PgoEehxm5g2zKicziBM531tWMEtSEMSN1T23Cn72ny8LED4gaxwsk4ILeSiLx4cV&#10;5tqeeUenOrQiQtjnqKALYcyl9E1HBn1iR+LoHawzGKJ0rdQOzxFuBpml6Vwa7DkudDhS1VFzrP+M&#10;ArN1H9u6rStv36vL+m2THX6/M6Wen6b1EkSgKfyH7+0vreB1NofbmXgE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MDVjxQAAANwAAAAPAAAAAAAAAAAAAAAAAJgCAABkcnMv&#10;ZG93bnJldi54bWxQSwUGAAAAAAQABAD1AAAAigMAAAAA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1011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/yRcQA&#10;AADcAAAADwAAAGRycy9kb3ducmV2LnhtbESPQWvCQBSE7wX/w/IEL6XZpIUqMatoodZrVej1kX3Z&#10;DWbfhuxWo7++Wyj0OMzMN0y1Hl0nLjSE1rOCIstBENdet2wUnI7vTwsQISJr7DyTghsFWK8mDxWW&#10;2l/5ky6HaESCcChRgY2xL6UMtSWHIfM9cfIaPziMSQ5G6gGvCe46+Zznr9Jhy2nBYk9vlurz4dsp&#10;MPzVPTYnzYvY1HdTfGyP+51VajYdN0sQkcb4H/5r77WCl2IOv2fS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/8kXEAAAA3AAAAA8AAAAAAAAAAAAAAAAAmAIAAGRycy9k&#10;b3ducmV2LnhtbFBLBQYAAAAABAAEAPUAAACJAwAAAAA=&#10;" path="m36,l,36,161,171r44,-45l36,xe" fillcolor="#0b8846" stroked="f">
                <v:path arrowok="t" o:connecttype="custom" o:connectlocs="36,0;0,36;161,171;205,126;36,0" o:connectangles="0,0,0,0,0"/>
              </v:shape>
              <v:shape id="Freeform 1012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BqZcEA&#10;AADcAAAADwAAAGRycy9kb3ducmV2LnhtbERPyWrDMBC9F/IPYgK9NbITMMGNEuLQQGhPdRJ6Hayp&#10;ZWqNXEte+vfVodDj4+27w2xbMVLvG8cK0lUCgrhyuuFawe16ftqC8AFZY+uYFPyQh8N+8bDDXLuJ&#10;32ksQy1iCPscFZgQulxKXxmy6FeuI47cp+sthgj7WuoepxhuW7lOkkxabDg2GOzoZKj6KgerQH4M&#10;2zfGV7NZv4zZ3Q/F95QUSj0u5+MziEBz+Bf/uS9awSa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AamXBAAAA3AAAAA8AAAAAAAAAAAAAAAAAmAIAAGRycy9kb3du&#10;cmV2LnhtbFBLBQYAAAAABAAEAPUAAACGAwAAAAA=&#10;" path="m,l169,135,,xe" fillcolor="#075929" stroked="f">
                <v:path arrowok="t" o:connecttype="custom" o:connectlocs="0,0;169,135;0,0" o:connectangles="0,0,0"/>
              </v:shape>
              <v:shape id="Freeform 1013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2aTcMA&#10;AADcAAAADwAAAGRycy9kb3ducmV2LnhtbESPzWrDMBCE74G+g9hCbomcGkztRglNTaBX//S+WFvb&#10;rbUSlpI4b18VCj0OM/MNsz8uZhJXmv1oWcFum4Ag7qweuVfQNufNMwgfkDVOlknBnTwcDw+rPRba&#10;3riiax16ESHsC1QwhOAKKX03kEG/tY44ep92NhiinHupZ7xFuJnkU5Jk0uDIcWFAR28Ddd/1xShI&#10;TnlTpnzSrvv6cEuVNW2Zl0qtH5fXFxCBlvAf/mu/awXpLoffM/EI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2aTcMAAADcAAAADwAAAAAAAAAAAAAAAACYAgAAZHJzL2Rv&#10;d25yZXYueG1sUEsFBgAAAAAEAAQA9QAAAIgDAAAAAA==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1014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fE2sIA&#10;AADcAAAADwAAAGRycy9kb3ducmV2LnhtbERP3WrCMBS+F/YO4Qy8KTNVQUZnLFtBEPXCdXuAQ3PW&#10;lCUnpYna7enNheDlx/e/LkdnxYWG0HlWMJ/lIIgbrztuFXx/bV9eQYSIrNF6JgV/FKDcPE3WWGh/&#10;5U+61LEVKYRDgQpMjH0hZWgMOQwz3xMn7scPDmOCQyv1gNcU7qxc5PlKOuw4NRjsqTLU/NZnpyCz&#10;HyZzrdzbzOy3x/rUHf4PlVLT5/H9DUSkMT7Ed/dOK1gu0vx0Jh0B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N8TawgAAANwAAAAPAAAAAAAAAAAAAAAAAJgCAABkcnMvZG93&#10;bnJldi54bWxQSwUGAAAAAAQABAD1AAAAhwMAAAAA&#10;" path="m72,l,189r27,9l98,18,72,xe" fillcolor="#1d382e" stroked="f">
                <v:path arrowok="t" o:connecttype="custom" o:connectlocs="72,0;0,189;27,198;98,18;72,0" o:connectangles="0,0,0,0,0"/>
              </v:shape>
              <v:shape id="Freeform 1015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bzMMA&#10;AADcAAAADwAAAGRycy9kb3ducmV2LnhtbESP3YrCMBSE7xd8h3CEvVtTKxStRlFBKSxe+PMAh+TY&#10;FpuT0sTaffvNwoKXw8x8w6w2g21ET52vHSuYThIQxNqZmksFt+vhaw7CB2SDjWNS8EMeNuvRxwpz&#10;4158pv4SShEh7HNUUIXQ5lJ6XZFFP3EtcfTurrMYouxKaTp8RbhtZJokmbRYc1yosKV9RfpxeVoF&#10;8+Fmv4vMZ4XsTzud6oU8nhdKfY6H7RJEoCG8w//twiiYpVP4OxOP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TbzMMAAADcAAAADwAAAAAAAAAAAAAAAACYAgAAZHJzL2Rv&#10;d25yZXYueG1sUEsFBgAAAAAEAAQA9QAAAIgDAAAAAA==&#10;" path="m18,l,117r9,l27,,18,xe" fillcolor="#106a2c" stroked="f">
                <v:path arrowok="t" o:connecttype="custom" o:connectlocs="18,0;0,117;9,117;27,0;18,0" o:connectangles="0,0,0,0,0"/>
              </v:shape>
              <v:shape id="Freeform 1016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TPMYA&#10;AADcAAAADwAAAGRycy9kb3ducmV2LnhtbESPQWvCQBSE74X+h+UVvJS6MdIi0VVKIUTtodRK8fjI&#10;PpNg9m3YXWP8965Q6HGYmW+YxWowrejJ+caygsk4AUFcWt1wpWD/k7/MQPiArLG1TAqu5GG1fHxY&#10;YKbthb+p34VKRAj7DBXUIXSZlL6syaAf2444ekfrDIYoXSW1w0uEm1amSfImDTYcF2rs6KOm8rQ7&#10;GwWon6efxbWfbbfyd3OQ+8nrV5ErNXoa3ucgAg3hP/zXXmsF0zSF+5l4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UTPMYAAADcAAAADwAAAAAAAAAAAAAAAACYAgAAZHJz&#10;L2Rvd25yZXYueG1sUEsFBgAAAAAEAAQA9QAAAIsDAAAAAA==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1017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dGcscA&#10;AADcAAAADwAAAGRycy9kb3ducmV2LnhtbESP3WoCMRSE7wu+QzhC72q2Cq2uRpGCUIogXX/Au8Pm&#10;uFm7OVk3qa4+fSMUvBxm5htmMmttJc7U+NKxgtdeAoI4d7rkQsFmvXgZgvABWWPlmBRcycNs2nma&#10;YKrdhb/pnIVCRAj7FBWYEOpUSp8bsuh7riaO3sE1FkOUTSF1g5cIt5XsJ8mbtFhyXDBY04eh/Cf7&#10;tQqWW7NfLbP31XxxGh1vvGu/hiej1HO3nY9BBGrDI/zf/tQKBv0B3M/EI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3RnLHAAAA3AAAAA8AAAAAAAAAAAAAAAAAmAIAAGRy&#10;cy9kb3ducmV2LnhtbFBLBQYAAAAABAAEAPUAAACMAwAAAAA=&#10;" path="m18,l,117,18,xe" fillcolor="#065628" stroked="f">
                <v:path arrowok="t" o:connecttype="custom" o:connectlocs="18,0;0,117;18,0" o:connectangles="0,0,0"/>
              </v:shape>
              <v:shape id="Freeform 1018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0wccA&#10;AADcAAAADwAAAGRycy9kb3ducmV2LnhtbESPT2vCQBTE74V+h+UVvNWNf6gldRURxOqhEivY3h7Z&#10;l01o9m3IbjX66d1CweMwM79hpvPO1uJEra8cKxj0ExDEudMVGwWHz9XzKwgfkDXWjknBhTzMZ48P&#10;U0y1O3NGp30wIkLYp6igDKFJpfR5SRZ93zXE0StcazFE2RqpWzxHuK3lMElepMWK40KJDS1Lyn/2&#10;v1ZBsfvI5CYrvpdfAzM5Xt262ZqRUr2nbvEGIlAX7uH/9rtWMBqO4e9MPAJ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lNMHHAAAA3AAAAA8AAAAAAAAAAAAAAAAAmAIAAGRy&#10;cy9kb3ducmV2LnhtbFBLBQYAAAAABAAEAPUAAACMAwAAAAA=&#10;" path="m188,l,63r9,45l205,63,188,xe" fillcolor="#0083d7" stroked="f">
                <v:path arrowok="t" o:connecttype="custom" o:connectlocs="188,0;0,63;9,108;205,63;188,0" o:connectangles="0,0,0,0,0"/>
              </v:shape>
              <v:shape id="Freeform 1019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rN2sQA&#10;AADcAAAADwAAAGRycy9kb3ducmV2LnhtbESP0WrCQBRE34X+w3ILfSl1U7VFU1cRq6BP0ugHXLM3&#10;2WD2bsiuGv/eFQo+DjNzhpnOO1uLC7W+cqzgs5+AIM6drrhUcNivP8YgfEDWWDsmBTfyMJ+99KaY&#10;anflP7pkoRQRwj5FBSaEJpXS54Ys+r5riKNXuNZiiLItpW7xGuG2loMk+ZYWK44LBhtaGspP2dkq&#10;OONvOLrmONqfVniYFKaotu87pd5eu8UPiEBdeIb/2xutYDj4gseZeAT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KzdrEAAAA3A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1020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rK5MQA&#10;AADcAAAADwAAAGRycy9kb3ducmV2LnhtbESP3YrCMBSE7wXfIZyFvbOpCiJdo3Qryt544c8DHJuz&#10;TbU5KU3U+vabBcHLYWa+YRar3jbiTp2vHSsYJykI4tLpmisFp+NmNAfhA7LGxjEpeJKH1XI4WGCm&#10;3YP3dD+ESkQI+wwVmBDaTEpfGrLoE9cSR+/XdRZDlF0ldYePCLeNnKTpTFqsOS4YbKkwVF4PN6sg&#10;34filq/nzW57OY9dvn7uvk2h1OdHn3+BCNSHd/jV/tEKppMZ/J+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qyuTEAAAA3AAAAA8AAAAAAAAAAAAAAAAAmAIAAGRycy9k&#10;b3ducmV2LnhtbFBLBQYAAAAABAAEAPUAAACJAwAAAAA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1021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K8sUA&#10;AADcAAAADwAAAGRycy9kb3ducmV2LnhtbESP0WoCMRRE3wv9h3ALfatZt6LtahQplKrgQ20/4LK5&#10;3awmN0uS6urXG6HQx2FmzjCzRe+sOFKIrWcFw0EBgrj2uuVGwffX+9MLiJiQNVrPpOBMERbz+7sZ&#10;Vtqf+JOOu9SIDOFYoQKTUldJGWtDDuPAd8TZ+/HBYcoyNFIHPGW4s7IsirF02HJeMNjRm6H6sPt1&#10;CuzEr0f7Tbkxo4/hMozt66G5bJV6fOiXUxCJ+vQf/muvtILncgK3M/k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0ryxQAAANwAAAAPAAAAAAAAAAAAAAAAAJgCAABkcnMv&#10;ZG93bnJldi54bWxQSwUGAAAAAAQABAD1AAAAigMAAAAA&#10;" path="m161,l,144r9,9l161,9r,-9xe" fillcolor="#f65f13" stroked="f">
                <v:path arrowok="t" o:connecttype="custom" o:connectlocs="161,0;0,144;9,153;161,9;161,0" o:connectangles="0,0,0,0,0"/>
              </v:shape>
              <v:shape id="Freeform 1022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qbMAA&#10;AADcAAAADwAAAGRycy9kb3ducmV2LnhtbERPy4rCMBTdD/gP4QpuhmmqgkjHKIMiuhrwAdLdpbnT&#10;ljY3JYm1/v1kIbg8nPdqM5hW9OR8bVnBNElBEBdW11wquF72X0sQPiBrbC2Tgid52KxHHyvMtH3w&#10;ifpzKEUMYZ+hgiqELpPSFxUZ9IntiCP3Z53BEKErpXb4iOGmlbM0XUiDNceGCjvaVlQ057tRsN3l&#10;zacrboyuz6XJh8Nv3cyVmoyHn28QgYbwFr/cR61gPotr45l4BO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YqbMAAAADcAAAADwAAAAAAAAAAAAAAAACYAgAAZHJzL2Rvd25y&#10;ZXYueG1sUEsFBgAAAAAEAAQA9QAAAIU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1023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C1osYA&#10;AADcAAAADwAAAGRycy9kb3ducmV2LnhtbESPQWvCQBSE74X+h+UVequbWi2auglBUHLoJTaCx0f2&#10;NUmbfRuyW43+ercgeBxm5htmlY6mE0caXGtZweskAkFcWd1yraD82rwsQDiPrLGzTArO5CBNHh9W&#10;GGt74oKOO1+LAGEXo4LG+z6W0lUNGXQT2xMH79sOBn2QQy31gKcAN52cRtG7NNhyWGiwp3VD1e/u&#10;zyio859Z/1lctpvzfJ8Xa50dSsyUen4asw8QnkZ/D9/auVbwNl3C/5lwBGR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C1osYAAADcAAAADwAAAAAAAAAAAAAAAACYAgAAZHJz&#10;L2Rvd25yZXYueG1sUEsFBgAAAAAEAAQA9QAAAIsDAAAAAA==&#10;" path="m,l53,207,,xe" fillcolor="#0084c6" stroked="f">
                <v:path arrowok="t" o:connecttype="custom" o:connectlocs="0,0;53,207;0,0" o:connectangles="0,0,0"/>
              </v:shape>
              <v:shape id="Freeform 1024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VUsMA&#10;AADcAAAADwAAAGRycy9kb3ducmV2LnhtbERPy4rCMBTdD/gP4QpuRFN1RqRjFBEE8QWjgi4vzZ22&#10;2NyUJrb17ycLYZaH854vW1OImiqXW1YwGkYgiBOrc04VXC+bwQyE88gaC8uk4EUOlovOxxxjbRv+&#10;ofrsUxFC2MWoIPO+jKV0SUYG3dCWxIH7tZVBH2CVSl1hE8JNIcdRNJUGcw4NGZa0zih5nJ9Gwe5w&#10;2h+/6sOo//k43e+3aT7bNy+let129Q3CU+v/xW/3ViuYTML8cCYc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XVUsMAAADcAAAADwAAAAAAAAAAAAAAAACYAgAAZHJzL2Rv&#10;d25yZXYueG1sUEsFBgAAAAAEAAQA9QAAAIg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1025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QT98IA&#10;AADcAAAADwAAAGRycy9kb3ducmV2LnhtbESPT4vCMBTE74LfITzBm6b+QZZqFJFdEBHFugePj+TZ&#10;FpuX0kTtfvuNIHgcZuY3zGLV2ko8qPGlYwWjYQKCWDtTcq7g9/wz+ALhA7LByjEp+CMPq2W3s8DU&#10;uCef6JGFXEQI+xQVFCHUqZReF2TRD11NHL2rayyGKJtcmgafEW4rOU6SmbRYclwosKZNQfqW3a2C&#10;tj5d9nwY56Stnh7525x3mVGq32vXcxCB2vAJv9tbo2AyGcHrTDw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BP3wgAAANwAAAAPAAAAAAAAAAAAAAAAAJgCAABkcnMvZG93&#10;bnJldi54bWxQSwUGAAAAAAQABAD1AAAAhwMAAAAA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1026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GFccA&#10;AADcAAAADwAAAGRycy9kb3ducmV2LnhtbESP3WrCQBSE7wt9h+UIvZF6UqVSUlcpbQV/UKj1AQ7Z&#10;0yQ2ezZkV018ercg9HKYmW+Yyay1lTpx40snGp4GCSiWzJlScg377/njCygfSAxVTlhDxx5m0/u7&#10;CaXGneWLT7uQqwgRn5KGIoQ6RfRZwZb8wNUs0ftxjaUQZZOjaegc4bbCYZKM0VIpcaGgmt8Lzn53&#10;R6ths8Tucumvtv5zv64OH7jEY/es9UOvfXsFFbgN/+Fbe2E0jEZD+DsTjw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bBhXHAAAA3AAAAA8AAAAAAAAAAAAAAAAAmAIAAGRy&#10;cy9kb3ducmV2LnhtbFBLBQYAAAAABAAEAPUAAACMAwAAAAA=&#10;" path="m,l169,135r,-9l,xe" fillcolor="#26642b" stroked="f">
                <v:path arrowok="t" o:connecttype="custom" o:connectlocs="0,0;169,135;169,126;0,0" o:connectangles="0,0,0,0"/>
              </v:shape>
              <v:shape id="Freeform 1027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1DcQA&#10;AADcAAAADwAAAGRycy9kb3ducmV2LnhtbESPQYvCMBSE7wv7H8Jb2NuaakHdahQRBfUi6goen82z&#10;LTYvpcnW+u+NIHgcZuYbZjxtTSkaql1hWUG3E4EgTq0uOFPwd1j+DEE4j6yxtEwK7uRgOvn8GGOi&#10;7Y131Ox9JgKEXYIKcu+rREqX5mTQdWxFHLyLrQ36IOtM6hpvAW5K2YuivjRYcFjIsaJ5Tul1/28U&#10;0JEX1N+0zfZ0WJ9Xi/Vg93scKPX91c5GIDy1/h1+tVdaQRzH8DwTj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BtQ3EAAAA3AAAAA8AAAAAAAAAAAAAAAAAmAIAAGRycy9k&#10;b3ducmV2LnhtbFBLBQYAAAAABAAEAPUAAACJAwAAAAA=&#10;" path="m401,l,172r18,63l436,100,401,xe" fillcolor="#0083d7" stroked="f">
                <v:path arrowok="t" o:connecttype="custom" o:connectlocs="401,0;0,172;18,235;436,100;401,0" o:connectangles="0,0,0,0,0"/>
              </v:shape>
              <v:shape id="Freeform 1028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gTI8MA&#10;AADcAAAADwAAAGRycy9kb3ducmV2LnhtbESPzU7DMBCE75V4B2uRemsdGgoo1K3aIhDXBriv4m1i&#10;Ea+D7ebn7TESUo+jmflGs9mNthU9+WAcK7hbZiCIK6cN1wo+P14XTyBCRNbYOiYFEwXYbW9mGyy0&#10;G/hEfRlrkSAcClTQxNgVUoaqIYth6Tri5J2dtxiT9LXUHocEt61cZdmDtGg4LTTY0bGh6ru8WAXH&#10;/Zd5O6+HUv70+GL09Dgdcq/U/HbcP4OINMZr+L/9rhXk+T38nU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gTI8MAAADcAAAADwAAAAAAAAAAAAAAAACYAgAAZHJzL2Rv&#10;d25yZXYueG1sUEsFBgAAAAAEAAQA9QAAAIgDAAAAAA==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1029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tV3sUA&#10;AADcAAAADwAAAGRycy9kb3ducmV2LnhtbESPzWrDMBCE74W8g9hALqWRE9MkuFGMEwjtqeSnD7BY&#10;W9vEWhlJsZ23rwqFHoeZ+YbZ5qNpRU/ON5YVLOYJCOLS6oYrBV/X48sGhA/IGlvLpOBBHvLd5GmL&#10;mbYDn6m/hEpECPsMFdQhdJmUvqzJoJ/bjjh639YZDFG6SmqHQ4SbVi6TZCUNNhwXauzoUFN5u9yN&#10;gud3t0mT9rNvKj4P/bo7rffLQqnZdCzeQAQaw3/4r/2hFaTpK/yei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O1XexQAAANwAAAAPAAAAAAAAAAAAAAAAAJgCAABkcnMv&#10;ZG93bnJldi54bWxQSwUGAAAAAAQABAD1AAAAigMAAAAA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1030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l03MQA&#10;AADcAAAADwAAAGRycy9kb3ducmV2LnhtbESP0WrCQBRE3wv+w3IF3+pGBWmja9CUgk+lTf2Aa/aa&#10;LMneDdnVRL++Wyj0cZiZM8w2G20rbtR741jBYp6AIC6dNlwpOH2/P7+A8AFZY+uYFNzJQ7abPG0x&#10;1W7gL7oVoRIRwj5FBXUIXSqlL2uy6OeuI47exfUWQ5R9JXWPQ4TbVi6TZC0tGo4LNXaU11Q2xdUq&#10;KIclv726/QfS4pB/PozJz02h1Gw67jcgAo3hP/zXPmoFq9Uafs/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ZdNzEAAAA3AAAAA8AAAAAAAAAAAAAAAAAmAIAAGRycy9k&#10;b3ducmV2LnhtbFBLBQYAAAAABAAEAPUAAACJAwAAAAA=&#10;" path="m27,l,91,419,235r18,-63l27,xe" fillcolor="#439d41" stroked="f">
                <v:path arrowok="t" o:connecttype="custom" o:connectlocs="27,0;0,91;419,235;437,172;27,0" o:connectangles="0,0,0,0,0"/>
              </v:shape>
              <v:shape id="Freeform 1031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DJJ8cA&#10;AADcAAAADwAAAGRycy9kb3ducmV2LnhtbESPS2/CMBCE75X6H6yt1FtxWqoCAYOgD4kTj4AEx1W8&#10;JFHidbBdSP99XQmpx9HMfKOZzDrTiAs5X1lW8NxLQBDnVldcKNjvvp6GIHxA1thYJgU/5GE2vb+b&#10;YKrtlbd0yUIhIoR9igrKENpUSp+XZND3bEscvZN1BkOUrpDa4TXCTSNfkuRNGqw4LpTY0ntJeZ19&#10;GwWDbLPOX2mxrN3HYX5e+c9qdKyVenzo5mMQgbrwH761l1pBvz+AvzPx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QySfHAAAA3AAAAA8AAAAAAAAAAAAAAAAAmAIAAGRy&#10;cy9kb3ducmV2LnhtbFBLBQYAAAAABAAEAPUAAACMAwAAAAA=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1032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Yr4MMA&#10;AADcAAAADwAAAGRycy9kb3ducmV2LnhtbERPzWrCQBC+F/oOyxR6Ed3Y2KCpq2hRFC/F6AOM2TEJ&#10;zc6G7DbGt3cPQo8f3/982ZtadNS6yrKC8SgCQZxbXXGh4HzaDqcgnEfWWFsmBXdysFy8vswx1fbG&#10;R+oyX4gQwi5FBaX3TSqly0sy6Ea2IQ7c1bYGfYBtIXWLtxBuavkRRYk0WHFoKLGh75Ly3+zPKOh/&#10;ku58ie80WE92dve5Plxnm0Sp97d+9QXCU+//xU/3XiuI47A2nA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Yr4MMAAADcAAAADwAAAAAAAAAAAAAAAACYAgAAZHJzL2Rv&#10;d25yZXYueG1sUEsFBgAAAAAEAAQA9QAAAIgDAAAAAA==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1033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z+cQA&#10;AADcAAAADwAAAGRycy9kb3ducmV2LnhtbESPQYvCMBSE74L/ITzBm6au4NZqFFco6x72UPXi7dE8&#10;22LzUpuo3X+/EQSPw8x8wyzXnanFnVpXWVYwGUcgiHOrKy4UHA/pKAbhPLLG2jIp+CMH61W/t8RE&#10;2wdndN/7QgQIuwQVlN43iZQuL8mgG9uGOHhn2xr0QbaF1C0+AtzU8iOKZtJgxWGhxIa2JeWX/c0o&#10;+P25XinNvj5PMjueb+m3M3EeKzUcdJsFCE+df4df7Z1WMJ3O4XkmHA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ws/nEAAAA3AAAAA8AAAAAAAAAAAAAAAAAmAIAAGRycy9k&#10;b3ducmV2LnhtbFBLBQYAAAAABAAEAPUAAACJAwAAAAA=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1034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VCSsEA&#10;AADcAAAADwAAAGRycy9kb3ducmV2LnhtbERPTWsCMRC9F/ofwgi9adZWq65GkQWl9KYVwduQjLuL&#10;m0ncRF3/fXMo9Ph434tVZxtxpzbUjhUMBxkIYu1MzaWCw8+mPwURIrLBxjEpeFKA1fL1ZYG5cQ/e&#10;0X0fS5FCOOSooIrR51IGXZHFMHCeOHFn11qMCbalNC0+Urht5HuWfUqLNaeGCj0VFenL/mYV+K2u&#10;J6NZ0Z3G1+LoPH+fjEal3nrdeg4iUhf/xX/uL6PgY5TmpzPpCM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VQkrBAAAA3AAAAA8AAAAAAAAAAAAAAAAAmAIAAGRycy9kb3du&#10;cmV2LnhtbFBLBQYAAAAABAAEAPUAAACGAwAAAAA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1035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RtU8YA&#10;AADcAAAADwAAAGRycy9kb3ducmV2LnhtbESPW2sCMRSE3wX/QzgF3zRrW6qsRpFCoX0qXS/o22Fz&#10;9kI3J9skuqu/vikUfBxm5htmue5NIy7kfG1ZwXSSgCDOra65VLDbvo3nIHxA1thYJgVX8rBeDQdL&#10;TLXt+IsuWShFhLBPUUEVQptK6fOKDPqJbYmjV1hnMETpSqkddhFuGvmYJC/SYM1xocKWXivKv7Oz&#10;UfBZnLo98u0wc75oP647m/3cjkqNHvrNAkSgPtzD/+13reDpeQp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RtU8YAAADcAAAADwAAAAAAAAAAAAAAAACYAgAAZHJz&#10;L2Rvd25yZXYueG1sUEsFBgAAAAAEAAQA9QAAAIsDAAAAAA=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1036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Cp/sQA&#10;AADcAAAADwAAAGRycy9kb3ducmV2LnhtbESP3WoCMRSE7wu+QziCdzW7WopsjaKFqtCb9ecBDsnp&#10;ZtvNybKJ7vr2plDo5TAz3zDL9eAacaMu1J4V5NMMBLH2puZKweX88bwAESKywcYzKbhTgPVq9LTE&#10;wviej3Q7xUokCIcCFdgY20LKoC05DFPfEifvy3cOY5JdJU2HfYK7Rs6y7FU6rDktWGzp3ZL+OV2d&#10;glLbPOS7T70vd2W77b/7cL+USk3Gw+YNRKQh/of/2gejYP4yg98z6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wqf7EAAAA3AAAAA8AAAAAAAAAAAAAAAAAmAIAAGRycy9k&#10;b3ducmV2LnhtbFBLBQYAAAAABAAEAPUAAACJAwAAAAA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1037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QFwcQA&#10;AADcAAAADwAAAGRycy9kb3ducmV2LnhtbESP0YrCMBRE3xf8h3CFfVtTtYhUo4hS2PVtrR9waa5t&#10;tbmpTbRdv94ICz4OM3OGWa57U4s7ta6yrGA8ikAQ51ZXXCg4ZunXHITzyBpry6TgjxysV4OPJSba&#10;dvxL94MvRICwS1BB6X2TSOnykgy6kW2Ig3eyrUEfZFtI3WIX4KaWkyiaSYMVh4USG9qWlF8ON6Mg&#10;21Qpnm4/x+6anvfpYxxfrrtYqc9hv1mA8NT7d/i//a0VTOMpvM6EI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EBcHEAAAA3AAAAA8AAAAAAAAAAAAAAAAAmAIAAGRycy9k&#10;b3ducmV2LnhtbFBLBQYAAAAABAAEAPUAAACJAwAAAAA=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1038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+8McQA&#10;AADcAAAADwAAAGRycy9kb3ducmV2LnhtbESPQWvCQBSE70L/w/IK3urGGEuNrlIqoidBW/D6zD6z&#10;abNvQ3bV+O9doeBxmJlvmNmis7W4UOsrxwqGgwQEceF0xaWCn+/V2wcIH5A11o5JwY08LOYvvRnm&#10;2l15R5d9KEWEsM9RgQmhyaX0hSGLfuAa4uidXGsxRNmWUrd4jXBbyzRJ3qXFiuOCwYa+DBV/+7NV&#10;kC3T1Ge/69NobI7jyjT19jAZKtV/7T6nIAJ14Rn+b2+0glGWweNMPA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/vDHEAAAA3AAAAA8AAAAAAAAAAAAAAAAAmAIAAGRycy9k&#10;b3ducmV2LnhtbFBLBQYAAAAABAAEAPUAAACJAwAAAAA=&#10;" path="m321,109r-9,9l,9,9,,321,109xe" fillcolor="#9a351e" stroked="f">
                <v:path arrowok="t" o:connecttype="custom" o:connectlocs="321,109;312,118;0,9;9,0;321,109" o:connectangles="0,0,0,0,0"/>
              </v:shape>
              <v:shape id="Freeform 1039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jJMUA&#10;AADcAAAADwAAAGRycy9kb3ducmV2LnhtbESPQWvCQBSE7wX/w/IEb3VjakubuopYBLHkUKv3Z/aZ&#10;RLNvw+6q8d+7BaHHYWa+YSazzjTiQs7XlhWMhgkI4sLqmksF29/l8zsIH5A1NpZJwY08zKa9pwlm&#10;2l75hy6bUIoIYZ+hgiqENpPSFxUZ9EPbEkfvYJ3BEKUrpXZ4jXDTyDRJ3qTBmuNChS0tKipOm7NR&#10;4HLc5+nH/jDafevV+pwfQ5J+KTXod/NPEIG68B9+tFdawcv4Ff7OxCM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aeMkxQAAANwAAAAPAAAAAAAAAAAAAAAAAJgCAABkcnMv&#10;ZG93bnJldi54bWxQSwUGAAAAAAQABAD1AAAAigMAAAAA&#10;" path="m27,l,72r169,81l205,81,27,xe" fillcolor="#0b8846" stroked="f">
                <v:path arrowok="t" o:connecttype="custom" o:connectlocs="27,0;0,72;169,153;205,81;27,0" o:connectangles="0,0,0,0,0"/>
              </v:shape>
              <v:shape id="Freeform 1040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8G+8cA&#10;AADcAAAADwAAAGRycy9kb3ducmV2LnhtbESPQWvCQBSE7wX/w/IEb3WjtWqjq1hRaC2IWvX8yD6T&#10;2OzbkN1o+u+7hUKPw8x8w0znjSnEjSqXW1bQ60YgiBOrc04VHD/Xj2MQziNrLCyTgm9yMJ+1HqYY&#10;a3vnPd0OPhUBwi5GBZn3ZSylSzIy6Lq2JA7exVYGfZBVKnWF9wA3hexH0VAazDksZFjSMqPk61Ab&#10;Bedt8v5aDzab1ah5rkenl8XHlXZKddrNYgLCU+P/w3/tN63gaTCE3zPh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/BvvHAAAA3AAAAA8AAAAAAAAAAAAAAAAAmAIAAGRy&#10;cy9kb3ducmV2LnhtbFBLBQYAAAAABAAEAPUAAACMAwAAAAA=&#10;" path="m26,l,45,258,180r27,-72l26,xe" fillcolor="#008331" stroked="f">
                <v:path arrowok="t" o:connecttype="custom" o:connectlocs="26,0;0,45;258,180;285,108;26,0" o:connectangles="0,0,0,0,0"/>
              </v:shape>
              <v:shape id="Freeform 1041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sfEsYA&#10;AADcAAAADwAAAGRycy9kb3ducmV2LnhtbESP3WrCQBSE7wXfYTmCN6Vu+qNto6tEaaFQEGr7AIfs&#10;6SaaPRuyR0379N1CwcthZr5hFqveN+pEXawDG7iZZKCIy2BrdgY+P16uH0FFQbbYBCYD3xRhtRwO&#10;FpjbcOZ3Ou3EqQThmKOBSqTNtY5lRR7jJLTEyfsKnUdJsnPadnhOcN/o2yybaY81p4UKW9pUVB52&#10;R2/g6ud5+lY2wuIO29nTfu1ioQtjxqO+mIMS6uUS/m+/WgN39w/wdyYdAb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sfEsYAAADcAAAADwAAAAAAAAAAAAAAAACYAgAAZHJz&#10;L2Rvd25yZXYueG1sUEsFBgAAAAAEAAQA9QAAAIsDAAAAAA=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42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7DtcIA&#10;AADcAAAADwAAAGRycy9kb3ducmV2LnhtbERPz2vCMBS+C/sfwhvsImu6KU46o7hBYeBJ190fybMp&#10;a166Jmq7v94cBI8f3+/VZnCtOFMfGs8KXrIcBLH2puFaQfVdPi9BhIhssPVMCkYKsFk/TFZYGH/h&#10;PZ0PsRYphEOBCmyMXSFl0JYchsx3xIk7+t5hTLCvpenxksJdK1/zfCEdNpwaLHb0aUn/Hk5OQflG&#10;8+lpVy1+PsY/3lqth/+glXp6HLbvICIN8S6+ub+Mgtk8rU1n0hG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nsO1wgAAANwAAAAPAAAAAAAAAAAAAAAAAJgCAABkcnMvZG93&#10;bnJldi54bWxQSwUGAAAAAAQABAD1AAAAhwMAAAAA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43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Rp8YA&#10;AADcAAAADwAAAGRycy9kb3ducmV2LnhtbESPQWvCQBSE7wX/w/IEL6VubMXW6CpSEAKliIng9Zl9&#10;TYLZt2F3jem/7xYKPQ4z8w2z3g6mFT0531hWMJsmIIhLqxuuFJyK/dMbCB+QNbaWScE3edhuRg9r&#10;TLW985H6PFQiQtinqKAOoUul9GVNBv3UdsTR+7LOYIjSVVI7vEe4aeVzkiykwYbjQo0dvddUXvOb&#10;UbC8Fp+72+H1nF0u7qN77Oc5F5lSk/GwW4EINIT/8F870wpe5kv4PROP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LRp8YAAADcAAAADwAAAAAAAAAAAAAAAACYAgAAZHJz&#10;L2Rvd25yZXYueG1sUEsFBgAAAAAEAAQA9QAAAIsDAAAAAA==&#10;" path="m44,l,252r107,27l169,27,44,xe" fillcolor="#0062a3" stroked="f">
                <v:path arrowok="t" o:connecttype="custom" o:connectlocs="44,0;0,252;107,279;169,27;44,0" o:connectangles="0,0,0,0,0"/>
              </v:shape>
              <v:shape id="Freeform 1044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wodsIA&#10;AADcAAAADwAAAGRycy9kb3ducmV2LnhtbERPyW7CMBC9V+o/WFOJGzhla5XGoBSBFDhRmt5H8TRL&#10;43EUGwh/jw9IPT69PVkPphUX6l1tWcHrJAJBXFhdc6kg/96N30E4j6yxtUwKbuRgvXp+SjDW9spf&#10;dDn5UoQQdjEqqLzvYildUZFBN7EdceB+bW/QB9iXUvd4DeGmldMoWkqDNYeGCjvaVFT8nc5Gwec0&#10;y/azcrlpmkP+9nPbpvMmPSo1ehnSDxCeBv8vfrgzrWC2CPPDmXAE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7Ch2wgAAANwAAAAPAAAAAAAAAAAAAAAAAJgCAABkcnMvZG93&#10;bnJldi54bWxQSwUGAAAAAAQABAD1AAAAhwMAAAAA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45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E/l8YA&#10;AADcAAAADwAAAGRycy9kb3ducmV2LnhtbESPQWvCQBSE7wX/w/KE3nRjS22J2YitWPTQg6ng9ZF9&#10;ZoPZtyG7auyvdwWhx2FmvmGyeW8bcabO144VTMYJCOLS6ZorBbvf1egDhA/IGhvHpOBKHub54CnD&#10;VLsLb+lchEpECPsUFZgQ2lRKXxqy6MeuJY7ewXUWQ5RdJXWHlwi3jXxJkqm0WHNcMNjSl6HyWJys&#10;gu/rsizWf+aYfC73m9Vp27//LIxSz8N+MQMRqA//4Ud7rRW8vk3gfiYeAZ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E/l8YAAADcAAAADwAAAAAAAAAAAAAAAACYAgAAZHJz&#10;L2Rvd25yZXYueG1sUEsFBgAAAAAEAAQA9QAAAIsDAAAAAA==&#10;" path="m45,l,135r9,9l63,9,45,xe" fillcolor="#008144" stroked="f">
                <v:path arrowok="t" o:connecttype="custom" o:connectlocs="45,0;0,135;9,144;63,9;45,0" o:connectangles="0,0,0,0,0"/>
              </v:shape>
              <v:shape id="Freeform 1046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TcUA&#10;AADcAAAADwAAAGRycy9kb3ducmV2LnhtbESPzWrDMBCE74W8g9hAb40ch5rgRglJIKGXHuqW0ONi&#10;bWwTayUsxT99+qpQ6HGYmW+YzW40reip841lBctFAoK4tLrhSsHnx+lpDcIHZI2tZVIwkYfddvaw&#10;wVzbgd+pL0IlIoR9jgrqEFwupS9rMugX1hFH72o7gyHKrpK6wyHCTSvTJMmkwYbjQo2OjjWVt+Ju&#10;FFxu6Tg07eHtmp2/vo/+7iavnVKP83H/AiLQGP7Df+1XrWD1nMLvmXg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fFNxQAAANwAAAAPAAAAAAAAAAAAAAAAAJgCAABkcnMv&#10;ZG93bnJldi54bWxQSwUGAAAAAAQABAD1AAAAigMAAAAA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47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JWW8QA&#10;AADcAAAADwAAAGRycy9kb3ducmV2LnhtbESPQWsCMRSE7wX/Q3iCl6JZ3VZkNYoUBXsqWvH82Dyz&#10;i5uXJUnd9d+bQqHHYWa+YVab3jbiTj7UjhVMJxkI4tLpmo2C8/d+vAARIrLGxjEpeFCAzXrwssJC&#10;u46PdD9FIxKEQ4EKqhjbQspQVmQxTFxLnLyr8xZjkt5I7bFLcNvIWZbNpcWa00KFLX1UVN5OP1YB&#10;f+5a3zzejl+726J7PdSmu+RGqdGw3y5BROrjf/ivfdAK8vccfs+k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VlvEAAAA3AAAAA8AAAAAAAAAAAAAAAAAmAIAAGRycy9k&#10;b3ducmV2LnhtbFBLBQYAAAAABAAEAPUAAACJAwAAAAA=&#10;" path="m53,l,225,53,xe" fillcolor="#008144" stroked="f">
                <v:path arrowok="t" o:connecttype="custom" o:connectlocs="53,0;0,225;53,0" o:connectangles="0,0,0"/>
              </v:shape>
              <v:shape id="Freeform 1048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Zk+8UA&#10;AADcAAAADwAAAGRycy9kb3ducmV2LnhtbESPT2vCQBTE7wW/w/IKXkrdxKpIdA1S2uCtqAWvj+zL&#10;H5p9G3ZXk/bTu4VCj8PM/IbZ5qPpxI2cby0rSGcJCOLS6pZrBZ/n9+c1CB+QNXaWScE3ech3k4ct&#10;ZtoOfKTbKdQiQthnqKAJoc+k9GVDBv3M9sTRq6wzGKJ0tdQOhwg3nZwnyUoabDkuNNjTa0Pl1+lq&#10;FKyvqV/8FD3r6uPtSZaFdJdVpdT0cdxvQAQaw3/4r33QCl6WC/g9E4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RmT7xQAAANwAAAAPAAAAAAAAAAAAAAAAAJgCAABkcnMv&#10;ZG93bnJldi54bWxQSwUGAAAAAAQABAD1AAAAigM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49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WslMUA&#10;AADcAAAADwAAAGRycy9kb3ducmV2LnhtbESPT2vCQBTE7wW/w/KE3pqNFjWkriLBFm/FVNrrI/tM&#10;QrNvQ3abP/30XUHocZiZ3zDb/Wga0VPnassKFlEMgriwuuZSweXj9SkB4TyyxsYyKZjIwX43e9hi&#10;qu3AZ+pzX4oAYZeigsr7NpXSFRUZdJFtiYN3tZ1BH2RXSt3hEOCmkcs4XkuDNYeFClvKKiq+8x+j&#10;4Hy6rn+zPnn73GQm+8plMr0fnVKP8/HwAsLT6P/D9/ZJK3hereB2JhwBu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ayUxQAAANwAAAAPAAAAAAAAAAAAAAAAAJgCAABkcnMv&#10;ZG93bnJldi54bWxQSwUGAAAAAAQABAD1AAAAigMAAAAA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50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SzmsYA&#10;AADcAAAADwAAAGRycy9kb3ducmV2LnhtbESPQUsDMRSE74L/ITyhF2mzrbi026ZFFKGHXqx66O01&#10;ed0s3bysSdyu/74RBI/DzHzDrDaDa0VPITaeFUwnBQhi7U3DtYKP99fxHERMyAZbz6TghyJs1rc3&#10;K6yMv/Ab9ftUiwzhWKECm1JXSRm1JYdx4jvi7J18cJiyDLU0AS8Z7lo5K4pSOmw4L1js6NmSPu+/&#10;nYKv6e580HVAe1z09y+ljZ+HrVZqdDc8LUEkGtJ/+K+9NQoeHkv4PZOP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SzmsYAAADcAAAADwAAAAAAAAAAAAAAAACYAgAAZHJz&#10;L2Rvd25yZXYueG1sUEsFBgAAAAAEAAQA9QAAAIsDAAAAAA=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51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DLW8YA&#10;AADcAAAADwAAAGRycy9kb3ducmV2LnhtbESP0WrCQBRE3wv9h+UW+mY2tZiU6CpWKFgKQVM/4JK9&#10;JsHs3ZjdmtSvdwtCH4eZOcMsVqNpxYV611hW8BLFIIhLqxuuFBy+PyZvIJxH1thaJgW/5GC1fHxY&#10;YKbtwHu6FL4SAcIuQwW1910mpStrMugi2xEH72h7gz7IvpK6xyHATSuncZxIgw2HhRo72tRUnoof&#10;o+CapLk7p182/zychuv2vH53vFPq+Wlcz0F4Gv1/+N7eagWvsxT+zo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DLW8YAAADcAAAADwAAAAAAAAAAAAAAAACYAgAAZHJz&#10;L2Rvd25yZXYueG1sUEsFBgAAAAAEAAQA9QAAAIsDAAAAAA==&#10;" path="m107,l,27,71,279r89,-27l107,xe" fillcolor="#e4c32a" stroked="f">
                <v:path arrowok="t" o:connecttype="custom" o:connectlocs="107,0;0,27;71,279;160,252;107,0" o:connectangles="0,0,0,0,0"/>
              </v:shape>
              <v:shape id="Freeform 1052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/qn8QA&#10;AADcAAAADwAAAGRycy9kb3ducmV2LnhtbERPTWvCQBC9C/6HZYTe6kaLRVJXEUEtlSLaHuptyI5J&#10;MDubZKea9td3DwWPj/c9W3SuUldqQ+nZwGiYgCLOvC05N/D5sX6cggqCbLHyTAZ+KMBi3u/NMLX+&#10;xge6HiVXMYRDigYKkTrVOmQFOQxDXxNH7uxbhxJhm2vb4i2Gu0qPk+RZOyw5NhRY06qg7HL8dgZk&#10;35x+w9tm8i7Nebzdfu3W3OyMeRh0yxdQQp3cxf/uV2vgaRLXxjPxCO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/6p/EAAAA3AAAAA8AAAAAAAAAAAAAAAAAmAIAAGRycy9k&#10;b3ducmV2LnhtbFBLBQYAAAAABAAEAPUAAACJAwAAAAA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053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+jgsIA&#10;AADcAAAADwAAAGRycy9kb3ducmV2LnhtbESP3YrCMBSE7wXfIRzBO01VVrQaRUQXZS/Enwc4Nsc2&#10;2JyUJmp9+83CgpfDzHzDzJeNLcWTam8cKxj0ExDEmdOGcwWX87Y3AeEDssbSMSl4k4flot2aY6rd&#10;i4/0PIVcRAj7FBUUIVSplD4ryKLvu4o4ejdXWwxR1rnUNb4i3JZymCRjadFwXCiwonVB2f30sAq+&#10;rwmam9/dywP/bOR+r98mD0p1O81qBiJQEz7h//ZOKxh9TeHvTDwC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76OCwgAAANwAAAAPAAAAAAAAAAAAAAAAAJgCAABkcnMvZG93&#10;bnJldi54bWxQSwUGAAAAAAQABAD1AAAAhwMAAAAA&#10;" path="m,l116,433,,xe" fillcolor="#04371f" stroked="f">
                <v:path arrowok="t" o:connecttype="custom" o:connectlocs="0,0;116,433;0,0" o:connectangles="0,0,0"/>
              </v:shape>
              <v:shape id="Freeform 1054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IAcIA&#10;AADcAAAADwAAAGRycy9kb3ducmV2LnhtbERPXWvCMBR9H+w/hDvYy5iJE2RUY9kKOhEmrO3eL821&#10;LTY3pYm1+/fmQdjj4Xyv08l2YqTBt441zGcKBHHlTMu1hrLYvr6D8AHZYOeYNPyRh3Tz+LDGxLgr&#10;/9CYh1rEEPYJamhC6BMpfdWQRT9zPXHkTm6wGCIcamkGvMZw28k3pZbSYsuxocGesoaqc36xGop9&#10;9u136ksdXy7jrnQn+fl7kFo/P00fKxCBpvAvvrv3RsNiGefH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cgBwgAAANwAAAAPAAAAAAAAAAAAAAAAAJgCAABkcnMvZG93&#10;bnJldi54bWxQSwUGAAAAAAQABAD1AAAAhwMAAAAA&#10;" path="m35,l,18,53,144r36,-9l35,xe" fillcolor="#e4c32a" stroked="f">
                <v:path arrowok="t" o:connecttype="custom" o:connectlocs="35,0;0,18;53,144;89,135;35,0" o:connectangles="0,0,0,0,0"/>
              </v:shape>
              <v:shape id="Freeform 1055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AM7MUA&#10;AADcAAAADwAAAGRycy9kb3ducmV2LnhtbESPT2sCMRTE74V+h/AK3mrW+pfVKKVF1Iug68XbY/Pc&#10;Xbp52W6iRj99UxA8DjPzG2a2CKYWF2pdZVlBr5uAIM6trrhQcMiW7xMQziNrrC2Tghs5WMxfX2aY&#10;anvlHV32vhARwi5FBaX3TSqly0sy6Lq2IY7eybYGfZRtIXWL1wg3tfxIkpE0WHFcKLGhr5Lyn/3Z&#10;KLj/rsbj0/DYfGfDwcZtXeCsH5TqvIXPKQhPwT/Dj/ZaK+iPev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EAzsxQAAANwAAAAPAAAAAAAAAAAAAAAAAJgCAABkcnMv&#10;ZG93bnJldi54bWxQSwUGAAAAAAQABAD1AAAAigMAAAAA&#10;" path="m18,l,9,54,144r18,-9l18,xe" fillcolor="#769c39" stroked="f">
                <v:path arrowok="t" o:connecttype="custom" o:connectlocs="18,0;0,9;54,144;72,135;18,0" o:connectangles="0,0,0,0,0"/>
              </v:shape>
              <v:shape id="Freeform 1056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j51MQA&#10;AADcAAAADwAAAGRycy9kb3ducmV2LnhtbESPQWvCQBSE74L/YXmCN91Ui9XoKiIktTerhV4f2dck&#10;mH0bsmuS9te7BcHjMDPfMJtdbyrRUuNKywpephEI4szqknMFX5dksgThPLLGyjIp+CUHu+1wsMFY&#10;244/qT37XAQIuxgVFN7XsZQuK8igm9qaOHg/tjHog2xyqRvsAtxUchZFC2mw5LBQYE2HgrLr+WYU&#10;XJNXNpc9pzp9//449W+rvyVrpcajfr8G4an3z/CjfdQK5osZ/J8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Y+dTEAAAA3AAAAA8AAAAAAAAAAAAAAAAAmAIAAGRycy9k&#10;b3ducmV2LnhtbFBLBQYAAAAABAAEAPUAAACJAwAAAAA=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057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wdsMA&#10;AADcAAAADwAAAGRycy9kb3ducmV2LnhtbESPT4vCMBTE7wt+h/AEb2uqQlmqUfyD4mEv2wri7dE8&#10;22LzUpKo9dubhYU9DjPzG2ax6k0rHuR8Y1nBZJyAIC6tbrhScCr2n18gfEDW2FomBS/ysFoOPhaY&#10;afvkH3rkoRIRwj5DBXUIXSalL2sy6Me2I47e1TqDIUpXSe3wGeGmldMkSaXBhuNCjR1taypv+d0o&#10;2ND3wZftTvtm7/K0OL9O8rJVajTs13MQgfrwH/5rH7WCWTqD3zPxCMjl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DwdsMAAADcAAAADwAAAAAAAAAAAAAAAACYAgAAZHJzL2Rv&#10;d25yZXYueG1sUEsFBgAAAAAEAAQA9QAAAIgDAAAAAA==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058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NezcMA&#10;AADcAAAADwAAAGRycy9kb3ducmV2LnhtbESP0UoDMRRE3wX/IdyCbzZZLUXWpqUIQl3woasfcLu5&#10;3SxNbpYktuvfG6HQx2FmzjCrzeSdOFNMQ2AN1VyBIO6CGbjX8P31/vgCImVkgy4wafilBJv1/d0K&#10;axMuvKdzm3tRIJxq1GBzHmspU2fJY5qHkbh4xxA95iJjL03ES4F7J5+UWkqPA5cFiyO9WepO7Y/X&#10;0Kjh4BtpXfOxq2J16Ixy7afWD7Np+woi05Rv4Wt7ZzQ8Lxfwf6Yc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NezcMAAADcAAAADwAAAAAAAAAAAAAAAACYAgAAZHJzL2Rv&#10;d25yZXYueG1sUEsFBgAAAAAEAAQA9QAAAIgDAAAAAA==&#10;" path="m9,l,9,62,135r9,-9l9,xe" fillcolor="#0e743b" stroked="f">
                <v:path arrowok="t" o:connecttype="custom" o:connectlocs="9,0;0,9;62,135;71,126;9,0" o:connectangles="0,0,0,0,0"/>
              </v:shape>
              <v:shape id="Freeform 1059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GwasMA&#10;AADcAAAADwAAAGRycy9kb3ducmV2LnhtbESPT2vCQBTE7wW/w/IEb3VjQ1Wiq9iioLSX+uf+yD6T&#10;YPZturuJ6bd3C4Ueh5n5DbNc96YWHTlfWVYwGScgiHOrKy4UnE+75zkIH5A11pZJwQ95WK8GT0vM&#10;tL3zF3XHUIgIYZ+hgjKEJpPS5yUZ9GPbEEfvap3BEKUrpHZ4j3BTy5ckmUqDFceFEht6Lym/HVuj&#10;oJKtu3Qo07eUPreHlmbfmHwoNRr2mwWIQH34D/+191pBOn2F3zPx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GwasMAAADcAAAADwAAAAAAAAAAAAAAAACYAgAAZHJzL2Rv&#10;d25yZXYueG1sUEsFBgAAAAAEAAQA9QAAAIgDAAAAAA=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060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JbFsQA&#10;AADcAAAADwAAAGRycy9kb3ducmV2LnhtbESPUWvCQBCE3wv9D8cWfBG92EJaU09RwdK+afQHLLk1&#10;F5rbC7mtSf99r1Do4zAz3zCrzehbdaM+NoENLOYZKOIq2IZrA5fzYfYCKgqyxTYwGfimCJv1/d0K&#10;CxsGPtGtlFolCMcCDTiRrtA6Vo48xnnoiJN3Db1HSbKvte1xSHDf6scsy7XHhtOCw472jqrP8ssb&#10;qMp9uRuPw+Dk4+08XZxkGp6Xxkwexu0rKKFR/sN/7Xdr4CnP4fdMOgJ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yWxbEAAAA3AAAAA8AAAAAAAAAAAAAAAAAmAIAAGRycy9k&#10;b3ducmV2LnhtbFBLBQYAAAAABAAEAPUAAACJ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061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F5vcUA&#10;AADcAAAADwAAAGRycy9kb3ducmV2LnhtbESPQWvCQBSE74L/YXmFXqRurBhL6ioiKBFPxlLa22v2&#10;NQlm34bsqvHfu4LgcZiZb5jZojO1OFPrKssKRsMIBHFudcWFgq/D+u0DhPPIGmvLpOBKDhbzfm+G&#10;ibYX3tM584UIEHYJKii9bxIpXV6SQTe0DXHw/m1r0AfZFlK3eAlwU8v3KIqlwYrDQokNrUrKj9nJ&#10;KLDLtBn8ZXYt0+/t5Gf3uyE3NUq9vnTLTxCeOv8MP9qpVjCOp3A/E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oXm9xQAAANwAAAAPAAAAAAAAAAAAAAAAAJgCAABkcnMv&#10;ZG93bnJldi54bWxQSwUGAAAAAAQABAD1AAAAigMAAAAA&#10;" path="m62,l,27,26,90,89,63,62,xe" fillcolor="#53a23e" stroked="f">
                <v:path arrowok="t" o:connecttype="custom" o:connectlocs="62,0;0,27;26,90;89,63;62,0" o:connectangles="0,0,0,0,0"/>
              </v:shape>
              <v:shape id="Freeform 1062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tF7cMA&#10;AADcAAAADwAAAGRycy9kb3ducmV2LnhtbERPy2rCQBTdC/2H4Ra600kTFZs6igQKoQWhqeL2krlN&#10;QjN3Qmby6N93FgWXh/PeH2fTipF611hW8LyKQBCXVjdcKbh8vS13IJxH1thaJgW/5OB4eFjsMdV2&#10;4k8aC1+JEMIuRQW1910qpStrMuhWtiMO3LftDfoA+0rqHqcQbloZR9FWGmw4NNTYUVZT+VMMRkEe&#10;j+7DnN6vL+v8ts425yEZirNST4/z6RWEp9nfxf/uXCtItmFtOBOO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tF7cMAAADcAAAADwAAAAAAAAAAAAAAAACYAgAAZHJzL2Rv&#10;d25yZXYueG1sUEsFBgAAAAAEAAQA9QAAAIgDAAAAAA==&#10;" path="m9,l,9,63,135r9,l9,xe" fillcolor="#03712e" stroked="f">
                <v:path arrowok="t" o:connecttype="custom" o:connectlocs="9,0;0,9;63,135;72,135;9,0" o:connectangles="0,0,0,0,0"/>
              </v:shape>
              <v:shape id="Freeform 1063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lxsMA&#10;AADcAAAADwAAAGRycy9kb3ducmV2LnhtbESPQYvCMBSE78L+h/AW9qapLop2jSIuiyJ6sHrx9mze&#10;ttXmpTRR6783guBxmJlvmPG0MaW4Uu0Kywq6nQgEcWp1wZmC/e6vPQThPLLG0jIpuJOD6eSjNcZY&#10;2xtv6Zr4TAQIuxgV5N5XsZQuzcmg69iKOHj/tjbog6wzqWu8BbgpZS+KBtJgwWEhx4rmOaXn5GIU&#10;LI473Ry0cSt76nO0xs3l12ilvj6b2Q8IT41/h1/tpVbwPRjB80w4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lxsMAAADcAAAADwAAAAAAAAAAAAAAAACYAgAAZHJzL2Rv&#10;d25yZXYueG1sUEsFBgAAAAAEAAQA9QAAAIgDAAAAAA=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064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23v8AA&#10;AADcAAAADwAAAGRycy9kb3ducmV2LnhtbERPTWvCQBC9C/6HZYTezEYFW1JXETW0HqsN5DhkxyQ0&#10;OxuyaxL/ffcgeHy8781uNI3oqXO1ZQWLKAZBXFhdc6ng95rOP0A4j6yxsUwKHuRgt51ONphoO/AP&#10;9RdfihDCLkEFlfdtIqUrKjLoItsSB+5mO4M+wK6UusMhhJtGLuN4LQ3WHBoqbOlQUfF3uRsF8nRL&#10;z5h/3U3cZDLP+sMR84dSb7Nx/wnC0+hf4qf7WytYvYf54Uw4An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S23v8AAAADcAAAADwAAAAAAAAAAAAAAAACYAgAAZHJzL2Rvd25y&#10;ZXYueG1sUEsFBgAAAAAEAAQA9QAAAIUD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065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W/jcYA&#10;AADcAAAADwAAAGRycy9kb3ducmV2LnhtbESP3YrCMBSE7wXfIRzBG9HUH+pajbKsCIK4oO4DHJtj&#10;W2xOShO169ObBWEvh5n5hlmsGlOKO9WusKxgOIhAEKdWF5wp+Dlt+h8gnEfWWFomBb/kYLVstxaY&#10;aPvgA92PPhMBwi5BBbn3VSKlS3My6Aa2Ig7exdYGfZB1JnWNjwA3pRxFUSwNFhwWcqzoK6f0erwZ&#10;Bc99fO6dd5fTbhv5eDr5Xveus6dS3U7zOQfhqfH/4Xd7qxWMp0P4OxOOgFy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4W/jcYAAADcAAAADwAAAAAAAAAAAAAAAACYAgAAZHJz&#10;L2Rvd25yZXYueG1sUEsFBgAAAAAEAAQA9QAAAIsDAAAAAA==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066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P9AsQA&#10;AADcAAAADwAAAGRycy9kb3ducmV2LnhtbESPS2vDMBCE74X8B7GB3hq5KaTFtRxKQiAQKORRQm+L&#10;tLFNrJWx5Ef+fRUI9DjMzDdMthxtLXpqfeVYwessAUGsnam4UHA6bl4+QPiAbLB2TApu5GGZT54y&#10;TI0beE/9IRQiQtinqKAMoUml9Loki37mGuLoXVxrMUTZFtK0OES4reU8SRbSYsVxocSGViXp66Gz&#10;CtZ9/fvtz/psh+64w/HHdJqCUs/T8esTRKAx/Icf7a1R8PY+h/uZeAR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D/QLEAAAA3AAAAA8AAAAAAAAAAAAAAAAAmAIAAGRycy9k&#10;b3ducmV2LnhtbFBLBQYAAAAABAAEAPUAAACJAwAAAAA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067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pVd8UA&#10;AADcAAAADwAAAGRycy9kb3ducmV2LnhtbESP0WrCQBRE3wX/YbmFvplNI2gTXcUGCy3kobV+wCV7&#10;TaLZuyG7NenfdwXBx2FmzjDr7WhacaXeNZYVvEQxCOLS6oYrBcef99krCOeRNbaWScEfOdhuppM1&#10;ZtoO/E3Xg69EgLDLUEHtfZdJ6cqaDLrIdsTBO9neoA+yr6TucQhw08okjhfSYMNhocaO8prKy+HX&#10;KEiLIt0XDs+fJtkP9u1Y5YvxS6nnp3G3AuFp9I/wvf2hFcyXc7idCUd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2lV3xQAAANwAAAAPAAAAAAAAAAAAAAAAAJgCAABkcnMv&#10;ZG93bnJldi54bWxQSwUGAAAAAAQABAD1AAAAigMAAAAA&#10;" path="m63,l,90,241,261r45,-63l63,xe" fillcolor="#0062a3" stroked="f">
                <v:path arrowok="t" o:connecttype="custom" o:connectlocs="63,0;0,90;241,261;286,198;63,0" o:connectangles="0,0,0,0,0"/>
              </v:shape>
              <v:shape id="Freeform 1068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FJwsIA&#10;AADcAAAADwAAAGRycy9kb3ducmV2LnhtbESPS6vCMBSE94L/IRzBjWjqW6pRRBDcXXxs3B2aY1tt&#10;TkoTa/335oLgcpiZb5jVpjGFqKlyuWUFw0EEgjixOudUweW87y9AOI+ssbBMCt7kYLNut1YYa/vi&#10;I9Unn4oAYRejgsz7MpbSJRkZdANbEgfvZiuDPsgqlbrCV4CbQo6iaCYN5hwWMixpl1HyOD2NAjld&#10;pIf36Hm/HnsP+pvXfjIutVLdTrNdgvDU+F/42z5oBeP5BP7PhCMg1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QUnCwgAAANwAAAAPAAAAAAAAAAAAAAAAAJgCAABkcnMvZG93&#10;bnJldi54bWxQSwUGAAAAAAQABAD1AAAAhwMAAAAA&#10;" path="m35,l,54,223,252r35,-54l35,xe" fillcolor="#325331" stroked="f">
                <v:path arrowok="t" o:connecttype="custom" o:connectlocs="35,0;0,54;223,252;258,198;35,0" o:connectangles="0,0,0,0,0"/>
              </v:shape>
              <v:shape id="Freeform 1069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ACX8YA&#10;AADcAAAADwAAAGRycy9kb3ducmV2LnhtbESPT2vCQBTE74LfYXmCN93Y2j9EVxFBjIdSakvPj+wz&#10;G82+Ddk1id++WxA8DjPzG2a57m0lWmp86VjBbJqAIM6dLrlQ8PO9m7yD8AFZY+WYFNzIw3o1HCwx&#10;1a7jL2qPoRARwj5FBSaEOpXS54Ys+qmriaN3co3FEGVTSN1gF+G2kk9J8iotlhwXDNa0NZRfjler&#10;YP/Rtdnud1YdzG2elYfz6brffio1HvWbBYhAfXiE7+1MK3h+e4H/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ACX8YAAADcAAAADwAAAAAAAAAAAAAAAACYAgAAZHJz&#10;L2Rvd25yZXYueG1sUEsFBgAAAAAEAAQA9QAAAIsDAAAAAA==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070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MmJsUA&#10;AADcAAAADwAAAGRycy9kb3ducmV2LnhtbESPQWsCMRSE74L/IbyCN822BZWtUUQQWlC0di+9vW5e&#10;s9smL8sm6vrvjSB4HGbmG2a26JwVJ2pD7VnB8ygDQVx6XbNRUHyth1MQISJrtJ5JwYUCLOb93gxz&#10;7c/8SadDNCJBOOSooIqxyaUMZUUOw8g3xMn79a3DmGRrpG7xnODOypcsG0uHNaeFChtaVVT+H45O&#10;we5Y7PXfZiWL5fZ7szc/dvphrFKDp275BiJSFx/he/tdK3idjOF2Jh0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MyYmxQAAANwAAAAPAAAAAAAAAAAAAAAAAJgCAABkcnMv&#10;ZG93bnJldi54bWxQSwUGAAAAAAQABAD1AAAAigMAAAAA&#10;" path="m36,l,63,374,262r18,-46l36,xe" fillcolor="#0062a3" stroked="f">
                <v:path arrowok="t" o:connecttype="custom" o:connectlocs="36,0;0,63;374,262;392,216;36,0" o:connectangles="0,0,0,0,0"/>
              </v:shape>
              <v:shape id="Freeform 1071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BbPcQA&#10;AADcAAAADwAAAGRycy9kb3ducmV2LnhtbESPQWvCQBSE74L/YXkFb7qpQtNGV5FYwZOgFnt9ZJ9J&#10;2uzbsLs18d93BcHjMDPfMItVbxpxJedrywpeJwkI4sLqmksFX6ft+B2ED8gaG8uk4EYeVsvhYIGZ&#10;th0f6HoMpYgQ9hkqqEJoMyl9UZFBP7EtcfQu1hkMUbpSaoddhJtGTpPkTRqsOS5U2FJeUfF7/DMK&#10;NvmPO+Rh+/2xv53T5Nz5/efOKzV66ddzEIH68Aw/2jutYJamcD8Tj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gWz3EAAAA3AAAAA8AAAAAAAAAAAAAAAAAmAIAAGRycy9k&#10;b3ducmV2LnhtbFBLBQYAAAAABAAEAPUAAACJAwAAAAA=&#10;" path="m,l356,216,,xe" fillcolor="#001f67" stroked="f">
                <v:path arrowok="t" o:connecttype="custom" o:connectlocs="0,0;356,216;0,0" o:connectangles="0,0,0"/>
              </v:shape>
              <v:shape id="Freeform 1072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lE8EA&#10;AADcAAAADwAAAGRycy9kb3ducmV2LnhtbERPy4rCMBTdD/gP4QruxlTFUapRZEARBoTRfsCluTZ9&#10;5KbTRK1/P1kILg/nvd72thF36nzpWMFknIAgzp0uuVCQXfafSxA+IGtsHJOCJ3nYbgYfa0y1e/Av&#10;3c+hEDGEfYoKTAhtKqXPDVn0Y9cSR+7qOoshwq6QusNHDLeNnCbJl7RYcmww2NK3obw+36yCZXL8&#10;y2Z2fviprv00PC/ZqTK1UqNhv1uBCNSHt/jlPmoFs0VcG8/EI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FZRPBAAAA3AAAAA8AAAAAAAAAAAAAAAAAmAIAAGRycy9kb3du&#10;cmV2LnhtbFBLBQYAAAAABAAEAPUAAACGAwAAAAA=&#10;" path="m18,l,46r187,81l205,91,18,xe" fillcolor="#fc7216" stroked="f">
                <v:path arrowok="t" o:connecttype="custom" o:connectlocs="18,0;0,46;187,127;205,91;18,0" o:connectangles="0,0,0,0,0"/>
              </v:shape>
              <v:shape id="Freeform 1073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VoEcYA&#10;AADcAAAADwAAAGRycy9kb3ducmV2LnhtbESPQWvCQBSE7wX/w/KE3uomtVSNriIFS0QoNCp4fGSf&#10;STD7NuxuNe2vdwuFHoeZ+YZZrHrTiis531hWkI4SEMSl1Q1XCg77zdMUhA/IGlvLpOCbPKyWg4cF&#10;Ztre+JOuRahEhLDPUEEdQpdJ6cuaDPqR7Yijd7bOYIjSVVI7vEW4aeVzkrxKgw3HhRo7equpvBRf&#10;RsH++PKTp6ndvW9dqi/bj7w4FielHof9eg4iUB/+w3/tXCsYT2bweyYe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VoEcYAAADcAAAADwAAAAAAAAAAAAAAAACYAgAAZHJz&#10;L2Rvd25yZXYueG1sUEsFBgAAAAAEAAQA9QAAAIsD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074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U1UcQA&#10;AADcAAAADwAAAGRycy9kb3ducmV2LnhtbERPTWvCQBC9C/6HZYTedGPaSoiuopaWKr3UtuY6ZMck&#10;mJ0N2TVJ/717KPT4eN+rzWBq0VHrKssK5rMIBHFudcWFgu+v12kCwnlkjbVlUvBLDjbr8WiFqbY9&#10;f1J38oUIIexSVFB636RSurwkg25mG+LAXWxr0AfYFlK32IdwU8s4ihbSYMWhocSG9iXl19PNKHg6&#10;HN9+so/98zXb3ZokLuJF9nJW6mEybJcgPA3+X/znftcKHpMwP5wJR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VNVHEAAAA3AAAAA8AAAAAAAAAAAAAAAAAmAIAAGRycy9k&#10;b3ducmV2LnhtbFBLBQYAAAAABAAEAPUAAACJAwAAAAA=&#10;" path="m,l366,199,,xe" fillcolor="#0c3e24" stroked="f">
                <v:path arrowok="t" o:connecttype="custom" o:connectlocs="0,0;366,199;0,0" o:connectangles="0,0,0"/>
              </v:shape>
              <v:shape id="Freeform 1075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E4t8AA&#10;AADcAAAADwAAAGRycy9kb3ducmV2LnhtbESPzarCMBSE94LvEI7gTlOvIFKNIsoFwZU/C5eH5NgU&#10;m5PSxFrf3giCy2FmvmGW685VoqUmlJ4VTMYZCGLtTcmFgsv5fzQHESKywcozKXhRgPWq31tibvyT&#10;j9SeYiEShEOOCmyMdS5l0JYchrGviZN3843DmGRTSNPgM8FdJf+ybCYdlpwWLNa0taTvp4dTcNzc&#10;omb/KPR2Vl3bnQsHOw1KDQfdZgEiUhd/4W97bxRM5xP4nElH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E4t8AAAADcAAAADwAAAAAAAAAAAAAAAACYAgAAZHJzL2Rvd25y&#10;ZXYueG1sUEsFBgAAAAAEAAQA9QAAAIUDAAAAAA==&#10;" path="m,l,9r187,91l187,91,,xe" fillcolor="#f46114" stroked="f">
                <v:path arrowok="t" o:connecttype="custom" o:connectlocs="0,0;0,9;187,100;187,91;0,0" o:connectangles="0,0,0,0,0"/>
              </v:shape>
              <v:shape id="Freeform 1076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otMEA&#10;AADcAAAADwAAAGRycy9kb3ducmV2LnhtbESP3YrCMBSE7wXfIRzBO01VVmo1igiCZa/8eYBDc/qD&#10;zUlpYq0+vVlY8HKYmW+Yza43teiodZVlBbNpBII4s7riQsHtepzEIJxH1lhbJgUvcrDbDgcbTLR9&#10;8pm6iy9EgLBLUEHpfZNI6bKSDLqpbYiDl9vWoA+yLaRu8RngppbzKFpKgxWHhRIbOpSU3S8Po2DV&#10;13zOuzf79Jfz9w+nx4dMlRqP+v0ahKfef8P/7ZNWsIjn8HcmHAG5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rqLTBAAAA3AAAAA8AAAAAAAAAAAAAAAAAmAIAAGRycy9kb3du&#10;cmV2LnhtbFBLBQYAAAAABAAEAPUAAACGAwAAAAA=&#10;" path="m62,l,99r71,63l142,63,62,xe" fillcolor="#ffb222" stroked="f">
                <v:path arrowok="t" o:connecttype="custom" o:connectlocs="62,0;0,99;71,162;142,63;62,0" o:connectangles="0,0,0,0,0"/>
              </v:shape>
              <v:shape id="Freeform 1077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Q1UcMA&#10;AADcAAAADwAAAGRycy9kb3ducmV2LnhtbESPQWvCQBSE74X+h+UVeqsbK4hEV5GAWKiXpqLXR/aZ&#10;BPPeht2tSf+9WxB6HGbmG2a1GblTN/KhdWJgOslAkVTOtlIbOH7v3hagQkSx2DkhA78UYLN+flph&#10;bt0gX3QrY60SREKOBpoY+1zrUDXEGCauJ0nexXnGmKSvtfU4JDh3+j3L5pqxlbTQYE9FQ9W1/GED&#10;p7E8n4ua95/sC7cPu63lw2DM68u4XYKKNMb/8KP9YQ3MFjP4O5OOgF7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Q1UcMAAADcAAAADwAAAAAAAAAAAAAAAACYAgAAZHJzL2Rv&#10;d25yZXYueG1sUEsFBgAAAAAEAAQA9QAAAIgDAAAAAA=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078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Lci8UA&#10;AADcAAAADwAAAGRycy9kb3ducmV2LnhtbESPQWvCQBSE74L/YXlCb7qxhhJSV1FB06NVoddH9jWb&#10;mn2bZleN/fXdQsHjMDPfMPNlbxtxpc7XjhVMJwkI4tLpmisFp+N2nIHwAVlj45gU3MnDcjEczDHX&#10;7sbvdD2ESkQI+xwVmBDaXEpfGrLoJ64ljt6n6yyGKLtK6g5vEW4b+ZwkL9JizXHBYEsbQ+X5cLEK&#10;Crf/TtfV9Fz87E32UaSbr9PurtTTqF+9ggjUh0f4v/2mFcyy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gtyLxQAAANwAAAAPAAAAAAAAAAAAAAAAAJgCAABkcnMv&#10;ZG93bnJldi54bWxQSwUGAAAAAAQABAD1AAAAigMAAAAA&#10;" path="m90,l,117r81,54l161,63,90,xe" fillcolor="#006a3c" stroked="f">
                <v:path arrowok="t" o:connecttype="custom" o:connectlocs="90,0;0,117;81,171;161,63;90,0" o:connectangles="0,0,0,0,0"/>
              </v:shape>
              <v:shape id="Freeform 1079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v6scMA&#10;AADcAAAADwAAAGRycy9kb3ducmV2LnhtbESPT2sCMRTE74V+h/AK3mq2imK3RhFR8eqf9vy6eU3W&#10;bl6WTXTXb28EweMwM79hpvPOVeJCTSg9K/joZyCIC69LNgqOh/X7BESIyBorz6TgSgHms9eXKeba&#10;t7yjyz4akSAcclRgY6xzKUNhyWHo+5o4eX++cRiTbIzUDbYJ7io5yLKxdFhyWrBY09JS8b8/OwWl&#10;OfDq22y6H19/rn7t+GSX7Ump3lu3+AIRqYvP8KO91QqGkxHcz6Qj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v6scMAAADcAAAADwAAAAAAAAAAAAAAAACYAgAAZHJzL2Rv&#10;d25yZXYueG1sUEsFBgAAAAAEAAQA9QAAAIg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080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6j/MQA&#10;AADcAAAADwAAAGRycy9kb3ducmV2LnhtbESPQWvCQBSE7wX/w/IEb3WjUpHoKiKIgqdqDz0+ss8k&#10;mn0bdzcm8dd3C4Ueh5n5hlltOlOJJzlfWlYwGScgiDOrS84VfF327wsQPiBrrCyTgp48bNaDtxWm&#10;2rb8Sc9zyEWEsE9RQRFCnUrps4IM+rGtiaN3tc5giNLlUjtsI9xUcpokc2mw5LhQYE27grL7uTEK&#10;TreHy9rGXbav/PZxbMKu/z70So2G3XYJIlAX/sN/7aNWMFvM4f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eo/zEAAAA3AAAAA8AAAAAAAAAAAAAAAAAmAIAAGRycy9k&#10;b3ducmV2LnhtbFBLBQYAAAAABAAEAPUAAACJAwAAAAA=&#10;" path="m268,l,279,268,xe" fillcolor="#0a6235" stroked="f">
                <v:path arrowok="t" o:connecttype="custom" o:connectlocs="268,0;0,279;268,0" o:connectangles="0,0,0"/>
              </v:shape>
              <v:shape id="Freeform 1081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DmX8QA&#10;AADcAAAADwAAAGRycy9kb3ducmV2LnhtbESPQWsCMRSE7wX/Q3iCt5qtWmu3RhGx4MGLWuj1sXnd&#10;hG5eliTqrr++KRR6HGbmG2a57lwjrhSi9azgaVyAIK68tlwr+Di/Py5AxISssfFMCnqKsF4NHpZY&#10;an/jI11PqRYZwrFEBSaltpQyVoYcxrFvibP35YPDlGWopQ54y3DXyElRzKVDy3nBYEtbQ9X36eIU&#10;HJrnYu9svwvytff3z8PMzKxXajTsNm8gEnXpP/zX3msF08UL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Q5l/EAAAA3AAAAA8AAAAAAAAAAAAAAAAAmAIAAGRycy9k&#10;b3ducmV2LnhtbFBLBQYAAAAABAAEAPUAAACJAwAAAAA=&#10;" path="m36,l,27,62,99,89,81,36,xe" fillcolor="#fc7216" stroked="f">
                <v:path arrowok="t" o:connecttype="custom" o:connectlocs="36,0;0,27;62,99;89,81;36,0" o:connectangles="0,0,0,0,0"/>
              </v:shape>
              <v:shape id="Freeform 1082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12CcQA&#10;AADcAAAADwAAAGRycy9kb3ducmV2LnhtbERPy2rCQBTdF/oPwy10IzqxBYmpYyhFQbqw+EBdXjK3&#10;mbSZOzEzmvTvOwvB5eG8Z3lva3Gl1leOFYxHCQjiwumKSwX73XKYgvABWWPtmBT8kYd8/vgww0y7&#10;jjd03YZSxBD2GSowITSZlL4wZNGPXEMcuW/XWgwRtqXULXYx3NbyJUkm0mLFscFgQx+Git/txSqo&#10;judJaaaL9ddpHZKfz3RwsJuBUs9P/fsbiEB9uItv7pVW8JrGtfFMPA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ddgnEAAAA3AAAAA8AAAAAAAAAAAAAAAAAmAIAAGRycy9k&#10;b3ducmV2LnhtbFBLBQYAAAAABAAEAPUAAACJAwAAAAA=&#10;" path="m80,l,55,18,82,89,19,80,xe" fillcolor="#60a942" stroked="f">
                <v:path arrowok="t" o:connecttype="custom" o:connectlocs="80,0;0,55;18,82;89,19;80,0" o:connectangles="0,0,0,0,0"/>
              </v:shape>
              <v:shape id="Freeform 1083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YQxMYA&#10;AADcAAAADwAAAGRycy9kb3ducmV2LnhtbESP0WrCQBRE3wv9h+UW+iJ1Uy3FxKxSFaUU+mD0Ay7Z&#10;axKSvRuya0z9elcQ+jjMzBkmXQ6mET11rrKs4H0cgSDOra64UHA8bN9mIJxH1thYJgV/5GC5eH5K&#10;MdH2wnvqM1+IAGGXoILS+zaR0uUlGXRj2xIH72Q7gz7IrpC6w0uAm0ZOouhTGqw4LJTY0rqkvM7O&#10;RsEgf1fXySjbbD5+irjXdbXb12ulXl+GrzkIT4P/Dz/a31rBdBbD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YQxMYAAADcAAAADwAAAAAAAAAAAAAAAACYAgAAZHJz&#10;L2Rvd25yZXYueG1sUEsFBgAAAAAEAAQA9QAAAIsDAAAAAA=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084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gzA8QA&#10;AADcAAAADwAAAGRycy9kb3ducmV2LnhtbERPy2rCQBTdC/2H4RbcSDOxYmnTjKIVQYRSGqXrS+Y2&#10;DzN3YmbU2K/vLASXh/NO571pxJk6V1lWMI5iEMS51RUXCva79dMrCOeRNTaWScGVHMxnD4MUE20v&#10;/E3nzBcihLBLUEHpfZtI6fKSDLrItsSB+7WdQR9gV0jd4SWEm0Y+x/GLNFhxaCixpY+S8kN2Mgp+&#10;+Gv5uc0W9WGcj46rdvqHxbpWavjYL95BeOr9XXxzb7SCyVuYH86EI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IMwPEAAAA3AAAAA8AAAAAAAAAAAAAAAAAmAIAAGRycy9k&#10;b3ducmV2LnhtbFBLBQYAAAAABAAEAPUAAACJAwAAAAA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085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fDV8QA&#10;AADcAAAADwAAAGRycy9kb3ducmV2LnhtbESPQWsCMRSE7wX/Q3iCt5pdhbauRhHF1lupiufH5rlZ&#10;3LysSdRtf30jFHocZuYbZrbobCNu5EPtWEE+zEAQl07XXCk47DfPbyBCRNbYOCYF3xRgMe89zbDQ&#10;7s5fdNvFSiQIhwIVmBjbQspQGrIYhq4lTt7JeYsxSV9J7fGe4LaRoyx7kRZrTgsGW1oZKs+7q1Vw&#10;8pdj/Xl5XcV3Nvnm3K5/8o+9UoN+t5yCiNTF//Bfe6sVjCc5PM6k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3w1fEAAAA3AAAAA8AAAAAAAAAAAAAAAAAmAIAAGRycy9k&#10;b3ducmV2LnhtbFBLBQYAAAAABAAEAPUAAACJ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086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jP0scA&#10;AADcAAAADwAAAGRycy9kb3ducmV2LnhtbESPT2vCQBTE7wW/w/IEL6VuVBpqmlVUEFrBg0kPPT6y&#10;L39o9m3IrjH103cLhR6HmfkNk25H04qBetdYVrCYRyCIC6sbrhR85MenFxDOI2tsLZOCb3Kw3Uwe&#10;Uky0vfGFhsxXIkDYJaig9r5LpHRFTQbd3HbEwSttb9AH2VdS93gLcNPKZRTF0mDDYaHGjg41FV/Z&#10;1SgoH0/xbrhmMT6f1p+HM97371Gu1Gw67l5BeBr9f/iv/aYVrNZL+D0TjoD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Iz9LHAAAA3AAAAA8AAAAAAAAAAAAAAAAAmAIAAGRy&#10;cy9kb3ducmV2LnhtbFBLBQYAAAAABAAEAPUAAACMAwAAAAA=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087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sxY8gA&#10;AADcAAAADwAAAGRycy9kb3ducmV2LnhtbESPT2sCMRTE7wW/Q3iCl1KzulB0NYr4hxaKh1pL6e2x&#10;eW4WNy/rJtXVT98IhR6HmfkNM523thJnanzpWMGgn4Agzp0uuVCw/9g8jUD4gKyxckwKruRhPus8&#10;TDHT7sLvdN6FQkQI+wwVmBDqTEqfG7Lo+64mjt7BNRZDlE0hdYOXCLeVHCbJs7RYclwwWNPSUH7c&#10;/VgFw8ftajxKX06fX6er2eDb/vt2WCvV67aLCYhAbfgP/7VftYJ0nML9TDwCcv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uzFjyAAAANwAAAAPAAAAAAAAAAAAAAAAAJgCAABk&#10;cnMvZG93bnJldi54bWxQSwUGAAAAAAQABAD1AAAAjQMAAAAA&#10;" path="m107,l,81,107,9r,-9xe" fillcolor="#6f4f22" stroked="f">
                <v:path arrowok="t" o:connecttype="custom" o:connectlocs="107,0;0,81;107,9;107,0" o:connectangles="0,0,0,0"/>
              </v:shape>
              <v:shape id="Freeform 1088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KD8UA&#10;AADcAAAADwAAAGRycy9kb3ducmV2LnhtbESPzWoCQRCE70LeYeiAtzjrTxKzcRQxEbwIiQa8Njud&#10;3cWdnmWm1fXtnUDAY1FVX1GzRecadaYQa88GhoMMFHHhbc2lgZ/9+mkKKgqyxcYzGbhShMX8oTfD&#10;3PoLf9N5J6VKEI45GqhE2lzrWFTkMA58S5y8Xx8cSpKh1DbgJcFdo0dZ9qId1pwWKmxpVVFx3J2c&#10;Afn8mn68bpYj3oa4f67lUFp7MKb/2C3fQQl1cg//tzfWwPhtAn9n0hH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E0oPxQAAANwAAAAPAAAAAAAAAAAAAAAAAJgCAABkcnMv&#10;ZG93bnJldi54bWxQSwUGAAAAAAQABAD1AAAAigMAAAAA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089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MBRsUA&#10;AADcAAAADwAAAGRycy9kb3ducmV2LnhtbESPQWvCQBSE7wX/w/IEb83GiGJTVxGpaOlJ46G9PbLP&#10;JJh9G3a3Mf77bqHQ4zAz3zCrzWBa0ZPzjWUF0yQFQVxa3XCl4FLsn5cgfEDW2FomBQ/ysFmPnlaY&#10;a3vnE/XnUIkIYZ+jgjqELpfSlzUZ9IntiKN3tc5giNJVUju8R7hpZZamC2mw4bhQY0e7msrb+dso&#10;SN/fsunXcOizhS0+dN8dPu1xptRkPGxfQQQawn/4r33UCmYvc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swFGxQAAANwAAAAPAAAAAAAAAAAAAAAAAJgCAABkcnMv&#10;ZG93bnJldi54bWxQSwUGAAAAAAQABAD1AAAAig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090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vmsMA&#10;AADcAAAADwAAAGRycy9kb3ducmV2LnhtbESPS4vCQBCE7wv+h6EFb+tEZY1GRxFBXBc8+MBzk+k8&#10;MNMTMqOJ/95ZWNhjUVVfUct1ZyrxpMaVlhWMhhEI4tTqknMF18vucwbCeWSNlWVS8CIH61XvY4mJ&#10;ti2f6Hn2uQgQdgkqKLyvEyldWpBBN7Q1cfAy2xj0QTa51A22AW4qOY6iqTRYclgosKZtQen9/DAK&#10;4r3Z4CPj9md2wPtXlk6O8Y2VGvS7zQKEp87/h//a31rBZD6F3zPhCM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nvmsMAAADcAAAADwAAAAAAAAAAAAAAAACYAgAAZHJzL2Rv&#10;d25yZXYueG1sUEsFBgAAAAAEAAQA9QAAAIgDAAAAAA=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091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/RccA&#10;AADcAAAADwAAAGRycy9kb3ducmV2LnhtbESPQWvCQBSE7wX/w/KE3nRTBbVpVhFRaAW11dDS2yP7&#10;TILZtyG7avz3XUHocZiZb5hk1ppKXKhxpWUFL/0IBHFmdcm5gvSw6k1AOI+ssbJMCm7kYDbtPCUY&#10;a3vlL7rsfS4ChF2MCgrv61hKlxVk0PVtTRy8o20M+iCbXOoGrwFuKjmIopE0WHJYKLCmRUHZaX82&#10;Cg67Zfq5/h1kWz35qexoUx+/zx9KPXfb+RsIT63/Dz/a71rB8HUM9zPhCM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L/0XHAAAA3AAAAA8AAAAAAAAAAAAAAAAAmAIAAGRy&#10;cy9kb3ducmV2LnhtbFBLBQYAAAAABAAEAPUAAACMAwAAAAA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092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Daq8MA&#10;AADcAAAADwAAAGRycy9kb3ducmV2LnhtbERPy2rCQBTdF/oPwy24EZ3YgtToKNVa8EEXPj7gkrkm&#10;oZk7YWZMol/vLIQuD+c9W3SmEg05X1pWMBomIIgzq0vOFZxPP4NPED4ga6wsk4IbeVjMX19mmGrb&#10;8oGaY8hFDGGfooIihDqV0mcFGfRDWxNH7mKdwRChy6V22MZwU8n3JBlLgyXHhgJrWhWU/R2vRkFf&#10;jg/7b9dcRzvut9V2ff9dXk5K9d66rymIQF34Fz/dG63gYxLXxj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Daq8MAAADcAAAADwAAAAAAAAAAAAAAAACYAgAAZHJzL2Rv&#10;d25yZXYueG1sUEsFBgAAAAAEAAQA9QAAAIgDAAAAAA==&#10;" fillcolor="#26642b" stroked="f"/>
              <v:shape id="Freeform 1093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+cKMQA&#10;AADcAAAADwAAAGRycy9kb3ducmV2LnhtbESP0WqDQBRE3wv9h+UW8lbXVCLVZhOkIORBArX9gFv3&#10;Vk3cu+Juov37biDQx2FmzjDb/WIGcaXJ9ZYVrKMYBHFjdc+tgq/P8vkVhPPIGgfLpOCXHOx3jw9b&#10;zLWd+YOutW9FgLDLUUHn/ZhL6ZqODLrIjsTB+7GTQR/k1Eo94RzgZpAvcZxKgz2HhQ5Heu+oOdcX&#10;o+CIZXmqNkX2jXSpirlPzmnDSq2eluINhKfF/4fv7YNWkGQZ3M6EI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vnCjEAAAA3AAAAA8AAAAAAAAAAAAAAAAAmAIAAGRycy9k&#10;b3ducmV2LnhtbFBLBQYAAAAABAAEAPUAAACJAwAAAAA=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094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DLD8MA&#10;AADcAAAADwAAAGRycy9kb3ducmV2LnhtbERPTU8CMRC9m/gfmjHxYqSFEEJWClHBuOFCRPQ8boft&#10;hu1001bY/ff0YOLx5X0vVr1rxZlCbDxrGI8UCOLKm4ZrDYfPt8c5iJiQDbaeScNAEVbL25sFFsZf&#10;+IPO+1SLHMKxQA02pa6QMlaWHMaR74gzd/TBYcow1NIEvORw18qJUjPpsOHcYLGjV0vVaf/rNOx+&#10;Hkq3Lk/HTXj/OnzP1fBit4PW93f98xOIRH36F/+5S6NhqvL8fCYfAb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DLD8MAAADcAAAADwAAAAAAAAAAAAAAAACYAgAAZHJzL2Rv&#10;d25yZXYueG1sUEsFBgAAAAAEAAQA9QAAAIgDAAAAAA=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095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gb8MQA&#10;AADcAAAADwAAAGRycy9kb3ducmV2LnhtbESPQWvCQBSE7wX/w/KE3uomIrVEVymCJcc0qZ4f2WcS&#10;mn0bs6sm/nq3UPA4zMw3zHo7mFZcqXeNZQXxLAJBXFrdcKXgp9i/fYBwHllja5kUjORgu5m8rDHR&#10;9sbfdM19JQKEXYIKau+7REpX1mTQzWxHHLyT7Q36IPtK6h5vAW5aOY+id2mw4bBQY0e7msrf/GIC&#10;JTNFuUzHXZydjudxMd8fvu4HpV6nw+cKhKfBP8P/7VQrWEQx/J0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oG/DEAAAA3AAAAA8AAAAAAAAAAAAAAAAAmAIAAGRycy9k&#10;b3ducmV2LnhtbFBLBQYAAAAABAAEAPUAAACJAwAAAAA=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096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3LcYA&#10;AADcAAAADwAAAGRycy9kb3ducmV2LnhtbESPW2vCQBSE3wv+h+UU+lY3lVpCdBUvCIIINV6gb6fZ&#10;YxLMng3ZVZN/7xYKPg4z8w0znramEjdqXGlZwUc/AkGcWV1yruCwX73HIJxH1lhZJgUdOZhOei9j&#10;TLS9845uqc9FgLBLUEHhfZ1I6bKCDLq+rYmDd7aNQR9kk0vd4D3ATSUHUfQlDZYcFgqsaVFQdkmv&#10;RoGNv7PqZ3tKfzfLvJNdPD8OL3Ol3l7b2QiEp9Y/w//ttVbwGQ3g70w4AnLy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e3LcYAAADcAAAADwAAAAAAAAAAAAAAAACYAgAAZHJz&#10;L2Rvd25yZXYueG1sUEsFBgAAAAAEAAQA9QAAAIsDAAAAAA==&#10;" path="m18,l,18,188,144r17,-18l18,xe" fillcolor="#fc7216" stroked="f">
                <v:path arrowok="t" o:connecttype="custom" o:connectlocs="18,0;0,18;188,144;205,126;18,0" o:connectangles="0,0,0,0,0"/>
              </v:shape>
              <v:shape id="Freeform 1097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VFy8YA&#10;AADcAAAADwAAAGRycy9kb3ducmV2LnhtbESP3WrCQBSE74W+w3IE73TjX1vSbKQEpCKINC3Fy9Ps&#10;aRLMng3ZrcY+fVcQvBxm5hsmWfWmESfqXG1ZwXQSgSAurK65VPD5sR4/g3AeWWNjmRRcyMEqfRgk&#10;GGt75nc65b4UAcIuRgWV920spSsqMugmtiUO3o/tDPogu1LqDs8Bbho5i6JHabDmsFBhS1lFxTH/&#10;NQoyftLfc7/Lltsvu97/vR327nhQajTsX19AeOr9PXxrb7SCRTSH65lwBG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VFy8YAAADcAAAADwAAAAAAAAAAAAAAAACYAgAAZHJz&#10;L2Rvd25yZXYueG1sUEsFBgAAAAAEAAQA9QAAAIsDAAAAAA==&#10;" path="m,l179,126,,xe" fillcolor="#a46620" stroked="f">
                <v:path arrowok="t" o:connecttype="custom" o:connectlocs="0,0;179,126;0,0" o:connectangles="0,0,0"/>
              </v:shape>
              <v:shape id="Freeform 1098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Z8cQA&#10;AADcAAAADwAAAGRycy9kb3ducmV2LnhtbESPQWvCQBSE7wX/w/IEL0V3E2Io0VWkrdSrmuL1kX0m&#10;wezbkN1q+u+7hUKPw8x8w6y3o+3EnQbfOtaQLBQI4sqZlmsN5Xk/fwHhA7LBzjFp+CYP283kaY2F&#10;cQ8+0v0UahEh7AvU0ITQF1L6qiGLfuF64uhd3WAxRDnU0gz4iHDbyVSpXFpsOS402NNrQ9Xt9GU1&#10;vC8vz8d8TFV2WL59VKUP/WditJ5Nx90KRKAx/If/2gejIVMZ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/WfHEAAAA3AAAAA8AAAAAAAAAAAAAAAAAmAIAAGRycy9k&#10;b3ducmV2LnhtbFBLBQYAAAAABAAEAPUAAACJAwAAAAA=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099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GXp8IA&#10;AADcAAAADwAAAGRycy9kb3ducmV2LnhtbESPT4vCMBTE78J+h/CEvWmqqLjVKLKw0Kv/lt3bo3k2&#10;xealJFHrtzeC4HGYmd8wy3VnG3ElH2rHCkbDDARx6XTNlYLD/mcwBxEissbGMSm4U4D16qO3xFy7&#10;G2/puouVSBAOOSowMba5lKE0ZDEMXUucvJPzFmOSvpLa4y3BbSPHWTaTFmtOCwZb+jZUnncXq4C+&#10;Km+6f1no+eRebI6/oz89a5T67HebBYhIXXyHX+1CK5hkU3ieS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ZenwgAAANwAAAAPAAAAAAAAAAAAAAAAAJgCAABkcnMvZG93&#10;bnJldi54bWxQSwUGAAAAAAQABAD1AAAAhwMAAAAA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100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G7R8MA&#10;AADcAAAADwAAAGRycy9kb3ducmV2LnhtbESPQWsCMRSE7wX/Q3iCt5q1iJXVKFpWqKdS9eLtuXnu&#10;Lm5eliS68d83hUKPw8x8wyzX0bTiQc43lhVMxhkI4tLqhisFp+PudQ7CB2SNrWVS8CQP69XgZYm5&#10;tj1/0+MQKpEg7HNUUIfQ5VL6siaDfmw74uRdrTMYknSV1A77BDetfMuymTTYcFqosaOPmsrb4W4U&#10;UBHPz3PhL199t6fmunWx2L8rNRrGzQJEoBj+w3/tT61gms3g90w6An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G7R8MAAADcAAAADwAAAAAAAAAAAAAAAACYAgAAZHJzL2Rv&#10;d25yZXYueG1sUEsFBgAAAAAEAAQA9QAAAIgDAAAAAA==&#10;" path="m107,l,36,62,261,187,216,107,xe" fillcolor="#ded526" stroked="f">
                <v:path arrowok="t" o:connecttype="custom" o:connectlocs="107,0;0,36;62,261;187,216;107,0" o:connectangles="0,0,0,0,0"/>
              </v:shape>
              <v:shape id="Freeform 1101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xysUA&#10;AADcAAAADwAAAGRycy9kb3ducmV2LnhtbESP3WrCQBSE7wXfYTmCd3XjD22NriKCYikI2j7AIXtM&#10;otmzYXdNYp++Wyh4OczMN8xy3ZlKNOR8aVnBeJSAIM6sLjlX8P21e3kH4QOyxsoyKXiQh/Wq31ti&#10;qm3LJ2rOIRcRwj5FBUUIdSqlzwoy6Ee2Jo7exTqDIUqXS+2wjXBTyUmSvEqDJceFAmvaFpTdznej&#10;oP007W1q5jv5sdX75sff3eF6VGo46DYLEIG68Az/tw9awSx5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ePHKxQAAANwAAAAPAAAAAAAAAAAAAAAAAJgCAABkcnMv&#10;ZG93bnJldi54bWxQSwUGAAAAAAQABAD1AAAAigMAAAAA&#10;" path="m,9l161,460r26,-9l18,,,9xe" stroked="f">
                <v:path arrowok="t" o:connecttype="custom" o:connectlocs="0,9;161,460;187,451;18,0;0,9" o:connectangles="0,0,0,0,0"/>
              </v:shape>
              <v:shape id="Freeform 1102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Zi58AA&#10;AADcAAAADwAAAGRycy9kb3ducmV2LnhtbERPTYvCMBC9L/gfwgh7W1NFVKpRRBDck1S9eBubsa02&#10;k5Jka91fbw6Cx8f7Xqw6U4uWnK8sKxgOEhDEudUVFwpOx+3PDIQPyBpry6TgSR5Wy97XAlNtH5xR&#10;ewiFiCHsU1RQhtCkUvq8JIN+YBviyF2tMxgidIXUDh8x3NRylCQTabDi2FBiQ5uS8vvhzyiY2v/L&#10;Pmvd83fDN7yfdudxtm+U+u536zmIQF34iN/unVYwTuLaeCYeAb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1Zi58AAAADcAAAADwAAAAAAAAAAAAAAAACYAgAAZHJzL2Rvd25y&#10;ZXYueG1sUEsFBgAAAAAEAAQA9QAAAIUDAAAAAA==&#10;" path="m,9l187,379r36,-18l18,,,9xe" stroked="f">
                <v:path arrowok="t" o:connecttype="custom" o:connectlocs="0,9;187,379;223,361;18,0;0,9" o:connectangles="0,0,0,0,0"/>
              </v:shape>
              <v:shape id="Freeform 1103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0/pcUA&#10;AADcAAAADwAAAGRycy9kb3ducmV2LnhtbESPQWvCQBSE7wX/w/KE3upGKaWJrqKhhZ6kVRG8PbLP&#10;JCb7NuyuMf77bqHgcZiZb5jFajCt6Mn52rKC6SQBQVxYXXOp4LD/fHkH4QOyxtYyKbiTh9Vy9LTA&#10;TNsb/1C/C6WIEPYZKqhC6DIpfVGRQT+xHXH0ztYZDFG6UmqHtwg3rZwlyZs0WHNcqLCjvKKi2V2N&#10;Arrkx7TfHNyp2H7fy7TZuvrjqtTzeFjPQQQawiP83/7SCl6TF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T+lxQAAANwAAAAPAAAAAAAAAAAAAAAAAJgCAABkcnMv&#10;ZG93bnJldi54bWxQSwUGAAAAAAQABAD1AAAAigMAAAAA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104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bccMA&#10;AADcAAAADwAAAGRycy9kb3ducmV2LnhtbERPTYvCMBC9C/sfwizsRdZUEZFqlEWoLogHqyB7G5qx&#10;7ZpMShO1/ntzEDw+3vd82VkjbtT62rGC4SABQVw4XXOp4HjIvqcgfEDWaByTggd5WC4+enNMtbvz&#10;nm55KEUMYZ+igiqEJpXSFxVZ9APXEEfu7FqLIcK2lLrFewy3Ro6SZCIt1hwbKmxoVVFxya9Wwd9o&#10;tTX/Zn3aZsVufb30T5vMbZT6+ux+ZiACdeEtfrl/tYLxMM6P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obccMAAADcAAAADwAAAAAAAAAAAAAAAACYAgAAZHJzL2Rv&#10;d25yZXYueG1sUEsFBgAAAAAEAAQA9QAAAIgDAAAAAA==&#10;" path="m,18l27,90,98,54,63,,,18xe" fillcolor="#fc7216" stroked="f">
                <v:path arrowok="t" o:connecttype="custom" o:connectlocs="0,18;27,90;98,54;63,0;0,18" o:connectangles="0,0,0,0,0"/>
              </v:shape>
              <v:shape id="Freeform 1105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/HncQA&#10;AADcAAAADwAAAGRycy9kb3ducmV2LnhtbESPQWvCQBSE74X+h+UJvdVNRK1EVynSFr1pUvD6zL4m&#10;qdm3Ibtq9Ne7guBxmJlvmNmiM7U4UesqywrifgSCOLe64kLBb/b9PgHhPLLG2jIpuJCDxfz1ZYaJ&#10;tmfe0in1hQgQdgkqKL1vEildXpJB17cNcfD+bGvQB9kWUrd4DnBTy0EUjaXBisNCiQ0tS8oP6dEo&#10;MKPN18c+/b/qn9Vw7Yr4uM52pNRbr/ucgvDU+Wf40V5pBcM4hvuZc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/x53EAAAA3AAAAA8AAAAAAAAAAAAAAAAAmAIAAGRycy9k&#10;b3ducmV2LnhtbFBLBQYAAAAABAAEAPUAAACJAwAAAAA=&#10;" path="m,18l36,72,72,63,36,,,18xe" fillcolor="#a5c336" stroked="f">
                <v:path arrowok="t" o:connecttype="custom" o:connectlocs="0,18;36,72;72,63;36,0;0,18" o:connectangles="0,0,0,0,0"/>
              </v:shape>
              <v:shape id="Freeform 1106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4JSMEA&#10;AADcAAAADwAAAGRycy9kb3ducmV2LnhtbESPT4vCMBTE78J+h/AWvGlSEdGuUWRB0JN/Ydnbo3nb&#10;lm1eQhO1fnsjCB6HmfkNM192thFXakPtWEM2VCCIC2dqLjWcT+vBFESIyAYbx6ThTgGWi4/eHHPj&#10;bnyg6zGWIkE45KihitHnUoaiIoth6Dxx8v5cazEm2ZbStHhLcNvIkVITabHmtFChp++Kiv/jxWoI&#10;q5/GbWeUMXm/q39LteeotO5/dqsvEJG6+A6/2hujYZyN4HkmHQG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OCUjBAAAA3AAAAA8AAAAAAAAAAAAAAAAAmAIAAGRycy9kb3du&#10;cmV2LnhtbFBLBQYAAAAABAAEAPUAAACGAwAAAAA=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107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zE8UA&#10;AADcAAAADwAAAGRycy9kb3ducmV2LnhtbESP3WoCMRSE7wu+QziF3tWsVkRWo4giCLZQ15/eHjan&#10;m6WbkyWJun37piB4OczMN8xs0dlGXMmH2rGCQT8DQVw6XXOl4HjYvE5AhIissXFMCn4pwGLee5ph&#10;rt2N93QtYiUShEOOCkyMbS5lKA1ZDH3XEifv23mLMUlfSe3xluC2kcMsG0uLNacFgy2tDJU/xcUq&#10;+Cx2pvTr1blYflgevbenr83+pNTLc7ecgojUxUf43t5qBaPBG/yfS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HMTxQAAANwAAAAPAAAAAAAAAAAAAAAAAJgCAABkcnMv&#10;ZG93bnJldi54bWxQSwUGAAAAAAQABAD1AAAAigMAAAAA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108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1McMA&#10;AADcAAAADwAAAGRycy9kb3ducmV2LnhtbESP3YrCMBSE7xd8h3AE7zSt+EfXKCIKighaZa8Pzdm2&#10;bHNSmqj17Y0g7OUwM98w82VrKnGnxpWWFcSDCARxZnXJuYLrZdufgXAeWWNlmRQ8ycFy0fmaY6Lt&#10;g890T30uAoRdggoK7+tESpcVZNANbE0cvF/bGPRBNrnUDT4C3FRyGEUTabDksFBgTeuCsr/0ZhSc&#10;Dm5TTqdmuzFxejw+99HPmK5K9brt6huEp9b/hz/tnVYwikfwPhOO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g1McMAAADcAAAADwAAAAAAAAAAAAAAAACYAgAAZHJzL2Rv&#10;d25yZXYueG1sUEsFBgAAAAAEAAQA9QAAAIgDAAAAAA==&#10;" path="m45,l,27,45,99,98,72,45,xe" fillcolor="#173b2f" stroked="f">
                <v:path arrowok="t" o:connecttype="custom" o:connectlocs="45,0;0,27;45,99;98,72;45,0" o:connectangles="0,0,0,0,0"/>
              </v:shape>
              <v:shape id="Freeform 1109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sOzcQA&#10;AADcAAAADwAAAGRycy9kb3ducmV2LnhtbESPQWvCQBSE70L/w/IKvenG0kqJ2YiVFr0EbWrvj+wz&#10;Cc2+Dbtbjf31riB4HGbmGyZbDKYTR3K+taxgOklAEFdWt1wr2H9/jt9A+ICssbNMCs7kYZE/jDJM&#10;tT3xFx3LUIsIYZ+igiaEPpXSVw0Z9BPbE0fvYJ3BEKWrpXZ4inDTyeckmUmDLceFBntaNVT9ln9G&#10;QfHxnkjr7GpZy812t/9Z/xcFK/X0OCznIAIN4R6+tTdawcv0Fa5n4hGQ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rDs3EAAAA3AAAAA8AAAAAAAAAAAAAAAAAmAIAAGRycy9k&#10;b3ducmV2LnhtbFBLBQYAAAAABAAEAPUAAACJAwAAAAA=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110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mo28QA&#10;AADcAAAADwAAAGRycy9kb3ducmV2LnhtbESPzWrDMBCE74W+g9hCbo1sE4xxLJsQaOmhh9ZNcl6s&#10;9Q+xVsZSYvftq0Khx2FmvmGKajWjuNPsBssK4m0EgrixeuBOwenr5TkD4TyyxtEyKfgmB1X5+FBg&#10;ru3Cn3SvfScChF2OCnrvp1xK1/Rk0G3tRBy81s4GfZBzJ/WMS4CbUSZRlEqDA4eFHic69tRc65tR&#10;YOIke4/rj9rdzmdtXi+tTl2r1OZpPexBeFr9f/iv/aYV7OIUfs+EIy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pqNvEAAAA3AAAAA8AAAAAAAAAAAAAAAAAmAIAAGRycy9k&#10;b3ducmV2LnhtbFBLBQYAAAAABAAEAPUAAACJAwAAAAA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111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DF18YA&#10;AADcAAAADwAAAGRycy9kb3ducmV2LnhtbESPQWvCQBSE74X+h+UVvBTdKKUt0VVEsfTgQW1Fj4/s&#10;axKafRuzrzH+e1coeBxm5htmMutcpVpqQunZwHCQgCLOvC05N/D9teq/gwqCbLHyTAYuFGA2fXyY&#10;YGr9mbfU7iRXEcIhRQOFSJ1qHbKCHIaBr4mj9+MbhxJlk2vb4DnCXaVHSfKqHZYcFwqsaVFQ9rv7&#10;cwbK4369OO43Im293Mjh4/l0yMiY3lM3H4MS6uQe/m9/WgMvwze4nYlHQE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DF18YAAADcAAAADwAAAAAAAAAAAAAAAACYAgAAZHJz&#10;L2Rvd25yZXYueG1sUEsFBgAAAAAEAAQA9QAAAIs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112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1F8r8A&#10;AADcAAAADwAAAGRycy9kb3ducmV2LnhtbERPTYvCMBC9L/gfwgheRFNlWaQaRQqiN9H1oLehGdtg&#10;MqlN1PrvzWFhj4/3vVh1zoontcF4VjAZZyCIS68NVwpOv5vRDESIyBqtZ1LwpgCrZe9rgbn2Lz7Q&#10;8xgrkUI45KigjrHJpQxlTQ7D2DfEibv61mFMsK2kbvGVwp2V0yz7kQ4Np4YaGypqKm/Hh1Nw9u/C&#10;mjC827i3+8sWzXSoC6UG/W49BxGpi//iP/dOK/iepLXpTDoC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fUXyvwAAANwAAAAPAAAAAAAAAAAAAAAAAJgCAABkcnMvZG93bnJl&#10;di54bWxQSwUGAAAAAAQABAD1AAAAhAMAAAAA&#10;" path="m62,l,63,62,xe" fillcolor="#0083d7" stroked="f">
                <v:path arrowok="t" o:connecttype="custom" o:connectlocs="62,0;0,63;62,0" o:connectangles="0,0,0"/>
              </v:shape>
              <v:shape id="Freeform 1113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+OMcA&#10;AADcAAAADwAAAGRycy9kb3ducmV2LnhtbESPT2vCQBTE7wW/w/KE3uompS0aXaVNEaye/Ad6e2Sf&#10;2WD2bchuNfXTu4VCj8PM/IaZzDpbiwu1vnKsIB0kIIgLpysuFey286chCB+QNdaOScEPeZhNew8T&#10;zLS78poum1CKCGGfoQITQpNJ6QtDFv3ANcTRO7nWYoiyLaVu8RrhtpbPSfImLVYcFww2lBsqzptv&#10;q8AWn/nytDsuvvaro0kOHzc7f70p9djv3scgAnXhP/zXXmgFL+kIfs/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TfjjHAAAA3AAAAA8AAAAAAAAAAAAAAAAAmAIAAGRy&#10;cy9kb3ducmV2LnhtbFBLBQYAAAAABAAEAPUAAACMAwAAAAA=&#10;" path="m26,l,18,35,54,53,36,26,xe" fillcolor="#0084c6" stroked="f">
                <v:path arrowok="t" o:connecttype="custom" o:connectlocs="26,0;0,18;35,54;53,36;26,0" o:connectangles="0,0,0,0,0"/>
              </v:shape>
              <v:shape id="Freeform 1114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RR5r8A&#10;AADcAAAADwAAAGRycy9kb3ducmV2LnhtbERPS2vCQBC+F/oflil4qxuDtJK6CSJUpKf6gF6H7JgE&#10;szNhd2viv+8eCh4/vve6mlyvbuRDJ2xgMc9AEddiO24MnE+frytQISJb7IXJwJ0CVOXz0xoLKyMf&#10;6HaMjUohHAo00MY4FFqHuiWHYS4DceIu4h3GBH2jrccxhbte51n2ph12nBpaHGjbUn09/joD9O3F&#10;448ft5Lt6PSOkn/x0pjZy7T5ABVpig/xv3tvDSzzND+dSUdA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tFHmvwAAANwAAAAPAAAAAAAAAAAAAAAAAJgCAABkcnMvZG93bnJl&#10;di54bWxQSwUGAAAAAAQABAD1AAAAhAMAAAAA&#10;" path="m54,l98,37,27,100,,64,54,xe" fillcolor="#0083d7" stroked="f">
                <v:path arrowok="t" o:connecttype="custom" o:connectlocs="54,0;98,37;27,100;0,64;54,0" o:connectangles="0,0,0,0,0"/>
              </v:shape>
              <v:shape id="Freeform 1115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PhsMA&#10;AADcAAAADwAAAGRycy9kb3ducmV2LnhtbESPwWrDMBBE74X+g9hAbo3sJITiRAmhpaWnhiT9gMXa&#10;WMLWyliqrf59VSjkOMzMG2Z3SK4TIw3BelZQLgoQxLXXlhsFX9e3p2cQISJr7DyTgh8KcNg/Puyw&#10;0n7iM42X2IgM4VChAhNjX0kZakMOw8L3xNm7+cFhzHJopB5wynDXyWVRbKRDy3nBYE8vhur28u0U&#10;NG5qV2dbm/R6Su+2bE+fxXpUaj5Lxy2ISCnew//tD61gvSzh70w+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JPhsMAAADcAAAADwAAAAAAAAAAAAAAAACYAgAAZHJzL2Rv&#10;d25yZXYueG1sUEsFBgAAAAAEAAQA9QAAAIgDAAAAAA=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116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sCxMMA&#10;AADcAAAADwAAAGRycy9kb3ducmV2LnhtbESP3WoCMRCF7wu+QxihN6JZFymyGkWsQnvV+vMA42bc&#10;LG4m2yS627dvCoVeHs7Px1mue9uIB/lQO1YwnWQgiEuna64UnE/78RxEiMgaG8ek4JsCrFeDpyUW&#10;2nV8oMcxViKNcChQgYmxLaQMpSGLYeJa4uRdnbcYk/SV1B67NG4bmWfZi7RYcyIYbGlrqLwd7zZB&#10;Ru+vX2RuHX762ehC5roz8UOp52G/WYCI1Mf/8F/7TSuY5Tn8nk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sCxMMAAADcAAAADwAAAAAAAAAAAAAAAACYAgAAZHJzL2Rv&#10;d25yZXYueG1sUEsFBgAAAAAEAAQA9QAAAIgDAAAAAA==&#10;" path="m53,l,73,143,181r53,-72l53,xe" fillcolor="#008142" stroked="f">
                <v:path arrowok="t" o:connecttype="custom" o:connectlocs="53,0;0,73;143,181;196,109;53,0" o:connectangles="0,0,0,0,0"/>
              </v:shape>
              <v:shape id="Freeform 1117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l6g8YA&#10;AADcAAAADwAAAGRycy9kb3ducmV2LnhtbESPQWvCQBSE74L/YXkFb7qpkVKim6ClJXrowbTQ6zP7&#10;moRm36bZVaO/3hUKPQ4z8w2zygbTihP1rrGs4HEWgSAurW64UvD58TZ9BuE8ssbWMim4kIMsHY9W&#10;mGh75j2dCl+JAGGXoILa+y6R0pU1GXQz2xEH79v2Bn2QfSV1j+cAN62cR9GTNNhwWKixo5eayp/i&#10;aBTs7K8t8tf1O26ieLvP8/h6+GKlJg/DegnC0+D/w3/trVawmMd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l6g8YAAADcAAAADwAAAAAAAAAAAAAAAACYAgAAZHJz&#10;L2Rvd25yZXYueG1sUEsFBgAAAAAEAAQA9QAAAIsDAAAAAA=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118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wW+sQA&#10;AADcAAAADwAAAGRycy9kb3ducmV2LnhtbESPwWrDMBBE74X8g9hAb42cYIpxo4QkEONDD42b3rfW&#10;1ha1VsZSHfvvq0Ihx2Fm3jDb/WQ7MdLgjWMF61UCgrh22nCj4Pp+fspA+ICssXNMCmbysN8tHraY&#10;a3fjC41VaESEsM9RQRtCn0vp65Ys+pXriaP35QaLIcqhkXrAW4TbTm6S5FlaNBwXWuzp1FL9Xf1Y&#10;BfrwMb8WfWGK8e1Tppktr+aYKvW4nA4vIAJN4R7+b5daQbpJ4e9MP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8FvrEAAAA3AAAAA8AAAAAAAAAAAAAAAAAmAIAAGRycy9k&#10;b3ducmV2LnhtbFBLBQYAAAAABAAEAPUAAACJAwAAAAA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119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Fqo8QA&#10;AADcAAAADwAAAGRycy9kb3ducmV2LnhtbESPT4vCMBTE78J+h/AEL6Lp+g+pRlkWBQ+9qHvZ26N5&#10;ttHmpTTR1m9vFhY8DjPzG2a97WwlHtR441jB5zgBQZw7bbhQ8HPej5YgfEDWWDkmBU/ysN189NaY&#10;atfykR6nUIgIYZ+igjKEOpXS5yVZ9GNXE0fv4hqLIcqmkLrBNsJtJSdJspAWDceFEmv6Lim/ne5W&#10;wbAdXjOtzb4yftfV01+f7eaZUoN+97UCEagL7/B/+6AVzCZz+DsTj4D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BaqPEAAAA3AAAAA8AAAAAAAAAAAAAAAAAmAIAAGRycy9k&#10;b3ducmV2LnhtbFBLBQYAAAAABAAEAPUAAACJAwAAAAA=&#10;" path="m36,l,72r205,90l241,72,36,xe" fillcolor="#0083d7" stroked="f">
                <v:path arrowok="t" o:connecttype="custom" o:connectlocs="36,0;0,72;205,162;241,72;36,0" o:connectangles="0,0,0,0,0"/>
              </v:shape>
              <v:shape id="Freeform 1120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EvV8MA&#10;AADcAAAADwAAAGRycy9kb3ducmV2LnhtbESPzYvCMBTE7wv+D+EJ3tZUdynSNcoiCB724Ppxf9u8&#10;bUubl5KkH/73RhA8DjPzG2a9HU0jenK+sqxgMU9AEOdWV1wouJz37ysQPiBrbCyTght52G4mb2vM&#10;tB34l/pTKESEsM9QQRlCm0np85IM+rltiaP3b53BEKUrpHY4RLhp5DJJUmmw4rhQYku7kvL61BkF&#10;H3131vXgjn87ne5v165r6h9SajYdv79ABBrDK/xsH7SCz2UKjzPx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EvV8MAAADcAAAADwAAAAAAAAAAAAAAAACYAgAAZHJzL2Rv&#10;d25yZXYueG1sUEsFBgAAAAAEAAQA9QAAAIgDAAAAAA==&#10;" path="m18,l,91r214,54l240,55,18,xe" fillcolor="#0083d7" stroked="f">
                <v:path arrowok="t" o:connecttype="custom" o:connectlocs="18,0;0,91;214,145;240,55;18,0" o:connectangles="0,0,0,0,0"/>
              </v:shape>
              <v:shape id="Freeform 1121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KlMMA&#10;AADcAAAADwAAAGRycy9kb3ducmV2LnhtbESPQWsCMRSE7wX/Q3iCt5qtSFu2RhFF8bZoi+dH8txd&#10;unlZk7i7/ntTEHocZuYbZrEabCM68qF2rOBtmoEg1s7UXCr4+d69foIIEdlg45gU3CnAajl6WWBu&#10;XM9H6k6xFAnCIUcFVYxtLmXQFVkMU9cSJ+/ivMWYpC+l8dgnuG3kLMvepcWa00KFLW0q0r+nm1Xg&#10;SW/n++LcD4U9dFeti/XufFFqMh7WXyAiDfE//GwfjIL57AP+zq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hKlMMAAADcAAAADwAAAAAAAAAAAAAAAACYAgAAZHJzL2Rv&#10;d25yZXYueG1sUEsFBgAAAAAEAAQA9QAAAIgDAAAAAA==&#10;" path="m9,l,99r222,18l231,9,9,xe" fillcolor="#0083d7" stroked="f">
                <v:path arrowok="t" o:connecttype="custom" o:connectlocs="9,0;0,99;222,117;231,9;9,0" o:connectangles="0,0,0,0,0"/>
              </v:shape>
              <v:shape id="Freeform 1122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4FI8MA&#10;AADcAAAADwAAAGRycy9kb3ducmV2LnhtbERPz2vCMBS+D/Y/hDfwtqbTUUpnlKkoHlSwDnZ9NG9t&#10;sXkpSazdf28Ogx0/vt/z5Wg6MZDzrWUFb0kKgriyuuVawddl+5qD8AFZY2eZFPySh+Xi+WmOhbZ3&#10;PtNQhlrEEPYFKmhC6AspfdWQQZ/YnjhyP9YZDBG6WmqH9xhuOjlN00wabDk2NNjTuqHqWt6Mgu86&#10;7zfHw3E/zE7ZbmizVXrNz0pNXsbPDxCBxvAv/nPvtYL3aVwb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4FI8MAAADcAAAADwAAAAAAAAAAAAAAAACYAgAAZHJzL2Rv&#10;d25yZXYueG1sUEsFBgAAAAAEAAQA9QAAAIgDAAAAAA==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123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3Do8UA&#10;AADcAAAADwAAAGRycy9kb3ducmV2LnhtbESPQWvCQBSE7wX/w/KE3urGIKWmriJiIL2kaL14e2Zf&#10;k2D2bciuSfTXdwuFHoeZ+YZZbUbTiJ46V1tWMJ9FIIgLq2suFZy+0pc3EM4ja2wsk4I7OdisJ08r&#10;TLQd+ED90ZciQNglqKDyvk2kdEVFBt3MtsTB+7adQR9kV0rd4RDgppFxFL1KgzWHhQpb2lVUXI83&#10;oyD7eBTunOY+zW+Ih0u8/5TzvVLP03H7DsLT6P/Df+1MK1jES/g9E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cOjxQAAANwAAAAPAAAAAAAAAAAAAAAAAJgCAABkcnMv&#10;ZG93bnJldi54bWxQSwUGAAAAAAQABAD1AAAAigMAAAAA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124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KImcEA&#10;AADcAAAADwAAAGRycy9kb3ducmV2LnhtbERP3WrCMBS+H/gO4QjezdQ5RKtRnGMw2Y1/D3Bojm1t&#10;c1KSTNO3Xy6EXX58/6tNNK24k/O1ZQWTcQaCuLC65lLB5fz1OgfhA7LG1jIp6MnDZj14WWGu7YOP&#10;dD+FUqQQ9jkqqELocil9UZFBP7YdceKu1hkMCbpSaoePFG5a+ZZlM2mw5tRQYUe7iorm9GsU3H4m&#10;u2Y/d7MFNll/+OyjNvFDqdEwbpcgAsXwL366v7WC92man86kI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CiJnBAAAA3AAAAA8AAAAAAAAAAAAAAAAAmAIAAGRycy9kb3du&#10;cmV2LnhtbFBLBQYAAAAABAAEAPUAAACGAwAAAAA=&#10;" path="m,l,81r116,l125,,,xe" fillcolor="#006036" stroked="f">
                <v:path arrowok="t" o:connecttype="custom" o:connectlocs="0,0;0,81;116,81;125,0;0,0" o:connectangles="0,0,0,0,0"/>
              </v:shape>
              <v:shape id="Freeform 1125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ykrsQA&#10;AADcAAAADwAAAGRycy9kb3ducmV2LnhtbESPT4vCMBTE74LfITzBm6ZVcdfaKCIueFL8g+dH82yr&#10;zUttstr99puFBY/DzPyGSZetqcSTGldaVhAPIxDEmdUl5wrOp6/BJwjnkTVWlknBDzlYLrqdFBNt&#10;X3yg59HnIkDYJaig8L5OpHRZQQbd0NbEwbvaxqAPssmlbvAV4KaSoyiaSoMlh4UCa1oXlN2P30bB&#10;Zjpbn6rDY4/6VtvL+bH72N93SvV77WoOwlPr3+H/9lYrmIxj+Ds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8pK7EAAAA3AAAAA8AAAAAAAAAAAAAAAAAmAIAAGRycy9k&#10;b3ducmV2LnhtbFBLBQYAAAAABAAEAPUAAACJAw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126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SKccA&#10;AADcAAAADwAAAGRycy9kb3ducmV2LnhtbESPQWvCQBSE7wX/w/KE3urGtFSJ2UgpLQhWqFEEb4/s&#10;Mwlm34bsVpP+elco9DjMzDdMuuxNIy7UudqygukkAkFcWF1zqWC/+3yag3AeWWNjmRQM5GCZjR5S&#10;TLS98pYuuS9FgLBLUEHlfZtI6YqKDLqJbYmDd7KdQR9kV0rd4TXATSPjKHqVBmsOCxW29F5Rcc5/&#10;jIKV22w/1vp7d/wafpv9ZnYY8nWs1OO4f1uA8NT7//Bfe6UVvDzHcD8Tj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40inHAAAA3AAAAA8AAAAAAAAAAAAAAAAAmAIAAGRy&#10;cy9kb3ducmV2LnhtbFBLBQYAAAAABAAEAPUAAACMAwAAAAA=&#10;" path="m18,l,81r214,64l241,54,18,xe" fillcolor="#0083d7" stroked="f">
                <v:path arrowok="t" o:connecttype="custom" o:connectlocs="18,0;0,81;214,145;241,54;18,0" o:connectangles="0,0,0,0,0"/>
              </v:shape>
              <v:shape id="Freeform 1127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1pHMUA&#10;AADcAAAADwAAAGRycy9kb3ducmV2LnhtbESPT2sCMRTE7wW/Q3hCbzVr/YOsRhGL0N5aq+DxsXlu&#10;FjcvaxLdtZ++KQg9DjPzG2ax6mwtbuRD5VjBcJCBIC6crrhUsP/evsxAhIissXZMCu4UYLXsPS0w&#10;167lL7rtYikShEOOCkyMTS5lKAxZDAPXECfv5LzFmKQvpfbYJrit5WuWTaXFitOCwYY2horz7moV&#10;fEhzwHEz+Zz93I/uzV/WxeHSKvXc79ZzEJG6+B9+tN+1gvFoBH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XWkcxQAAANwAAAAPAAAAAAAAAAAAAAAAAJgCAABkcnMv&#10;ZG93bnJldi54bWxQSwUGAAAAAAQABAD1AAAAig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128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aCZsMA&#10;AADcAAAADwAAAGRycy9kb3ducmV2LnhtbESPzYvCMBTE7wv+D+EJe1tTPxCpRhFB8LAHV3fvz+bZ&#10;ljYvJUk//O/NguBxmJnfMJvdYGrRkfOlZQXTSQKCOLO65FzB7/X4tQLhA7LG2jIpeJCH3Xb0scFU&#10;255/qLuEXEQI+xQVFCE0qZQ+K8ign9iGOHp36wyGKF0utcM+wk0tZ0mylAZLjgsFNnQoKKsurVEw&#10;79qrrnp3vh308vj4a9u6+ialPsfDfg0i0BDe4Vf7pBUs5gv4PxOP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aCZsMAAADcAAAADwAAAAAAAAAAAAAAAACYAgAAZHJzL2Rv&#10;d25yZXYueG1sUEsFBgAAAAAEAAQA9QAAAIgDAAAAAA==&#10;" path="m222,l,55r18,90l240,100,222,xe" fillcolor="#0083d7" stroked="f">
                <v:path arrowok="t" o:connecttype="custom" o:connectlocs="222,0;0,55;18,145;240,100;222,0" o:connectangles="0,0,0,0,0"/>
              </v:shape>
              <v:shape id="Freeform 1129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2MA8QA&#10;AADcAAAADwAAAGRycy9kb3ducmV2LnhtbESPT4vCMBTE7wt+h/AEb2vqny1u1ygiFrzJquD1bfNs&#10;yzYvpYm2+umNIHgcZuY3zHzZmUpcqXGlZQWjYQSCOLO65FzB8ZB+zkA4j6yxskwKbuRgueh9zDHR&#10;tuVfuu59LgKEXYIKCu/rREqXFWTQDW1NHLyzbQz6IJtc6gbbADeVHEdRLA2WHBYKrGldUPa/vxgF&#10;8eF0Mt+7v8qmqT63F07LzX2k1KDfrX5AeOr8O/xqb7WC6eQL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9jAPEAAAA3AAAAA8AAAAAAAAAAAAAAAAAmAIAAGRycy9k&#10;b3ducmV2LnhtbFBLBQYAAAAABAAEAPUAAACJAwAAAAA=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130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wmcUA&#10;AADcAAAADwAAAGRycy9kb3ducmV2LnhtbESP0WoCMRRE3wv+Q7iCL6VmbYvI1igiVqVQ0G0/4LK5&#10;blY3N+smavr3plDo4zAzZ5jpPNpGXKnztWMFo2EGgrh0uuZKwffX+9MEhA/IGhvHpOCHPMxnvYcp&#10;5trdeE/XIlQiQdjnqMCE0OZS+tKQRT90LXHyDq6zGJLsKqk7vCW4beRzlo2lxZrTgsGWlobKU3Gx&#10;CqL59OtdXLWH80eQo/KxOm6KnVKDfly8gQgUw3/4r73VCl5fxvB7Jh0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l3CZxQAAANwAAAAPAAAAAAAAAAAAAAAAAJgCAABkcnMv&#10;ZG93bnJldi54bWxQSwUGAAAAAAQABAD1AAAAigMAAAAA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131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wu+cQA&#10;AADcAAAADwAAAGRycy9kb3ducmV2LnhtbESPT2sCMRTE7wW/Q3hCbzWrFZXVKCJIexHqHxBvz81z&#10;s7h5WZJUt/30TUHwOMzMb5jZorW1uJEPlWMF/V4GgrhwuuJSwWG/fpuACBFZY+2YFPxQgMW88zLD&#10;XLs7b+m2i6VIEA45KjAxNrmUoTBkMfRcQ5y8i/MWY5K+lNrjPcFtLQdZNpIWK04LBhtaGSquu2+r&#10;AH+Ph69yvD45vzWbs8Rw7n8USr122+UURKQ2PsOP9qdWMHwfw/+Zd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MLvnEAAAA3AAAAA8AAAAAAAAAAAAAAAAAmAIAAGRycy9k&#10;b3ducmV2LnhtbFBLBQYAAAAABAAEAPUAAACJAwAAAAA=&#10;" path="m18,l,9r18,l9,54r9,l18,xe" fillcolor="#006339" stroked="f">
                <v:path arrowok="t" o:connecttype="custom" o:connectlocs="18,0;0,9;18,9;9,54;18,54;18,0" o:connectangles="0,0,0,0,0,0"/>
              </v:shape>
              <v:shape id="Freeform 1132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qIscEA&#10;AADcAAAADwAAAGRycy9kb3ducmV2LnhtbERPTYvCMBC9C/6HMAveNK2KLNUoq7CrHsTdrh68Dc3Y&#10;FptJaaLWf28OgsfH+54tWlOJGzWutKwgHkQgiDOrS84VHP6/+58gnEfWWFkmBQ9ysJh3OzNMtL3z&#10;H91Sn4sQwi5BBYX3dSKlywoy6Aa2Jg7c2TYGfYBNLnWD9xBuKjmMook0WHJoKLCmVUHZJb0aBbvf&#10;0aX2SzbrnzMf9d7F6WkbK9X7aL+mIDy1/i1+uTdawXgU1oYz4Qj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qiLHBAAAA3AAAAA8AAAAAAAAAAAAAAAAAmAIAAGRycy9kb3du&#10;cmV2LnhtbFBLBQYAAAAABAAEAPUAAACGAwAAAAA=&#10;" path="m,l,9r125,l,xe" fillcolor="#0083d7" stroked="f">
                <v:path arrowok="t" o:connecttype="custom" o:connectlocs="0,0;0,9;125,9;0,0" o:connectangles="0,0,0,0"/>
              </v:shape>
              <v:shape id="Freeform 1133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UwusYA&#10;AADcAAAADwAAAGRycy9kb3ducmV2LnhtbESPQWsCMRSE74X+h/AKvYhmtWLrahQRlPYiVntob8/N&#10;c3fb5GVJUl3/fSMIPQ4z8w0znbfWiBP5UDtW0O9lIIgLp2suFXzsV90XECEiazSOScGFAsxn93dT&#10;zLU78zuddrEUCcIhRwVVjE0uZSgqshh6riFO3tF5izFJX0rt8Zzg1shBlo2kxZrTQoUNLSsqfna/&#10;VsH3m/nast8e6PPZbDpmtQ6jy1qpx4d2MQERqY3/4Vv7VSsYPo3heiYd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UwusYAAADcAAAADwAAAAAAAAAAAAAAAACYAgAAZHJz&#10;L2Rvd25yZXYueG1sUEsFBgAAAAAEAAQA9QAAAIs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134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n7zL0A&#10;AADcAAAADwAAAGRycy9kb3ducmV2LnhtbERPSwrCMBDdC94hjOBOU6uIVKOoIEh3fnA9NGNabCal&#10;iVpvbxaCy8f7rzadrcWLWl85VjAZJyCIC6crNgqul8NoAcIHZI21Y1LwIQ+bdb+3wky7N5/odQ5G&#10;xBD2GSooQ2gyKX1RkkU/dg1x5O6utRgibI3ULb5juK1lmiRzabHi2FBiQ/uSisf5aRWYVF/rfPLc&#10;7fPbpzLTxS2f6lSp4aDbLkEE6sJf/HMftYLZLM6PZ+IR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in7zL0AAADcAAAADwAAAAAAAAAAAAAAAACYAgAAZHJzL2Rvd25yZXYu&#10;eG1sUEsFBgAAAAAEAAQA9QAAAIIDAAAAAA=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135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BeNsIA&#10;AADcAAAADwAAAGRycy9kb3ducmV2LnhtbESPQYvCMBSE7wv+h/AEL6KpIqtUo4goeFqwevH2aJ5t&#10;sXmpSdT67zeC4HGYmW+Yxao1tXiQ85VlBaNhAoI4t7riQsHpuBvMQPiArLG2TApe5GG17PwsMNX2&#10;yQd6ZKEQEcI+RQVlCE0qpc9LMuiHtiGO3sU6gyFKV0jt8BnhppbjJPmVBiuOCyU2tCkpv2Z3o2C7&#10;oezvdufK5f0iG1+u03P/5JTqddv1HESgNnzDn/ZeK5hMRvA+E4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wF42wgAAANwAAAAPAAAAAAAAAAAAAAAAAJgCAABkcnMvZG93&#10;bnJldi54bWxQSwUGAAAAAAQABAD1AAAAhwMAAAAA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136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i73MYA&#10;AADcAAAADwAAAGRycy9kb3ducmV2LnhtbESPQWvCQBSE7wX/w/IKXkrdKNFK6irSonipUBW9PrKv&#10;SWj2bdxdY/z3bkHocZiZb5jZojO1aMn5yrKC4SABQZxbXXGh4LBfvU5B+ICssbZMCm7kYTHvPc0w&#10;0/bK39TuQiEihH2GCsoQmkxKn5dk0A9sQxy9H+sMhihdIbXDa4SbWo6SZCINVhwXSmzoo6T8d3cx&#10;CvS+fTunh4s8fiXHF3farifjT6NU/7lbvoMI1IX/8KO90QrSdAR/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i73MYAAADcAAAADwAAAAAAAAAAAAAAAACYAgAAZHJz&#10;L2Rvd25yZXYueG1sUEsFBgAAAAAEAAQA9QAAAIsDAAAAAA==&#10;" path="m214,l,54r9,55l223,54,214,xe" fillcolor="#016a37" stroked="f">
                <v:path arrowok="t" o:connecttype="custom" o:connectlocs="214,0;0,54;9,109;223,54;214,0" o:connectangles="0,0,0,0,0"/>
              </v:shape>
              <v:shape id="Freeform 1137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s6ysYA&#10;AADcAAAADwAAAGRycy9kb3ducmV2LnhtbESPQWvCQBSE7wX/w/KE3uomTSgldRUVil6K1AS0t0f2&#10;mYRk34bsqml/vVso9DjMzDfMfDmaTlxpcI1lBfEsAkFcWt1wpaDI359eQTiPrLGzTAq+ycFyMXmY&#10;Y6btjT/pevCVCBB2GSqove8zKV1Zk0E3sz1x8M52MOiDHCqpB7wFuOnkcxS9SIMNh4Uae9rUVLaH&#10;i1GQuGNenHbtz8feVnGKNl5/bWOlHqfj6g2Ep9H/h//aO60gTRP4PROO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s6ysYAAADcAAAADwAAAAAAAAAAAAAAAACYAgAAZHJz&#10;L2Rvd25yZXYueG1sUEsFBgAAAAAEAAQA9QAAAIsDAAAAAA==&#10;" path="m151,l,27,,45,151,18,151,xe" fillcolor="#006339" stroked="f">
                <v:path arrowok="t" o:connecttype="custom" o:connectlocs="151,0;0,27;0,45;151,18;151,0" o:connectangles="0,0,0,0,0"/>
              </v:shape>
              <v:shape id="Freeform 1138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h8bMcA&#10;AADcAAAADwAAAGRycy9kb3ducmV2LnhtbESPQWvCQBSE70L/w/IKvYhuKqFomo1oocVDLTSK52f2&#10;NQlm36bZVWN/vSsUPA4z8w2TznvTiBN1rras4HkcgSAurK65VLDdvI+mIJxH1thYJgUXcjDPHgYp&#10;Jtqe+ZtOuS9FgLBLUEHlfZtI6YqKDLqxbYmD92M7gz7IrpS6w3OAm0ZOouhFGqw5LFTY0ltFxSE/&#10;GgXrz2G/OwyX9HvcN3/rr8nHVs+MUk+P/eIVhKfe38P/7ZVWEMcx3M6EIy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ofGzHAAAA3AAAAA8AAAAAAAAAAAAAAAAAmAIAAGRy&#10;cy9kb3ducmV2LnhtbFBLBQYAAAAABAAEAPUAAACMAwAAAAA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139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vGocQA&#10;AADcAAAADwAAAGRycy9kb3ducmV2LnhtbESPQWvCQBSE7wX/w/KE3uqukmhJ3QSRFnptLKXHR/Y1&#10;iWbfhuyqib/eLRR6HGbmG2ZbjLYTFxp861jDcqFAEFfOtFxr+Dy8PT2D8AHZYOeYNEzkochnD1vM&#10;jLvyB13KUIsIYZ+hhiaEPpPSVw1Z9AvXE0fvxw0WQ5RDLc2A1wi3nVwptZYWW44LDfa0b6g6lWer&#10;wW2UKo+HTRlevzmdvuRtovVR68f5uHsBEWgM/+G/9rvRkCQp/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7xqHEAAAA3AAAAA8AAAAAAAAAAAAAAAAAmAIAAGRycy9k&#10;b3ducmV2LnhtbFBLBQYAAAAABAAEAPUAAACJAwAAAAA=&#10;" path="m36,l,,9,18,36,9,36,xe" fillcolor="#008041" stroked="f">
                <v:path arrowok="t" o:connecttype="custom" o:connectlocs="36,0;0,0;9,18;36,9;36,0" o:connectangles="0,0,0,0,0"/>
              </v:shape>
              <v:shape id="Freeform 1140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xSAcUA&#10;AADcAAAADwAAAGRycy9kb3ducmV2LnhtbESPQWvCQBSE74X+h+UVvNVNi4QSXaUUWsSLaBU9PrLP&#10;bGze2zS7auyv7xYKHoeZ+YaZzHpu1Jm6UHsx8DTMQJGU3tZSGdh8vj++gAoRxWLjhQxcKcBsen83&#10;wcL6i6zovI6VShAJBRpwMbaF1qF0xBiGviVJ3sF3jDHJrtK2w0uCc6OfsyzXjLWkBYctvTkqv9Yn&#10;NvCz/77u2uMy39rFB88jL9lttTGDh/51DCpSH2/h//bcGhiNcvg7k46An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7FIBxQAAANwAAAAPAAAAAAAAAAAAAAAAAJgCAABkcnMv&#10;ZG93bnJldi54bWxQSwUGAAAAAAQABAD1AAAAigMAAAAA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141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jWPsYA&#10;AADcAAAADwAAAGRycy9kb3ducmV2LnhtbESPX0vDQBDE3wt+h2OFvhR7qQaV2GuRgiAWHxr/4OOa&#10;W5OQ3F6427bx23uFgo/DzPyGWa5H16sDhdh6NrCYZ6CIK29brg28vz1d3YOKgmyx90wGfinCenUx&#10;WWJh/ZF3dCilVgnCsUADjchQaB2rhhzGuR+Ik/fjg0NJMtTaBjwmuOv1dZbdaoctp4UGB9o0VHXl&#10;3hkIn8OH+xbptruvm3xW0iu+dNaY6eX4+ABKaJT/8Ln9bA3k+R2czqQj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jWPsYAAADcAAAADwAAAAAAAAAAAAAAAACYAgAAZHJz&#10;L2Rvd25yZXYueG1sUEsFBgAAAAAEAAQA9QAAAIsDAAAAAA==&#10;" fillcolor="#00622c" stroked="f"/>
              <v:shape id="Freeform 1142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apsIA&#10;AADcAAAADwAAAGRycy9kb3ducmV2LnhtbERPz2vCMBS+D/wfwhO8zbSuDOmMUhSph3lYN9j12Tzb&#10;bs1LSTLt/ntzEDx+fL9Xm9H04kLOd5YVpPMEBHFtdceNgq/P/fMShA/IGnvLpOCfPGzWk6cV5tpe&#10;+YMuVWhEDGGfo4I2hCGX0tctGfRzOxBH7mydwRCha6R2eI3hppeLJHmVBjuODS0OtG2p/q3+jIKf&#10;ZvfdndMiq46mDKVdnl7ey5NSs+lYvIEINIaH+O4+aAVZFtfGM/EI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GFqmwgAAANwAAAAPAAAAAAAAAAAAAAAAAJgCAABkcnMvZG93&#10;bnJldi54bWxQSwUGAAAAAAQABAD1AAAAhwMAAAAA&#10;" path="m223,l,36,9,144,241,126,223,xe" fillcolor="#0083d7" stroked="f">
                <v:path arrowok="t" o:connecttype="custom" o:connectlocs="223,0;0,36;9,144;241,126;223,0" o:connectangles="0,0,0,0,0"/>
              </v:shape>
              <v:shape id="Freeform 1143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PMLsIA&#10;AADcAAAADwAAAGRycy9kb3ducmV2LnhtbESPT4vCMBTE74LfITzBmyaKLFqNIuKit2X9c382z7ba&#10;vJQma6uffrOw4HGYmd8wi1VrS/Gg2heONYyGCgRx6kzBmYbT8XMwBeEDssHSMWl4kofVsttZYGJc&#10;w9/0OIRMRAj7BDXkIVSJlD7NyaIfuoo4eldXWwxR1pk0NTYRbks5VupDWiw4LuRY0San9H74sRqO&#10;58tr/Bp9+duuYcfpVk1vUmnd77XrOYhAbXiH/9t7o2EymcHfmXg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M8wuwgAAANwAAAAPAAAAAAAAAAAAAAAAAJgCAABkcnMvZG93&#10;bnJldi54bWxQSwUGAAAAAAQABAD1AAAAhwMAAAAA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1144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ygosMA&#10;AADcAAAADwAAAGRycy9kb3ducmV2LnhtbERP3WrCMBS+F/YO4Qy803TinFSjTFFxsotZfYBDc9aW&#10;NScliW3n0y8Xwi4/vv/luje1aMn5yrKCl3ECgji3uuJCwfWyH81B+ICssbZMCn7Jw3r1NFhiqm3H&#10;Z2qzUIgYwj5FBWUITSqlz0sy6Me2IY7ct3UGQ4SukNphF8NNLSdJMpMGK44NJTa0LSn/yW5GQZWZ&#10;0+Hzbf/RFZfpZrdzX/f21Ck1fO7fFyAC9eFf/HAftYLpa5wfz8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ygosMAAADcAAAADwAAAAAAAAAAAAAAAACYAgAAZHJzL2Rv&#10;d25yZXYueG1sUEsFBgAAAAAEAAQA9QAAAIgDAAAAAA=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1145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wnkcMA&#10;AADcAAAADwAAAGRycy9kb3ducmV2LnhtbESPQYvCMBSE7wv+h/AEb2uqrkWqUcRlxcMe1Or90Tzb&#10;YvNSmmirv36zIHgcZuYbZrHqTCXu1LjSsoLRMAJBnFldcq7glP58zkA4j6yxskwKHuRgtex9LDDR&#10;tuUD3Y8+FwHCLkEFhfd1IqXLCjLohrYmDt7FNgZ9kE0udYNtgJtKjqMolgZLDgsF1rQpKLseb0YB&#10;pwdq9/I7G5/j020/idJfs30qNeh36zkIT51/h1/tnVbwNR3B/5lw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wnkcMAAADcAAAADwAAAAAAAAAAAAAAAACYAgAAZHJzL2Rv&#10;d25yZXYueG1sUEsFBgAAAAAEAAQA9QAAAIgDAAAAAA==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1146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ZTdMYA&#10;AADcAAAADwAAAGRycy9kb3ducmV2LnhtbESPQWvCQBSE70L/w/IKvelGiaHErGIrQm9SWyS9PbLP&#10;JG32bciuSeyv7xYEj8PMfMNkm9E0oqfO1ZYVzGcRCOLC6ppLBZ8f++kzCOeRNTaWScGVHGzWD5MM&#10;U20Hfqf+6EsRIOxSVFB536ZSuqIig25mW+LgnW1n0AfZlVJ3OAS4aeQiihJpsOawUGFLrxUVP8eL&#10;UcDbQ/Ky3F3mX0lUxvkp/z2N8bdST4/jdgXC0+jv4Vv7TSuIlwv4PxOO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ZTdMYAAADcAAAADwAAAAAAAAAAAAAAAACYAgAAZHJz&#10;L2Rvd25yZXYueG1sUEsFBgAAAAAEAAQA9QAAAIsDAAAAAA=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1147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wgMsQA&#10;AADcAAAADwAAAGRycy9kb3ducmV2LnhtbESP0WrCQBRE34X+w3ILfasbWy0SXcUKilD60MQPuGav&#10;m8Ts3ZBdNf59VxB8HGbmDDNf9rYRF+p85VjBaJiAIC6crtgo2Oeb9ykIH5A1No5JwY08LBcvgzmm&#10;2l35jy5ZMCJC2KeooAyhTaX0RUkW/dC1xNE7us5iiLIzUnd4jXDbyI8k+ZIWK44LJba0Lqk4ZWer&#10;wGyP3zVl/NP78yF37W9tVpNaqbfXfjUDEagPz/CjvdMKxpNPuJ+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8IDLEAAAA3AAAAA8AAAAAAAAAAAAAAAAAmAIAAGRycy9k&#10;b3ducmV2LnhtbFBLBQYAAAAABAAEAPUAAACJAwAAAAA=&#10;" path="m143,l,99r9,9l143,9r,-9xe" fillcolor="#15712d" stroked="f">
                <v:path arrowok="t" o:connecttype="custom" o:connectlocs="143,0;0,99;9,108;143,9;143,0" o:connectangles="0,0,0,0,0"/>
              </v:shape>
              <v:shape id="Freeform 1148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Mm2sYA&#10;AADcAAAADwAAAGRycy9kb3ducmV2LnhtbESPQWvCQBSE7wX/w/IEL0U3Wi01uoqIQulBrHqot0f2&#10;mQSzb0N2jcm/d4WCx2FmvmHmy8YUoqbK5ZYVDAcRCOLE6pxTBafjtv8FwnlkjYVlUtCSg+Wi8zbH&#10;WNs7/1J98KkIEHYxKsi8L2MpXZKRQTewJXHwLrYy6IOsUqkrvAe4KeQoij6lwZzDQoYlrTNKroeb&#10;UVCTrdv3/fDjtPtJN3/T0WTTNmelet1mNQPhqfGv8H/7WysYT8bwPBOO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Mm2sYAAADcAAAADwAAAAAAAAAAAAAAAACYAgAAZHJz&#10;L2Rvd25yZXYueG1sUEsFBgAAAAAEAAQA9QAAAIs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1149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IY8UA&#10;AADcAAAADwAAAGRycy9kb3ducmV2LnhtbESPQUsDMRSE70L/Q3gFL2KzFVtkbVrKYkGPWyvo7bF5&#10;Jqubl3XzbNd/bwShx2FmvmFWmzF06khDaiMbmM8KUMRNtC07A4fn3fUdqCTIFrvIZOCHEmzWk4sV&#10;ljaeuKbjXpzKEE4lGvAifal1ajwFTLPYE2fvPQ4BJcvBaTvgKcNDp2+KYqkDtpwXPPZUeWo+99/B&#10;gHyJO7xUH0+v1cPyzWnfXdX1zpjL6bi9ByU0yjn83360Bm4XC/g7k4+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whjxQAAANwAAAAPAAAAAAAAAAAAAAAAAJgCAABkcnMv&#10;ZG93bnJldi54bWxQSwUGAAAAAAQABAD1AAAAigMAAAAA&#10;" path="m,l27,36r,9l27,36,,xe" fillcolor="#15712d" stroked="f">
                <v:path arrowok="t" o:connecttype="custom" o:connectlocs="0,0;27,36;27,45;27,36;0,0" o:connectangles="0,0,0,0,0"/>
              </v:shape>
              <v:shape id="Freeform 1150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MaesMA&#10;AADcAAAADwAAAGRycy9kb3ducmV2LnhtbESPQWsCMRSE7wX/Q3iCl6LZhlZlNYoUBKGXdvXg8bl5&#10;7i5uXpYk6vbfNwXB4zAz3zDLdW9bcSMfGsca3iYZCOLSmYYrDYf9djwHESKywdYxafilAOvV4GWJ&#10;uXF3/qFbESuRIBxy1FDH2OVShrImi2HiOuLknZ23GJP0lTQe7wluW6mybCotNpwWauzos6byUlyt&#10;BjWL7vJ9pLYqXk/+i0gV6qi0Hg37zQJEpD4+w4/2zmh4/5jC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MaesMAAADcAAAADwAAAAAAAAAAAAAAAACYAgAAZHJzL2Rv&#10;d25yZXYueG1sUEsFBgAAAAAEAAQA9QAAAIgDAAAAAA==&#10;" path="m125,l,117r27,36l160,45,125,xe" fillcolor="#22602a" stroked="f">
                <v:path arrowok="t" o:connecttype="custom" o:connectlocs="125,0;0,117;27,153;160,45;125,0" o:connectangles="0,0,0,0,0"/>
              </v:shape>
              <v:shape id="Freeform 1151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vacUA&#10;AADcAAAADwAAAGRycy9kb3ducmV2LnhtbESPQWvCQBSE70L/w/IEb7qxWpXUVUQULZ66CtLbI/ua&#10;hGbfhuxq0v56t1DocZiZb5jlurOVuFPjS8cKxqMEBHHmTMm5gst5P1yA8AHZYOWYFHyTh/XqqbfE&#10;1LiW3+muQy4ihH2KCooQ6lRKnxVk0Y9cTRy9T9dYDFE2uTQNthFuK/mcJDNpseS4UGBN24KyL32z&#10;ClzYJJP9x6E9XN9+bKbPejc7aaUG/W7zCiJQF/7Df+2jUTB9mcPvmXg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i9pxQAAANwAAAAPAAAAAAAAAAAAAAAAAJgCAABkcnMv&#10;ZG93bnJldi54bWxQSwUGAAAAAAQABAD1AAAAigMAAAAA&#10;" path="m,l27,36,,xe" fillcolor="#065729" stroked="f">
                <v:path arrowok="t" o:connecttype="custom" o:connectlocs="0,0;27,36;0,0" o:connectangles="0,0,0"/>
              </v:shape>
              <v:shape id="Freeform 1152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C43MQA&#10;AADcAAAADwAAAGRycy9kb3ducmV2LnhtbERPTWvCQBC9F/wPywi9FN0YrG1jVpHSQkEQTOPB25Ad&#10;k5DsbMhuNPbXdw+FHh/vO92OphVX6l1tWcFiHoEgLqyuuVSQf3/OXkE4j6yxtUwK7uRgu5k8pJho&#10;e+MjXTNfihDCLkEFlfddIqUrKjLo5rYjDtzF9gZ9gH0pdY+3EG5aGUfRShqsOTRU2NF7RUWTDUZB&#10;w1nx8+GHt9g9nYf8vN8f4tOLUo/TcbcG4Wn0/+I/95dWsHwOa8OZc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QuNzEAAAA3AAAAA8AAAAAAAAAAAAAAAAAmAIAAGRycy9k&#10;b3ducmV2LnhtbFBLBQYAAAAABAAEAPUAAACJAwAAAAA=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1153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eeJcUA&#10;AADcAAAADwAAAGRycy9kb3ducmV2LnhtbESPQWvCQBSE7wX/w/KE3upGq1KjmyCKIIW21IrnR/aZ&#10;RLNvw+4a03/fLRR6HGbmG2aV96YRHTlfW1YwHiUgiAuray4VHL92Ty8gfEDW2FgmBd/kIc8GDytM&#10;tb3zJ3WHUIoIYZ+igiqENpXSFxUZ9CPbEkfvbJ3BEKUrpXZ4j3DTyEmSzKXBmuNChS1tKiquh5tR&#10;cK7fmvmsNOv3V9dud8/77vJxkko9Dvv1EkSgPvyH/9p7rWA6W8DvmXg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R54lxQAAANwAAAAPAAAAAAAAAAAAAAAAAJgCAABkcnMv&#10;ZG93bnJldi54bWxQSwUGAAAAAAQABAD1AAAAigMAAAAA&#10;" path="m134,l,181,134,xe" fillcolor="#dd0f18" stroked="f">
                <v:path arrowok="t" o:connecttype="custom" o:connectlocs="134,0;0,181;134,0" o:connectangles="0,0,0"/>
              </v:shape>
              <v:shape id="Freeform 1154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hXeMAA&#10;AADcAAAADwAAAGRycy9kb3ducmV2LnhtbERPy2oCMRTdF/yHcIXuNKOtD0ajWEEq7aqjG3eXyXUy&#10;OLkZknSc/n0jFLo8nPd629tGdORD7VjBZJyBIC6drrlScD4dRksQISJrbByTgh8KsN0MntaYa3fn&#10;L+qKWIkUwiFHBSbGNpcylIYshrFriRN3dd5iTNBXUnu8p3DbyGmWzaXFmlODwZb2hspb8W0VaH7z&#10;Dzz5OJi22C8uL7PP7l2p52G/W4GI1Md/8Z/7qBW8ztP8dCYdAb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MhXeMAAAADcAAAADwAAAAAAAAAAAAAAAACYAgAAZHJzL2Rvd25y&#10;ZXYueG1sUEsFBgAAAAAEAAQA9QAAAIUDAAAAAA=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1155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xH8cMA&#10;AADcAAAADwAAAGRycy9kb3ducmV2LnhtbESPzWrDMBCE74W+g9hCbo0cE0JxLAdTiMkpULeQHBdr&#10;61+tjKXEzttXhUKPw8x8w6SHxQziTpNrLSvYrCMQxJXVLdcKvj6Pr28gnEfWOFgmBQ9ycMien1JM&#10;tJ35g+6lr0WAsEtQQeP9mEjpqoYMurUdiYP3bSeDPsiplnrCOcDNIOMo2kmDLYeFBkd6b6jqy5tR&#10;EBfHzsk4H6+669tz3hX9hQqlVi9LvgfhafH/4b/2SSvY7jbweyYcAZ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xH8cMAAADcAAAADwAAAAAAAAAAAAAAAACYAgAAZHJzL2Rv&#10;d25yZXYueG1sUEsFBgAAAAAEAAQA9QAAAIgDAAAAAA==&#10;" path="m53,l,126r115,54l169,36,53,xe" fillcolor="#008041" stroked="f">
                <v:path arrowok="t" o:connecttype="custom" o:connectlocs="53,0;0,126;115,180;169,36;53,0" o:connectangles="0,0,0,0,0"/>
              </v:shape>
              <v:shape id="Freeform 1156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hHsQA&#10;AADcAAAADwAAAGRycy9kb3ducmV2LnhtbESPzWrCQBSF9wXfYbiCG9GJaVGJjiLFFkE3Rhcur5lr&#10;EszcSTNTTd/eKQguD+fn48yXranEjRpXWlYwGkYgiDOrS84VHA9fgykI55E1VpZJwR85WC46b3NM&#10;tL3znm6pz0UYYZeggsL7OpHSZQUZdENbEwfvYhuDPsgml7rBexg3lYyjaCwNlhwIBdb0WVB2TX9N&#10;4MrTz1muaTXpb+h70o936fZ9p1Sv265mIDy1/hV+tjdawcc4hv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IIR7EAAAA3AAAAA8AAAAAAAAAAAAAAAAAmAIAAGRycy9k&#10;b3ducmV2LnhtbFBLBQYAAAAABAAEAPUAAACJAwAAAAA=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1157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b78MA&#10;AADcAAAADwAAAGRycy9kb3ducmV2LnhtbESPzWrDMBCE74W+g9hCb42cX4IbJTQB0/TWuHmAxdpY&#10;Tq2VsRRHefsoUOhxmJlvmNUm2lYM1PvGsYLxKANBXDndcK3g+FO8LUH4gKyxdUwKbuRhs35+WmGu&#10;3ZUPNJShFgnCPkcFJoQul9JXhiz6keuIk3dyvcWQZF9L3eM1wW0rJ1m2kBYbTgsGO9oZqn7Li1Uw&#10;j7QvPs/D12V5tONy/r01hY9Kvb7Ej3cQgWL4D/+191rBbDGFx5l0BO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db78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1158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zkT8QA&#10;AADcAAAADwAAAGRycy9kb3ducmV2LnhtbESPT2vCQBTE74LfYXlCb2YTsbakWaUUBT2a/tHja/aZ&#10;BLNvQ3abpN++WxA8DjPzGybbjKYRPXWutqwgiWIQxIXVNZcKPt5382cQziNrbCyTgl9ysFlPJxmm&#10;2g58pD73pQgQdikqqLxvUyldUZFBF9mWOHgX2xn0QXal1B0OAW4auYjjlTRYc1iosKW3iopr/mMU&#10;LL4OTMdHvaXvzyY+Jcn5KTdWqYfZ+PoCwtPo7+Fbe68VLFdL+D8Tj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s5E/EAAAA3AAAAA8AAAAAAAAAAAAAAAAAmAIAAGRycy9k&#10;b3ducmV2LnhtbFBLBQYAAAAABAAEAPUAAACJAwAAAAA=&#10;" path="m9,l,27,36,45,45,18,9,xe" fillcolor="#45922c" stroked="f">
                <v:path arrowok="t" o:connecttype="custom" o:connectlocs="9,0;0,27;36,45;45,18;9,0" o:connectangles="0,0,0,0,0"/>
              </v:shape>
              <v:shape id="Freeform 1159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8x+8QA&#10;AADcAAAADwAAAGRycy9kb3ducmV2LnhtbESPS4vCQBCE7wv+h6EFb+sk4jM6iiwreFDwdfHWZNok&#10;mukJmdFk//2OsLDHoqq+ohar1pTiRbUrLCuI+xEI4tTqgjMFl/PmcwrCeWSNpWVS8EMOVsvOxwIT&#10;bRs+0uvkMxEg7BJUkHtfJVK6NCeDrm8r4uDdbG3QB1lnUtfYBLgp5SCKxtJgwWEhx4q+ckofp6dR&#10;EB1iO/ieuesQ7zSayGbn9/FOqV63Xc9BeGr9f/ivvdUKhuMRvM+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vMfvEAAAA3AAAAA8AAAAAAAAAAAAAAAAAmAIAAGRycy9k&#10;b3ducmV2LnhtbFBLBQYAAAAABAAEAPUAAACJAwAAAAA=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1160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iwAsYA&#10;AADcAAAADwAAAGRycy9kb3ducmV2LnhtbESPQWvCQBSE74X+h+UVvOmmIkFTV7GKWvFi0156e82+&#10;JqHZt2F31dRf7wpCj8PMfMNM551pxImcry0reB4kIIgLq2suFXx+rPtjED4ga2wsk4I/8jCfPT5M&#10;MdP2zO90ykMpIoR9hgqqENpMSl9UZNAPbEscvR/rDIYoXSm1w3OEm0YOkySVBmuOCxW2tKyo+M2P&#10;RsFXvdt+b+iwd6t8MQ4X29nN5FWp3lO3eAERqAv/4Xv7TSsYpSnczs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iwAsYAAADcAAAADwAAAAAAAAAAAAAAAACYAgAAZHJz&#10;L2Rvd25yZXYueG1sUEsFBgAAAAAEAAQA9QAAAIsDAAAAAA==&#10;" path="m53,l,144r44,18l98,18,53,xe" fillcolor="#007b3e" stroked="f">
                <v:path arrowok="t" o:connecttype="custom" o:connectlocs="53,0;0,144;44,162;98,18;53,0" o:connectangles="0,0,0,0,0"/>
              </v:shape>
              <v:shape id="Freeform 1161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gjY8UA&#10;AADcAAAADwAAAGRycy9kb3ducmV2LnhtbESPQWvCQBSE70L/w/IKXqRuGiRtU1eRgiCiglrvj91n&#10;kjb7NmRXjf/eFQSPw8x8w4ynna3FmVpfOVbwPkxAEGtnKi4U/O7nb58gfEA2WDsmBVfyMJ289MaY&#10;G3fhLZ13oRARwj5HBWUITS6l1yVZ9EPXEEfv6FqLIcq2kKbFS4TbWqZJkkmLFceFEhv6KUn/705W&#10;wXGd6f0mnS3037KRX4P6kK78Qan+azf7BhGoC8/wo70wCkbZB9zPxCM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SCNjxQAAANwAAAAPAAAAAAAAAAAAAAAAAJgCAABkcnMv&#10;ZG93bnJldi54bWxQSwUGAAAAAAQABAD1AAAAigMAAAAA&#10;" path="m18,l,63r9,l18,xe" fillcolor="#15b2e7" stroked="f">
                <v:path arrowok="t" o:connecttype="custom" o:connectlocs="18,0;0,63;9,63;18,0" o:connectangles="0,0,0,0"/>
              </v:shape>
              <v:shape id="Freeform 1162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rQ4sMA&#10;AADcAAAADwAAAGRycy9kb3ducmV2LnhtbERPW2vCMBR+H+w/hDPYy9BUmReqaRnKwCdBHYO9HZqz&#10;pq45KUm03X798iD4+PHd1+VgW3ElHxrHCibjDARx5XTDtYKP0/toCSJEZI2tY1LwSwHK4vFhjbl2&#10;PR/oeoy1SCEcclRgYuxyKUNlyGIYu444cd/OW4wJ+lpqj30Kt62cZtlcWmw4NRjsaGOo+jlerILe&#10;nBfsd3TpP18Os+1+X/mvv6VSz0/D2wpEpCHexTf3Tit4nae16Uw6ArL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rQ4sMAAADcAAAADwAAAAAAAAAAAAAAAACYAgAAZHJzL2Rv&#10;d25yZXYueG1sUEsFBgAAAAAEAAQA9QAAAIgDAAAAAA==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1163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vkcQA&#10;AADcAAAADwAAAGRycy9kb3ducmV2LnhtbESPQYvCMBSE78L+h/AWvIimKyJu1ygiCCJ4ULuen83b&#10;tNi8lCZr6783guBxmJlvmPmys5W4UeNLxwq+RgkI4tzpko2C7LQZzkD4gKyxckwK7uRhufjozTHV&#10;ruUD3Y7BiAhhn6KCIoQ6ldLnBVn0I1cTR+/PNRZDlI2RusE2wm0lx0kylRZLjgsF1rQuKL8e/62C&#10;88rweV3ud5PBxf9ezaYdZLpVqv/ZrX5ABOrCO/xqb7WCyfQb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nL5HEAAAA3AAAAA8AAAAAAAAAAAAAAAAAmAIAAGRycy9k&#10;b3ducmV2LnhtbFBLBQYAAAAABAAEAPUAAACJAwAAAAA=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1164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GcF8MA&#10;AADcAAAADwAAAGRycy9kb3ducmV2LnhtbERPz0/CMBS+k/A/NI/EG3QaomZQFpmiHIGZwPGxPtaF&#10;9XVZC0z/ensw4fjl+z3PetuIK3W+dqzgcZKAIC6drrlS8F2sxq8gfEDW2DgmBT/kIVsMB3NMtbvx&#10;lq67UIkYwj5FBSaENpXSl4Ys+olriSN3cp3FEGFXSd3hLYbbRj4lybO0WHNsMNhSbqg87y5WwWHz&#10;qau6//otTsX++J5PzYdfL5V6GPVvMxCB+nAX/7vXWsH0Jc6PZ+IR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GcF8MAAADcAAAADwAAAAAAAAAAAAAAAACYAgAAZHJzL2Rv&#10;d25yZXYueG1sUEsFBgAAAAAEAAQA9QAAAIgDAAAAAA==&#10;" path="m35,l,162r8,l44,9,35,xe" fillcolor="#2c963f" stroked="f">
                <v:path arrowok="t" o:connecttype="custom" o:connectlocs="35,0;0,162;8,162;44,9;35,0" o:connectangles="0,0,0,0,0"/>
              </v:shape>
              <v:shape id="Freeform 1165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MnM8UA&#10;AADcAAAADwAAAGRycy9kb3ducmV2LnhtbESPT2vCQBTE74V+h+UVepG6sWor0VVEEUr14p/i9ZF9&#10;JiHZt0t2Nem37wpCj8PM/IaZLTpTixs1vrSsYNBPQBBnVpecKzgdN28TED4ga6wtk4Jf8rCYPz/N&#10;MNW25T3dDiEXEcI+RQVFCC6V0mcFGfR964ijd7GNwRBlk0vdYBvhppbvSfIhDZYcFwp0tCooqw5X&#10;o2BXhZZ6w/O6+1lXHr/Jbd11rNTrS7ecggjUhf/wo/2lFYw+B3A/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syczxQAAANwAAAAPAAAAAAAAAAAAAAAAAJgCAABkcnMv&#10;ZG93bnJldi54bWxQSwUGAAAAAAQABAD1AAAAigMAAAAA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1166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29cIA&#10;AADcAAAADwAAAGRycy9kb3ducmV2LnhtbESPQWsCMRSE7wX/Q3gFbzVbsVW2RhGh4qUHV3/AY/Pc&#10;pG5e1iTV9d8bQehxmJlvmPmyd624UIjWs4L3UQGCuPbacqPgsP9+m4GICVlj65kU3CjCcjF4mWOp&#10;/ZV3dKlSIzKEY4kKTEpdKWWsDTmMI98RZ+/og8OUZWikDnjNcNfKcVF8SoeW84LBjtaG6lP15xSE&#10;05rNLsrVpvr5PYb9R7Jnq5UavvarLxCJ+vQffra3WsFkOobHmXwE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5bb1wgAAANwAAAAPAAAAAAAAAAAAAAAAAJgCAABkcnMvZG93&#10;bnJldi54bWxQSwUGAAAAAAQABAD1AAAAhwMAAAAA&#10;" path="m27,l,126r9,l27,9,27,xe" fillcolor="#079" stroked="f">
                <v:path arrowok="t" o:connecttype="custom" o:connectlocs="27,0;0,126;9,126;27,9;27,0" o:connectangles="0,0,0,0,0"/>
              </v:shape>
              <v:shape id="Freeform 1167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+Rb8UA&#10;AADcAAAADwAAAGRycy9kb3ducmV2LnhtbESPT2sCMRTE7wW/Q3gFL6LZavHP1ihVETwJauv5sXnd&#10;3bp5WZLort/eFIQeh5n5DTNftqYSN3K+tKzgbZCAIM6sLjlX8HXa9qcgfEDWWFkmBXfysFx0XuaY&#10;atvwgW7HkIsIYZ+igiKEOpXSZwUZ9ANbE0fvxzqDIUqXS+2wiXBTyWGSjKXBkuNCgTWtC8oux6tR&#10;0NRT930y91m27cnVZPO7Pwd7Var72n5+gAjUhv/ws73TCt4nI/g7E4+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5FvxQAAANwAAAAPAAAAAAAAAAAAAAAAAJgCAABkcnMv&#10;ZG93bnJldi54bWxQSwUGAAAAAAQABAD1AAAAigM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1168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Lq8QA&#10;AADcAAAADwAAAGRycy9kb3ducmV2LnhtbESP3WoCMRSE7wt9h3AK3tWsYv1ZjdKKC0Xwwp8HOGyO&#10;m6WbkyVJdfftm4Lg5TAz3zCrTWcbcSMfascKRsMMBHHpdM2Vgsu5eJ+DCBFZY+OYFPQUYLN+fVlh&#10;rt2dj3Q7xUokCIccFZgY21zKUBqyGIauJU7e1XmLMUlfSe3xnuC2keMsm0qLNacFgy1tDZU/p1+r&#10;IOsLPfZb89Hv/a7Qh8VxpGdfSg3eus8liEhdfIYf7W+tYDKbwP+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rC6v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1169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YpFsQA&#10;AADcAAAADwAAAGRycy9kb3ducmV2LnhtbESPT2vCQBTE74LfYXmF3nRjaDWkrqItLT0JJvb+yL78&#10;odm3IbtN0n76riB4HGbmN8x2P5lWDNS7xrKC1TICQVxY3XCl4JK/LxIQziNrbC2Tgl9ysN/NZ1tM&#10;tR35TEPmKxEg7FJUUHvfpVK6oiaDbmk74uCVtjfog+wrqXscA9y0Mo6itTTYcFiosaPXmorv7Mco&#10;KPHL6o9YHlalfDv/nfJk4KNT6vFhOryA8DT5e/jW/tQKnjbPcD0Tjo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GKRbEAAAA3AAAAA8AAAAAAAAAAAAAAAAAmAIAAGRycy9k&#10;b3ducmV2LnhtbFBLBQYAAAAABAAEAPUAAACJAwAAAAA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1170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b+sUA&#10;AADcAAAADwAAAGRycy9kb3ducmV2LnhtbESPQWvCQBSE74L/YXmF3uomorZGVwnBopdCm/bi7ZF9&#10;JqHZtyG7xvjvXUHwOMzMN8x6O5hG9NS52rKCeBKBIC6srrlU8Pf7+fYBwnlkjY1lUnAlB9vNeLTG&#10;RNsL/1Cf+1IECLsEFVTet4mUrqjIoJvYljh4J9sZ9EF2pdQdXgLcNHIaRQtpsOawUGFLWUXFf342&#10;CpbzXYa7+TGN431h468sdU3/rdTry5CuQHga/DP8aB+0gtn7Au5nw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1v6xQAAANwAAAAPAAAAAAAAAAAAAAAAAJgCAABkcnMv&#10;ZG93bnJldi54bWxQSwUGAAAAAAQABAD1AAAAigMAAAAA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1171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5osMUA&#10;AADcAAAADwAAAGRycy9kb3ducmV2LnhtbESPS2vDMBCE74X8B7GB3Bo5D+riRAnBtFBooDQtJcfF&#10;2lgm1spY8qP/vgoEehxm5htmux9tLXpqfeVYwWKegCAunK64VPD99fr4DMIHZI21Y1LwSx72u8nD&#10;FjPtBv6k/hRKESHsM1RgQmgyKX1hyKKfu4Y4ehfXWgxRtqXULQ4Rbmu5TJInabHiuGCwodxQcT11&#10;VsF7niby5eNHy/V5PDbd5cgrUyg1m46HDYhAY/gP39tvWsE6TeF2Jh4Bu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/miwxQAAANwAAAAPAAAAAAAAAAAAAAAAAJgCAABkcnMv&#10;ZG93bnJldi54bWxQSwUGAAAAAAQABAD1AAAAigMAAAAA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1172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/hBsMA&#10;AADcAAAADwAAAGRycy9kb3ducmV2LnhtbERPTWvCQBC9F/oflin0VjeVkkjqKlIQPNhANBdv0+yY&#10;RLOzIbsx8d93D4LHx/terifTihv1rrGs4HMWgSAurW64UlActx8LEM4ja2wtk4I7OVivXl+WmGo7&#10;ck63g69ECGGXooLa+y6V0pU1GXQz2xEH7mx7gz7AvpK6xzGEm1bOoyiWBhsODTV29FNTeT0MRsGp&#10;3Q8mSuI8WdyPv9nfNFyKIlPq/W3afIPwNPmn+OHeaQVfSVgbzo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/hBsMAAADcAAAADwAAAAAAAAAAAAAAAACYAgAAZHJzL2Rv&#10;d25yZXYueG1sUEsFBgAAAAAEAAQA9QAAAIgDAAAAAA==&#10;" path="m80,l,18,62,243r71,-18l80,xe" fillcolor="#a5c336" stroked="f">
                <v:path arrowok="t" o:connecttype="custom" o:connectlocs="80,0;0,18;62,243;133,225;80,0" o:connectangles="0,0,0,0,0"/>
              </v:shape>
              <v:shape id="Freeform 1173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a38QA&#10;AADcAAAADwAAAGRycy9kb3ducmV2LnhtbESPT2vCQBTE74V+h+UVvOmmImqiqxSp/6CXRr0/ss8k&#10;TfZtyK4m/fZdQehxmJnfMMt1b2pxp9aVlhW8jyIQxJnVJecKzqftcA7CeWSNtWVS8EsO1qvXlyUm&#10;2nb8TffU5yJA2CWooPC+SaR0WUEG3cg2xMG72tagD7LNpW6xC3BTy3EUTaXBksNCgQ1tCsqq9GYU&#10;fN70Lv7JN/uqro5fmi8mjbuxUoO3/mMBwlPv/8PP9kErmMxieJw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rWt/EAAAA3AAAAA8AAAAAAAAAAAAAAAAAmAIAAGRycy9k&#10;b3ducmV2LnhtbFBLBQYAAAAABAAEAPUAAACJ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1174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+SrwA&#10;AADcAAAADwAAAGRycy9kb3ducmV2LnhtbERPSwrCMBDdC94hjOBOU0VEqlFEUHShoPYAQzO2xWZS&#10;kmjr7c1CcPl4/9WmM7V4k/OVZQWTcQKCOLe64kJBdt+PFiB8QNZYWyYFH/KwWfd7K0y1bflK71so&#10;RAxhn6KCMoQmldLnJRn0Y9sQR+5hncEQoSukdtjGcFPLaZLMpcGKY0OJDe1Kyp+3l1Fwyuz8rLGt&#10;m+3BFcn5SNknXJQaDrrtEkSgLvzFP/dRK5gt4vx4Jh4B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mX5KvAAAANwAAAAPAAAAAAAAAAAAAAAAAJgCAABkcnMvZG93bnJldi54&#10;bWxQSwUGAAAAAAQABAD1AAAAgQM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1175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w/hMQA&#10;AADcAAAADwAAAGRycy9kb3ducmV2LnhtbESP3WoCMRSE7wt9h3AK3tWsP1TZGkUEsXgjtfsAh83p&#10;ZunmZE3i7vbtjSB4OczMN8xqM9hGdORD7VjBZJyBIC6drrlSUPzs35cgQkTW2DgmBf8UYLN+fVlh&#10;rl3P39SdYyUShEOOCkyMbS5lKA1ZDGPXEifv13mLMUlfSe2xT3DbyGmWfUiLNacFgy3tDJV/56tV&#10;EMpLtzj0dCpcV8yO0/nC7PZeqdHbsP0EEWmIz/Cj/aUVzJcTuJ9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cP4TEAAAA3AAAAA8AAAAAAAAAAAAAAAAAmAIAAGRycy9k&#10;b3ducmV2LnhtbFBLBQYAAAAABAAEAPUAAACJAwAAAAA=&#10;" path="m71,l,9,116,442r53,-9l71,xe" fillcolor="#e4c32a" stroked="f">
                <v:path arrowok="t" o:connecttype="custom" o:connectlocs="71,0;0,9;116,442;169,433;71,0" o:connectangles="0,0,0,0,0"/>
              </v:shape>
              <v:shape id="Freeform 1176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rRTsMA&#10;AADcAAAADwAAAGRycy9kb3ducmV2LnhtbESPwWrDMBBE74X+g9hCb41c04bEsRySQktuxYk/YLE2&#10;tqm0ciwlUf8+KhRyHGbmDVOuozXiQpMfHCt4nWUgiFunB+4UNIfPlwUIH5A1Gsek4Jc8rKvHhxIL&#10;7a5c02UfOpEg7AtU0IcwFlL6tieLfuZG4uQd3WQxJDl1Uk94TXBrZJ5lc2lx4LTQ40gfPbU/+7NV&#10;YOIJT3U8vtdm+Z03Q/Mltxur1PNT3KxABIrhHv5v77SCt0UOf2fSEZD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rRTs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1177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N4v8QA&#10;AADcAAAADwAAAGRycy9kb3ducmV2LnhtbESPS4vCQBCE7wv+h6GFva0TXR8hZhQRFvbgxRd4bDOd&#10;B2Z6YmbU+O8dYWGPRVV9RaXLztTiTq2rLCsYDiIQxJnVFRcKDvufrxiE88gaa8uk4EkOloveR4qJ&#10;tg/e0n3nCxEg7BJUUHrfJFK6rCSDbmAb4uDltjXog2wLqVt8BLip5SiKptJgxWGhxIbWJWWX3c0o&#10;uJym3WZydYZno40+xs86P0+GSn32u9UchKfO/4f/2r9awTj+hveZc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zeL/EAAAA3AAAAA8AAAAAAAAAAAAAAAAAmAIAAGRycy9k&#10;b3ducmV2LnhtbFBLBQYAAAAABAAEAPUAAACJAw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1178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eDd8UA&#10;AADcAAAADwAAAGRycy9kb3ducmV2LnhtbESPQWvCQBSE74L/YXlCb7qpWAnRVYpYWxAEtdjrM/ua&#10;hGbfht2tif/eFQSPw8x8w8yXnanFhZyvLCt4HSUgiHOrKy4UfB8/hikIH5A11pZJwZU8LBf93hwz&#10;bVve0+UQChEh7DNUUIbQZFL6vCSDfmQb4uj9WmcwROkKqR22EW5qOU6SqTRYcVwosaFVSfnf4d8o&#10;MOl6f2zt6fqz2uw27q3Ynj63Z6VeBt37DESgLjzDj/aXVjBJJ3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94N3xQAAANwAAAAPAAAAAAAAAAAAAAAAAJgCAABkcnMv&#10;ZG93bnJldi54bWxQSwUGAAAAAAQABAD1AAAAigMAAAAA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1179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KPAMgA&#10;AADcAAAADwAAAGRycy9kb3ducmV2LnhtbESPT2vCQBTE74V+h+UVvNVNRaumrqKi1YMU/9H2+Mi+&#10;JtHs25DdxvjtXaHQ4zAzv2FGk8YUoqbK5ZYVvLQjEMSJ1TmnCo6H5fMAhPPIGgvLpOBKDibjx4cR&#10;xtpeeEf13qciQNjFqCDzvoyldElGBl3blsTB+7GVQR9klUpd4SXATSE7UfQqDeYcFjIsaZ5Rct7/&#10;GgXL2WH4Kbff/d75fV5/raaLj80pUqr11EzfQHhq/H/4r73WCrqDHtzPhCMgx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oo8AyAAAANwAAAAPAAAAAAAAAAAAAAAAAJgCAABk&#10;cnMvZG93bnJldi54bWxQSwUGAAAAAAQABAD1AAAAjQMAAAAA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1180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hRkMMA&#10;AADcAAAADwAAAGRycy9kb3ducmV2LnhtbESPzYrCMBSF98K8Q7gD7jR1EJFqlMGhKLoQdQZcXptr&#10;W6a5KU3U+PZGEFwezs/Hmc6DqcWVWldZVjDoJyCIc6srLhT8HrLeGITzyBpry6TgTg7ms4/OFFNt&#10;b7yj694XIo6wS1FB6X2TSunykgy6vm2Io3e2rUEfZVtI3eItjptafiXJSBqsOBJKbGhRUv6/v5gI&#10;GS589nM6yu1fsgnrELLLbjlQqvsZvicgPAX/Dr/aK61gOB7B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hRkMMAAADcAAAADwAAAAAAAAAAAAAAAACYAgAAZHJzL2Rv&#10;d25yZXYueG1sUEsFBgAAAAAEAAQA9QAAAIgDAAAAAA==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1181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hLBMMA&#10;AADcAAAADwAAAGRycy9kb3ducmV2LnhtbESP3YrCMBSE7xd8h3AE79bUxT+qUURYEBHBnwc4Nse2&#10;2JzUJrbVpzcLC14OM/MNM1+2phA1VS63rGDQj0AQJ1bnnCo4n36/pyCcR9ZYWCYFT3KwXHS+5hhr&#10;2/CB6qNPRYCwi1FB5n0ZS+mSjAy6vi2Jg3e1lUEfZJVKXWET4KaQP1E0lgZzDgsZlrTOKLkdH0bB&#10;lV/bx76hs60v9r5bFffLKEWlet12NQPhqfWf8H97oxUMpxP4OxOOgF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hLBMMAAADcAAAADwAAAAAAAAAAAAAAAACYAgAAZHJzL2Rv&#10;d25yZXYueG1sUEsFBgAAAAAEAAQA9QAAAIgDAAAAAA==&#10;" path="m419,l,217r18,54l455,72,419,xe" fillcolor="#003a7e" stroked="f">
                <v:path arrowok="t" o:connecttype="custom" o:connectlocs="419,0;0,217;18,271;455,72;419,0" o:connectangles="0,0,0,0,0"/>
              </v:shape>
              <v:shape id="Freeform 1182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rlAcMA&#10;AADcAAAADwAAAGRycy9kb3ducmV2LnhtbERPy2rCQBTdC/2H4Ra604lSJE0zigpiN0JrWnB5ydw8&#10;2sydODM18e87i4LLw3nn69F04krOt5YVzGcJCOLS6pZrBZ/FfpqC8AFZY2eZFNzIw3r1MMkx03bg&#10;D7qeQi1iCPsMFTQh9JmUvmzIoJ/ZnjhylXUGQ4SultrhEMNNJxdJspQGW44NDfa0a6j8Of0aBenZ&#10;bd3XJRyq7v348l1c9HDeHpV6ehw3ryACjeEu/ne/aQXPaVwbz8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rlAcMAAADcAAAADwAAAAAAAAAAAAAAAACYAgAAZHJzL2Rv&#10;d25yZXYueG1sUEsFBgAAAAAEAAQA9QAAAIgDAAAAAA==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1183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KC8MA&#10;AADcAAAADwAAAGRycy9kb3ducmV2LnhtbESPQYvCMBSE78L+h/AWvGm6KqLVKEtFEDxpvXh7NM+2&#10;bvNSkqzW/fUbQfA4zMw3zHLdmUbcyPnasoKvYQKCuLC65lLBKd8OZiB8QNbYWCYFD/KwXn30lphq&#10;e+cD3Y6hFBHCPkUFVQhtKqUvKjLoh7Yljt7FOoMhSldK7fAe4aaRoySZSoM1x4UKW8oqKn6Ov0bB&#10;dTTe7nP9l20yDJPNbu7G/uyU6n923wsQgbrwDr/aO61gMpvD80w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AKC8MAAADcAAAADwAAAAAAAAAAAAAAAACYAgAAZHJzL2Rv&#10;d25yZXYueG1sUEsFBgAAAAAEAAQA9QAAAIgDAAAAAA==&#10;" path="m,l18,27,,xe" fillcolor="#112a29" stroked="f">
                <v:path arrowok="t" o:connecttype="custom" o:connectlocs="0,0;18,27;0,0" o:connectangles="0,0,0"/>
              </v:shape>
              <v:shape id="Freeform 1184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ecMMA&#10;AADcAAAADwAAAGRycy9kb3ducmV2LnhtbERP3WrCMBS+F/YO4Qy8W9OOMVxnFFHKRIZjbR/g0Bzb&#10;anPSNVHrnn65GHj58f3Pl6PpxIUG11pWkEQxCOLK6pZrBWWRPc1AOI+ssbNMCm7kYLl4mMwx1fbK&#10;33TJfS1CCLsUFTTe96mUrmrIoItsTxy4gx0M+gCHWuoBryHcdPI5jl+lwZZDQ4M9rRuqTvnZKCi+&#10;bsdN7PjjM0vK32z/k3iz65SaPo6rdxCeRn8X/7u3WsHLW5gfzo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XecMMAAADcAAAADwAAAAAAAAAAAAAAAACYAgAAZHJzL2Rv&#10;d25yZXYueG1sUEsFBgAAAAAEAAQA9QAAAIgDAAAAAA==&#10;" path="m357,l,190,357,xe" fillcolor="#2a1f26" stroked="f">
                <v:path arrowok="t" o:connecttype="custom" o:connectlocs="357,0;0,190;357,0" o:connectangles="0,0,0"/>
              </v:shape>
              <v:shape id="Freeform 1185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tMtsIA&#10;AADcAAAADwAAAGRycy9kb3ducmV2LnhtbESPzYoCMRCE78K+Q+gFb5pRVHZHoyz+gHhSdx+gmfT8&#10;4KQzm8RxfHsjCB6LqvqKWqw6U4uWnK8sKxgNExDEmdUVFwr+fneDLxA+IGusLZOCO3lYLT96C0y1&#10;vfGJ2nMoRISwT1FBGUKTSumzkgz6oW2Io5dbZzBE6QqpHd4i3NRynCQzabDiuFBiQ+uSssv5ahT4&#10;fDPN/6fuvj/wUfPWtbi2rVL9z+5nDiJQF97hV3uvFUy+R/A8E4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0y2wgAAANwAAAAPAAAAAAAAAAAAAAAAAJgCAABkcnMvZG93&#10;bnJldi54bWxQSwUGAAAAAAQABAD1AAAAhwMAAAAA&#10;" path="m152,l,99,152,xe" fillcolor="#e62616" stroked="f">
                <v:path arrowok="t" o:connecttype="custom" o:connectlocs="152,0;0,99;152,0" o:connectangles="0,0,0"/>
              </v:shape>
              <v:shape id="Freeform 1186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t36sUA&#10;AADcAAAADwAAAGRycy9kb3ducmV2LnhtbESP0WrCQBRE3wv+w3IF3+pGsUWjq4hFWgp9MOYDrtlr&#10;EszejbvbJP37bqHg4zAzZ5jNbjCN6Mj52rKC2TQBQVxYXXOpID8fn5cgfEDW2FgmBT/kYbcdPW0w&#10;1bbnE3VZKEWEsE9RQRVCm0rpi4oM+qltiaN3tc5giNKVUjvsI9w0cp4kr9JgzXGhwpYOFRW37Nso&#10;SLqMvhZ56fK7/3w5LN+v/eWtU2oyHvZrEIGG8Aj/tz+0gsVqDn9n4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3fq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1187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6es8QA&#10;AADcAAAADwAAAGRycy9kb3ducmV2LnhtbESPQWvCQBSE74X+h+UVvNVNVYpNXaW2Cp6KpuL5kX1N&#10;QrJvY/ap8d+7QqHHYWa+YWaL3jXqTF2oPBt4GSagiHNvKy4M7H/Wz1NQQZAtNp7JwJUCLOaPDzNM&#10;rb/wjs6ZFCpCOKRooBRpU61DXpLDMPQtcfR+fedQouwKbTu8RLhr9ChJXrXDiuNCiS19lpTX2ckZ&#10;kO8CV/X+qz6uZTXa1skBs+XBmMFT//EOSqiX//Bfe2MNTN7GcD8Tj4C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OnrPEAAAA3AAAAA8AAAAAAAAAAAAAAAAAmAIAAGRycy9k&#10;b3ducmV2LnhtbFBLBQYAAAAABAAEAPUAAACJAwAAAAA=&#10;" path="m,l17,28,,xe" fillcolor="#006a3c" stroked="f">
                <v:path arrowok="t" o:connecttype="custom" o:connectlocs="0,0;17,28;0,0" o:connectangles="0,0,0"/>
              </v:shape>
              <v:shape id="Freeform 1188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W2L8MA&#10;AADcAAAADwAAAGRycy9kb3ducmV2LnhtbESPwWrDMBBE74X8g9hAb42ckBbbjWKcQiHX2oGQ21ba&#10;2qbWylhK7P59VCj0OMzMG2ZXzLYXNxp951jBepWAINbOdNwoONXvTykIH5AN9o5JwQ95KPaLhx3m&#10;xk38QbcqNCJC2OeooA1hyKX0uiWLfuUG4uh9udFiiHJspBlxinDby02SvEiLHceFFgd6a0l/V1er&#10;4Jxpv2F5wc9nX5fr+jCllZ6UelzO5SuIQHP4D/+1j0bBNtvC75l4BOT+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W2L8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1189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sIjMIA&#10;AADcAAAADwAAAGRycy9kb3ducmV2LnhtbESP3UrDQBSE7wXfYTmCd3ZjscXEbotUWuxlog9wyB6z&#10;wezZkD3m5+27guDlMDPfMLvD7Ds10hDbwAYeVxko4jrYlhsDnx+nh2dQUZAtdoHJwEIRDvvbmx0W&#10;Nkxc0lhJoxKEY4EGnEhfaB1rRx7jKvTEyfsKg0dJcmi0HXBKcN/pdZZttceW04LDno6O6u/qxxuo&#10;pcmXSyabaTyfllC+ubzD0pj7u/n1BZTQLP/hv/a7NfCUb+D3TDoCen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OwiMwgAAANwAAAAPAAAAAAAAAAAAAAAAAJgCAABkcnMvZG93&#10;bnJldi54bWxQSwUGAAAAAAQABAD1AAAAhwMAAAAA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1190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6hcMMA&#10;AADcAAAADwAAAGRycy9kb3ducmV2LnhtbESPT4vCMBTE74LfITzBm6arImvXKP5BKXha9eDx0bxt&#10;yzYvpYlt/fZGEDwOM/MbZrnuTCkaql1hWcHXOAJBnFpdcKbgejmMvkE4j6yxtEwKHuRgver3lhhr&#10;2/IvNWefiQBhF6OC3PsqltKlORl0Y1sRB+/P1gZ9kHUmdY1tgJtSTqJoLg0WHBZyrGiXU/p/vhsF&#10;+t5ER13ekn17c9PrTp+2MjkpNRx0mx8Qnjr/Cb/biVYwW8zhdSYc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6hcMMAAADcAAAADwAAAAAAAAAAAAAAAACYAgAAZHJzL2Rv&#10;d25yZXYueG1sUEsFBgAAAAAEAAQA9QAAAIgDAAAAAA=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1191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zBDMUA&#10;AADcAAAADwAAAGRycy9kb3ducmV2LnhtbESPQUvDQBSE7wX/w/IEb+3GoNbGbkJpUYK31lo8PrLP&#10;TTD7NmbXZv33riB4HGbmG2ZdRduLM42+c6zgepGBIG6c7tgoOL48zu9B+ICssXdMCr7JQ1VezNZY&#10;aDfxns6HYESCsC9QQRvCUEjpm5Ys+oUbiJP37kaLIcnRSD3ilOC2l3mW3UmLHaeFFgfattR8HL6s&#10;gqcs/zR1dJtXM+1OcZnXz7fHN6WuLuPmAUSgGP7Df+1aK7hZLeH3TDoCs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MEMxQAAANwAAAAPAAAAAAAAAAAAAAAAAJgCAABkcnMv&#10;ZG93bnJldi54bWxQSwUGAAAAAAQABAD1AAAAigMAAAAA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1192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7DFr8A&#10;AADcAAAADwAAAGRycy9kb3ducmV2LnhtbERPTWsCMRC9F/wPYQRvNWuRqqtRpCBKb1UPHofNuFnc&#10;TGIS3fXfN4dCj4/3vdr0thVPCrFxrGAyLkAQV043XCs4n3bvcxAxIWtsHZOCF0XYrAdvKyy16/iH&#10;nsdUixzCsUQFJiVfShkrQxbj2HnizF1dsJgyDLXUAbscblv5URSf0mLDucGgpy9D1e34sAr83u2+&#10;TT3Dji+X4Gcn2uv7Q6nRsN8uQSTq07/4z33QCqaLvDafyUdAr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/sMWvwAAANwAAAAPAAAAAAAAAAAAAAAAAJgCAABkcnMvZG93bnJl&#10;di54bWxQSwUGAAAAAAQABAD1AAAAhAMAAAAA&#10;" path="m45,l,235r63,9l80,9,45,xe" fillcolor="#ec4722" stroked="f">
                <v:path arrowok="t" o:connecttype="custom" o:connectlocs="45,0;0,235;63,244;80,9;45,0" o:connectangles="0,0,0,0,0"/>
              </v:shape>
              <v:shape id="Freeform 1193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3EOMcA&#10;AADcAAAADwAAAGRycy9kb3ducmV2LnhtbESPQWvCQBSE74X+h+UVvNVN21hq6iqlVFF7alTo8TX7&#10;zIZm34bsxsR/7wqFHoeZ+YaZLQZbixO1vnKs4GGcgCAunK64VLDfLe9fQPiArLF2TArO5GExv72Z&#10;YaZdz190ykMpIoR9hgpMCE0mpS8MWfRj1xBH7+haiyHKtpS6xT7CbS0fk+RZWqw4Lhhs6N1Q8Zt3&#10;VsFHuv0x1T7t+uNT9/2Zb+xhsl0pNbob3l5BBBrCf/ivvdYK0ukUrmfiEZ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NxDjHAAAA3AAAAA8AAAAAAAAAAAAAAAAAmAIAAGRy&#10;cy9kb3ducmV2LnhtbFBLBQYAAAAABAAEAPUAAACMAwAAAAA=&#10;" path="m,l35,9,,xe" fillcolor="#ea3e14" stroked="f">
                <v:path arrowok="t" o:connecttype="custom" o:connectlocs="0,0;35,9;0,0" o:connectangles="0,0,0"/>
              </v:shape>
              <v:shape id="Freeform 1194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H9b4A&#10;AADcAAAADwAAAGRycy9kb3ducmV2LnhtbERPy4rCMBTdD/gP4QruxlRRKdUoKigux9f+2lzbYnJT&#10;mljr308WgsvDeS9WnTWipcZXjhWMhgkI4tzpigsFl/PuNwXhA7JG45gUvMnDatn7WWCm3YuP1J5C&#10;IWII+wwVlCHUmZQ+L8miH7qaOHJ311gMETaF1A2+Yrg1cpwkM2mx4thQYk3bkvLH6WkVbP726b6d&#10;3Apzno3DxlxTevhcqUG/W89BBOrCV/xxH7SCaRLnxzPxCMjl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ZjR/W+AAAA3AAAAA8AAAAAAAAAAAAAAAAAmAIAAGRycy9kb3ducmV2&#10;LnhtbFBLBQYAAAAABAAEAPUAAACDAwAAAAA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1195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bljcUA&#10;AADcAAAADwAAAGRycy9kb3ducmV2LnhtbESPW4vCMBSE3wX/QziCb5pavCxdYymiIAgLXsB9PDTH&#10;tmxzUpqo1V+/WVjwcZiZb5hl2pla3Kl1lWUFk3EEgji3uuJCwfm0HX2AcB5ZY22ZFDzJQbrq95aY&#10;aPvgA92PvhABwi5BBaX3TSKly0sy6Ma2IQ7e1bYGfZBtIXWLjwA3tYyjaC4NVhwWSmxoXVL+c7wZ&#10;BWgWu/j2nZ2zL7r46X563dQvqdRw0GWfIDx1/h3+b++0glk0gb8z4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uWNxQAAANwAAAAPAAAAAAAAAAAAAAAAAJgCAABkcnMv&#10;ZG93bnJldi54bWxQSwUGAAAAAAQABAD1AAAAigMAAAAA&#10;" path="m17,l,235r17,l44,9,17,xe" fillcolor="#e11f16" stroked="f">
                <v:path arrowok="t" o:connecttype="custom" o:connectlocs="17,0;0,235;17,235;44,9;17,0" o:connectangles="0,0,0,0,0"/>
              </v:shape>
              <v:shape id="Freeform 1196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sVvMQA&#10;AADcAAAADwAAAGRycy9kb3ducmV2LnhtbESPQWvCQBSE74L/YXlCL6XualFK6ioirXpoD439AY/s&#10;M4lm34bsq8Z/3y0UPA4z8w2zWPW+URfqYh3YwmRsQBEXwdVcWvg+vD+9gIqC7LAJTBZuFGG1HA4W&#10;mLlw5S+65FKqBOGYoYVKpM20jkVFHuM4tMTJO4bOoyTZldp1eE1w3+ipMXPtsea0UGFLm4qKc/7j&#10;LXzs32rZnbbP/Bi3emY+xYcg1j6M+vUrKKFe7uH/9t5ZmJkp/J1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rFbzEAAAA3AAAAA8AAAAAAAAAAAAAAAAAmAIAAGRycy9k&#10;b3ducmV2LnhtbFBLBQYAAAAABAAEAPUAAACJAwAAAAA=&#10;" path="m,l27,9,27,,,xe" fillcolor="#e11a15" stroked="f">
                <v:path arrowok="t" o:connecttype="custom" o:connectlocs="0,0;27,9;27,0;0,0" o:connectangles="0,0,0,0"/>
              </v:shape>
              <v:shape id="Freeform 1197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vnocUA&#10;AADcAAAADwAAAGRycy9kb3ducmV2LnhtbESPQWuDQBSE74H8h+UFeotrIg3FZpUSkORSqGkvvT3c&#10;V7W6b8XdRP333UKhx2FmvmGO+Wx6cafRtZYV7KIYBHFldcu1go/3YvsEwnlkjb1lUrCQgzxbr46Y&#10;ajtxSferr0WAsEtRQeP9kErpqoYMusgOxMH7sqNBH+RYSz3iFOCml/s4PkiDLYeFBgc6NVR115tR&#10;cJmq4vt867syOe0W/nx77fjglXrYzC/PIDzN/j/8175oBY9xAr9nwhG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+ehxQAAANwAAAAPAAAAAAAAAAAAAAAAAJgCAABkcnMv&#10;ZG93bnJldi54bWxQSwUGAAAAAAQABAD1AAAAigMAAAAA&#10;" path="m27,l,226,27,xe" fillcolor="#dd1116" stroked="f">
                <v:path arrowok="t" o:connecttype="custom" o:connectlocs="27,0;0,226;27,0" o:connectangles="0,0,0"/>
              </v:shape>
              <v:shape id="Freeform 1198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FjsYA&#10;AADcAAAADwAAAGRycy9kb3ducmV2LnhtbESPQWvCQBSE74X+h+UVepG6aTHSRlexQlGwl0bx/Jp9&#10;ZqPZt2l21fjvXUHocZiZb5jxtLO1OFHrK8cKXvsJCOLC6YpLBZv118s7CB+QNdaOScGFPEwnjw9j&#10;zLQ78w+d8lCKCGGfoQITQpNJ6QtDFn3fNcTR27nWYoiyLaVu8RzhtpZvSTKUFiuOCwYbmhsqDvnR&#10;KqjlPM3Nak+97eBbf6b71d/i41ep56duNgIRqAv/4Xt7qRWkyQBuZ+IRk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YFjs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1199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wtasYA&#10;AADcAAAADwAAAGRycy9kb3ducmV2LnhtbESPQWvCQBSE7wX/w/IKvdVNbW00uooILaF4MQnU4yP7&#10;TILZtyG71eiv7xYKHoeZ+YZZrgfTijP1rrGs4GUcgSAurW64UlDkH88zEM4ja2wtk4IrOVivRg9L&#10;TLS98J7Oma9EgLBLUEHtfZdI6cqaDLqx7YiDd7S9QR9kX0nd4yXATSsnUfQuDTYcFmrsaFtTecp+&#10;jILd9234PH69xemriYuiOKX53B+UenocNgsQngZ/D/+3U61gGk3h70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wtasYAAADcAAAADwAAAAAAAAAAAAAAAACYAgAAZHJz&#10;L2Rvd25yZXYueG1sUEsFBgAAAAAEAAQA9QAAAIsDAAAAAA==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1200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cRsMA&#10;AADcAAAADwAAAGRycy9kb3ducmV2LnhtbESP3WoCMRSE7wt9h3AKvatJBX/YGkWKgnf+1Ac4bM5u&#10;VjcnYRPd7dsbodDLYWa+YRarwbXiTl1sPGv4HCkQxKU3Ddcazj/bjzmImJANtp5Jwy9FWC1fXxZY&#10;GN/zke6nVIsM4VigBptSKKSMpSWHceQDcfYq3zlMWXa1NB32Ge5aOVZqKh02nBcsBvq2VF5PN6dh&#10;H7bj83Vy2MyrW6guZGvVznqt39+G9ReIREP6D/+1d0bDRE3heSYf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BcRsMAAADcAAAADwAAAAAAAAAAAAAAAACYAgAAZHJzL2Rv&#10;d25yZXYueG1sUEsFBgAAAAAEAAQA9QAAAIgDAAAAAA=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1201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X1ccQA&#10;AADcAAAADwAAAGRycy9kb3ducmV2LnhtbESP0WqDQBRE3wP9h+UW+hbXFmqCzSa0DdIEn7T9gIt7&#10;qybuXXG3av6+GwjkcZiZM8xmN5tOjDS41rKC5ygGQVxZ3XKt4Oc7W65BOI+ssbNMCi7kYLd9WGww&#10;1XbigsbS1yJA2KWooPG+T6V0VUMGXWR74uD92sGgD3KopR5wCnDTyZc4TqTBlsNCgz19NlSdyz+j&#10;YLZZPu3LU3F0Xx/9ZW+SJM9RqafH+f0NhKfZ38O39kEreI1XcD0Tjo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19XHEAAAA3AAAAA8AAAAAAAAAAAAAAAAAmAIAAGRycy9k&#10;b3ducmV2LnhtbFBLBQYAAAAABAAEAPUAAACJAwAAAAA=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1202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7Wi7wA&#10;AADcAAAADwAAAGRycy9kb3ducmV2LnhtbERPyQrCMBC9C/5DGMGbpoqKVKOI+01cDh6HZmyLzaQ0&#10;sda/NwfB4+Pt82VjClFT5XLLCgb9CARxYnXOqYLbddebgnAeWWNhmRR8yMFy0W7NMdb2zWeqLz4V&#10;IYRdjAoy78tYSpdkZND1bUkcuIetDPoAq1TqCt8h3BRyGEUTaTDn0JBhSeuMkuflZRTcsWxGxccc&#10;t4fTgfZ2dPXbeqNUt9OsZiA8Nf4v/rmPWsE4CmvDmXAE5O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antaLvAAAANwAAAAPAAAAAAAAAAAAAAAAAJgCAABkcnMvZG93bnJldi54&#10;bWxQSwUGAAAAAAQABAD1AAAAgQMAAAAA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1203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B+5MYA&#10;AADcAAAADwAAAGRycy9kb3ducmV2LnhtbESPzWrDMBCE74W+g9hCbo3cgkvrRAnBUMjBPTRJD7lt&#10;rI3l1FoZS/7J21eBQI/DzHzDLNeTbcRAna8dK3iZJyCIS6drrhQc9p/P7yB8QNbYOCYFV/KwXj0+&#10;LDHTbuRvGnahEhHCPkMFJoQ2k9KXhiz6uWuJo3d2ncUQZVdJ3eEY4baRr0nyJi3WHBcMtpQbKn93&#10;vVXAzvZjbvxxfzpeftLrpii/hkKp2dO0WYAINIX/8L291QrS5ANuZ+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B+5MYAAADcAAAADwAAAAAAAAAAAAAAAACYAgAAZHJz&#10;L2Rvd25yZXYueG1sUEsFBgAAAAAEAAQA9QAAAIsDAAAAAA==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1204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HWLcQA&#10;AADcAAAADwAAAGRycy9kb3ducmV2LnhtbERPy2rCQBTdC/2H4Ra600lSIiU6SmkxLS4K2m66u2Su&#10;SWrmTsxMHv69syi4PJz3ejuZRgzUudqygngRgSAurK65VPDzvZu/gHAeWWNjmRRcycF28zBbY6bt&#10;yAcajr4UIYRdhgoq79tMSldUZNAtbEscuJPtDPoAu1LqDscQbhqZRNFSGqw5NFTY0ltFxfnYGwV5&#10;8v6R+Oevv/w3uto0LffnPr8o9fQ4va5AeJr8Xfzv/tQK0jjMD2fC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B1i3EAAAA3AAAAA8AAAAAAAAAAAAAAAAAmAIAAGRycy9k&#10;b3ducmV2LnhtbFBLBQYAAAAABAAEAPUAAACJAwAAAAA=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1205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NmJ8UA&#10;AADcAAAADwAAAGRycy9kb3ducmV2LnhtbESPT2sCMRTE7wW/Q3iCt5pd/1FWo6hgaw8e1FJ6fG6e&#10;u4ublyWJun77Rij0OMzMb5jZojW1uJHzlWUFaT8BQZxbXXGh4Ou4eX0D4QOyxtoyKXiQh8W88zLD&#10;TNs77+l2CIWIEPYZKihDaDIpfV6SQd+3DXH0ztYZDFG6QmqH9wg3tRwkyUQarDgulNjQuqT8crga&#10;Bfnge/ixXr3T8fNnt3SnsG3sZaRUr9supyACteE//NfeagXjNIXn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U2YnxQAAANwAAAAPAAAAAAAAAAAAAAAAAJgCAABkcnMv&#10;ZG93bnJldi54bWxQSwUGAAAAAAQABAD1AAAAigMAAAAA&#10;" path="m,81r18,82l374,63,357,,,81xe" fillcolor="#ffb222" stroked="f">
                <v:path arrowok="t" o:connecttype="custom" o:connectlocs="0,81;18,163;374,63;357,0;0,81" o:connectangles="0,0,0,0,0"/>
              </v:shape>
              <v:shape id="Freeform 1206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8Q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XT8Q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N8Q8AAAADcAAAADwAAAAAAAAAAAAAAAACYAgAAZHJzL2Rvd25y&#10;ZXYueG1sUEsFBgAAAAAEAAQA9QAAAIU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1207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/+MQA&#10;AADcAAAADwAAAGRycy9kb3ducmV2LnhtbESP3YrCMBSE7xd8h3AEbxZNq6xoNYr4Ay5e+fMAh+bY&#10;FpuT2kRb394IC3s5zMw3zHzZmlI8qXaFZQXxIAJBnFpdcKbgct71JyCcR9ZYWiYFL3KwXHS+5pho&#10;2/CRniefiQBhl6CC3PsqkdKlORl0A1sRB+9qa4M+yDqTusYmwE0ph1E0lgYLDgs5VrTOKb2dHkbB&#10;IdLb4ffLXppN/Livzjw9/u60Ur1uu5qB8NT6//Bfe68V/MQj+JwJR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OP/jEAAAA3AAAAA8AAAAAAAAAAAAAAAAAmAIAAGRycy9k&#10;b3ducmV2LnhtbFBLBQYAAAAABAAEAPUAAACJAwAAAAA=&#10;" path="m392,27l375,,,252r54,63l392,27xe" fillcolor="#ffb222" stroked="f">
                <v:path arrowok="t" o:connecttype="custom" o:connectlocs="392,27;375,0;0,252;54,315;392,27" o:connectangles="0,0,0,0,0"/>
              </v:shape>
              <v:shape id="Freeform 1208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wqMYA&#10;AADcAAAADwAAAGRycy9kb3ducmV2LnhtbESPW2vCQBSE34X+h+UU+iK6SfHW6CoiFMSHghdE3w7Z&#10;0ySaPRuzW43/3i0IPg4z8w0zmTWmFFeqXWFZQdyNQBCnVhecKdhtvzsjEM4jaywtk4I7OZhN31oT&#10;TLS98ZquG5+JAGGXoILc+yqR0qU5GXRdWxEH79fWBn2QdSZ1jbcAN6X8jKKBNFhwWMixokVO6Xnz&#10;ZxT89L7iA+7a6ORoGK2Kyz49HY1SH+/NfAzCU+Nf4Wd7qRX04x78nwlHQE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kwqMYAAADcAAAADwAAAAAAAAAAAAAAAACYAgAAZHJz&#10;L2Rvd25yZXYueG1sUEsFBgAAAAAEAAQA9QAAAIsDAAAAAA==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1209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aD8MA&#10;AADcAAAADwAAAGRycy9kb3ducmV2LnhtbESPQWsCMRSE7wX/Q3hCL0WzChZdjaKCUPBUFfT42Dw3&#10;i5uXJYnu2l/fCIUeh5n5hlmsOluLB/lQOVYwGmYgiAunKy4VnI67wRREiMgaa8ek4EkBVsve2wJz&#10;7Vr+pschliJBOOSowMTY5FKGwpDFMHQNcfKuzluMSfpSao9tgttajrPsU1qsOC0YbGhrqLgd7lYB&#10;tdPr6fIz2z/9xl4+zjdpnJVKvfe79RxEpC7+h//aX1rBZDSB15l0B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faD8MAAADcAAAADwAAAAAAAAAAAAAAAACYAgAAZHJzL2Rv&#10;d25yZXYueG1sUEsFBgAAAAAEAAQA9QAAAIgDAAAAAA==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1210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aTeMQA&#10;AADcAAAADwAAAGRycy9kb3ducmV2LnhtbESPQWvCQBSE7wX/w/KE3upGUSPRVSQilOKlUe/P7DOJ&#10;Zt+G7Kqpv94tFHocZuYbZrHqTC3u1LrKsoLhIAJBnFtdcaHgsN9+zEA4j6yxtkwKfsjBatl7W2Ci&#10;7YO/6Z75QgQIuwQVlN43iZQuL8mgG9iGOHhn2xr0QbaF1C0+AtzUchRFU2mw4rBQYkNpSfk1uxkF&#10;/BWPXX7dHbOLOW1uUZzGz32q1Hu/W89BeOr8f/iv/akVTIZT+D0Tj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Wk3jEAAAA3AAAAA8AAAAAAAAAAAAAAAAAmAIAAGRycy9k&#10;b3ducmV2LnhtbFBLBQYAAAAABAAEAPUAAACJ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1211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YpcUA&#10;AADcAAAADwAAAGRycy9kb3ducmV2LnhtbESP3WrCQBSE7wXfYTlCb0RPUtRKmlVsQVrpVa0PcMie&#10;/NTs2ZDdanz7bqHg5TAz3zD5drCtunDvGyca0nkCiqVwppFKw+lrP1uD8oHEUOuENdzYw3YzHuWU&#10;GXeVT74cQ6UiRHxGGuoQugzRFzVb8nPXsUSvdL2lEGVfoenpGuG2xcckWaGlRuJCTR2/1lycjz9W&#10;w+Il3cv3+qNdVYduentb4BJL1PphMuyeQQUewj383343GpbpE/ydiUcA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cFilxQAAANwAAAAPAAAAAAAAAAAAAAAAAJgCAABkcnMv&#10;ZG93bnJldi54bWxQSwUGAAAAAAQABAD1AAAAigMAAAAA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1212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1q8AA&#10;AADcAAAADwAAAGRycy9kb3ducmV2LnhtbERPTWsCMRC9F/ofwhS8dbMKatkapYgFBS/aUnocNtPN&#10;4maybKZr/PfmUOjx8b5Xm+Q7NdIQ28AGpkUJirgOtuXGwOfH+/MLqCjIFrvAZOBGETbrx4cVVjZc&#10;+UTjWRqVQzhWaMCJ9JXWsXbkMRahJ87cTxg8SoZDo+2A1xzuOz0ry4X22HJucNjT1lF9Of96A4fl&#10;bpEOrb18cRiPKLP07cUZM3lKb6+ghJL8i//ce2tgPs1r85l8BP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x1q8AAAADcAAAADwAAAAAAAAAAAAAAAACYAgAAZHJzL2Rvd25y&#10;ZXYueG1sUEsFBgAAAAAEAAQA9QAAAIUDAAAAAA==&#10;" path="m,l71,45,,xe" fillcolor="#2e5a28" stroked="f">
                <v:path arrowok="t" o:connecttype="custom" o:connectlocs="0,0;71,45;0,0" o:connectangles="0,0,0"/>
              </v:shape>
              <v:shape id="Freeform 1213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QHJMQA&#10;AADcAAAADwAAAGRycy9kb3ducmV2LnhtbESPQYvCMBSE7wv+h/AEb2uqslqrUWRZURYRtHp/NM+2&#10;2LyUJmr335sFweMwM98w82VrKnGnxpWWFQz6EQjizOqScwWndP0Zg3AeWWNlmRT8kYPlovMxx0Tb&#10;Bx/ofvS5CBB2CSoovK8TKV1WkEHXtzVx8C62MeiDbHKpG3wEuKnkMIrG0mDJYaHAmr4Lyq7Hm1Gw&#10;j9PdbhJffs6/UUqbgxmd7GqjVK/brmYgPLX+HX61t1rB12AK/2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kByTEAAAA3AAAAA8AAAAAAAAAAAAAAAAAmAIAAGRycy9k&#10;b3ducmV2LnhtbFBLBQYAAAAABAAEAPUAAACJAwAAAAA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1214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fF8EA&#10;AADcAAAADwAAAGRycy9kb3ducmV2LnhtbERPTYvCMBC9C/6HMAveNF1h61KNooKrJ8Uqi8ehmW27&#10;NpPaRK3/3hwEj4/3PZm1phI3alxpWcHnIAJBnFldcq7geFj1v0E4j6yxskwKHuRgNu12Jphoe+c9&#10;3VKfixDCLkEFhfd1IqXLCjLoBrYmDtyfbQz6AJtc6gbvIdxUchhFsTRYcmgosKZlQdk5vRoFp20W&#10;r9xo83M8/Nr/6rKI1/sdKtX7aOdjEJ5a/xa/3But4GsY5ocz4Qj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hnxfBAAAA3AAAAA8AAAAAAAAAAAAAAAAAmAIAAGRycy9kb3du&#10;cmV2LnhtbFBLBQYAAAAABAAEAPUAAACGAw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1215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5mZcQA&#10;AADcAAAADwAAAGRycy9kb3ducmV2LnhtbESP3WrCQBSE7wXfYTlC73SjkBJSV5GqIEgFf8DbQ/Y0&#10;Cc2eDbvbJL69Wyh4OczMN8xyPZhGdOR8bVnBfJaAIC6srrlUcLvupxkIH5A1NpZJwYM8rFfj0RJz&#10;bXs+U3cJpYgQ9jkqqEJocyl9UZFBP7MtcfS+rTMYonSl1A77CDeNXCTJuzRYc1yosKXPioqfy69R&#10;cO/rrcfH4bg5danbfaWZPu8zpd4mw+YDRKAhvML/7YNWkC7m8Hc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+ZmXEAAAA3AAAAA8AAAAAAAAAAAAAAAAAmAIAAGRycy9k&#10;b3ducmV2LnhtbFBLBQYAAAAABAAEAPUAAACJAw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1216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InSsQA&#10;AADcAAAADwAAAGRycy9kb3ducmV2LnhtbESPQWvCQBSE70L/w/IKvYhuGtog0VWqoPTgoab9AY/s&#10;MxvMvg3ZjUn/vSsIHoeZ+YZZbUbbiCt1vnas4H2egCAuna65UvD3u58tQPiArLFxTAr+ycNm/TJZ&#10;Ya7dwCe6FqESEcI+RwUmhDaX0peGLPq5a4mjd3adxRBlV0nd4RDhtpFpkmTSYs1xwWBLO0Plpeit&#10;gixt/eHDFNt+Mcjmp+rNcbo1Sr29jl9LEIHG8Aw/2t9awWeawv1MPA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iJ0rEAAAA3AAAAA8AAAAAAAAAAAAAAAAAmAIAAGRycy9k&#10;b3ducmV2LnhtbFBLBQYAAAAABAAEAPUAAACJAw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1217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9TvMYA&#10;AADcAAAADwAAAGRycy9kb3ducmV2LnhtbESPzWrDMBCE74W+g9hCb40clwbjRAltIFBKc2h+Drkt&#10;1sZyYq2MpMbO21eBQo7DzHzDzBaDbcWFfGgcKxiPMhDEldMN1wp229VLASJEZI2tY1JwpQCL+ePD&#10;DEvtev6hyybWIkE4lKjAxNiVUobKkMUwch1x8o7OW4xJ+lpqj32C21bmWTaRFhtOCwY7Whqqzptf&#10;qyDL1zwuPibN1/VsT8b3e3P43iv1/DS8T0FEGuI9/N/+1Are8le4nU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9TvMYAAADcAAAADwAAAAAAAAAAAAAAAACYAgAAZHJz&#10;L2Rvd25yZXYueG1sUEsFBgAAAAAEAAQA9QAAAIsDAAAAAA==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1218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Wy1MUA&#10;AADcAAAADwAAAGRycy9kb3ducmV2LnhtbESPT2vCQBTE74V+h+UVvNWNokXTrCIFwX89NIb2+pp9&#10;JqHZt2F31fjt3UKhx2FmfsNky9604kLON5YVjIYJCOLS6oYrBcVx/TwD4QOyxtYyKbiRh+Xi8SHD&#10;VNsrf9AlD5WIEPYpKqhD6FIpfVmTQT+0HXH0TtYZDFG6SmqH1wg3rRwnyYs02HBcqLGjt5rKn/xs&#10;FMj32+rrON8etrj7Ljw3e/vZOaUGT/3qFUSgPvyH/9obrWA6nsDv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RbLU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1219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pTOsUA&#10;AADcAAAADwAAAGRycy9kb3ducmV2LnhtbESPW2sCMRSE3wX/QzhC3zS7wqpsjYsIpWKh9VLo62Fz&#10;9kI3J2GT6vbfm0LBx2FmvmHWxWA6caXet5YVpLMEBHFpdcu1gs/Ly3QFwgdkjZ1lUvBLHorNeLTG&#10;XNsbn+h6DrWIEPY5KmhCcLmUvmzIoJ9ZRxy9yvYGQ5R9LXWPtwg3nZwnyUIabDkuNOho11D5ff4x&#10;Clz2+ubCgU/76qt6T5fHKjt0H0o9TYbtM4hAQ3iE/9t7rSCbZ/B3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lM6xQAAANwAAAAPAAAAAAAAAAAAAAAAAJgCAABkcnMv&#10;ZG93bnJldi54bWxQSwUGAAAAAAQABAD1AAAAigMAAAAA&#10;" path="m71,18l45,99,,81,27,,71,18xe" fillcolor="#fc7216" stroked="f">
                <v:path arrowok="t" o:connecttype="custom" o:connectlocs="71,18;45,99;0,81;27,0;71,18" o:connectangles="0,0,0,0,0"/>
              </v:shape>
              <v:shape id="Freeform 1220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ouf8UA&#10;AADcAAAADwAAAGRycy9kb3ducmV2LnhtbESPT4vCMBTE74LfITxhL7KmChbpGmURFBfcg3/Y86N5&#10;trXNS22ird/eLAgeh5n5DTNfdqYSd2pcYVnBeBSBIE6tLjhTcDquP2cgnEfWWFkmBQ9ysFz0e3NM&#10;tG15T/eDz0SAsEtQQe59nUjp0pwMupGtiYN3to1BH2STSd1gG+CmkpMoiqXBgsNCjjWtckrLw80o&#10;aO20Si/D8hJft7/n3V9pHrOfjVIfg+77C4Snzr/Dr/ZWK5hOYvg/E46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yi5/xQAAANwAAAAPAAAAAAAAAAAAAAAAAJgCAABkcnMv&#10;ZG93bnJldi54bWxQSwUGAAAAAAQABAD1AAAAigMAAAAA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1221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XrMUA&#10;AADcAAAADwAAAGRycy9kb3ducmV2LnhtbESPQWvCQBSE74X+h+UVvNVNI2qJriKCRT3VWMTjI/tM&#10;QrNvw+42if313UKhx2FmvmGW68E0oiPna8sKXsYJCOLC6ppLBR/n3fMrCB+QNTaWScGdPKxXjw9L&#10;zLTt+URdHkoRIewzVFCF0GZS+qIig35sW+Lo3awzGKJ0pdQO+wg3jUyTZCYN1hwXKmxpW1HxmX8Z&#10;Bd3s2H8fL7hL+sFOnH1vr2/pQanR07BZgAg0hP/wX3uvFUzTO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SZesxQAAANwAAAAPAAAAAAAAAAAAAAAAAJgCAABkcnMv&#10;ZG93bnJldi54bWxQSwUGAAAAAAQABAD1AAAAigMAAAAA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1222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6HJsAA&#10;AADcAAAADwAAAGRycy9kb3ducmV2LnhtbERPy4rCMBTdD/gP4QruxtRCZaxGEUEQ0YWPjbtLc22r&#10;zU1tola/3iyEWR7OezJrTSUe1LjSsoJBPwJBnFldcq7geFj+/oFwHlljZZkUvMjBbNr5mWCq7ZN3&#10;9Nj7XIQQdikqKLyvUyldVpBB17c1ceDOtjHoA2xyqRt8hnBTyTiKhtJgyaGhwJoWBWXX/d0oOGt7&#10;wviY8DbejN5RclonfLkp1eu28zEIT63/F3/dK60gicPacCYcAT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36HJsAAAADcAAAADwAAAAAAAAAAAAAAAACYAgAAZHJzL2Rvd25y&#10;ZXYueG1sUEsFBgAAAAAEAAQA9QAAAIUDAAAAAA==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1223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k5q8IA&#10;AADcAAAADwAAAGRycy9kb3ducmV2LnhtbESPQYvCMBSE74L/ITzBm6YWFLcaRSoL7rG6eH40z6bY&#10;vNQmW7v/frMgeBxm5htmux9sI3rqfO1YwWKegCAuna65UvB9+ZytQfiArLFxTAp+ycN+Nx5tMdPu&#10;yQX151CJCGGfoQITQptJ6UtDFv3ctcTRu7nOYoiyq6Tu8BnhtpFpkqykxZrjgsGWckPl/fxjFVyL&#10;27VvV/dHjoXp0+Phi8p8qdR0Mhw2IAIN4R1+tU9awTL9gP8z8Qj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TmrwgAAANwAAAAPAAAAAAAAAAAAAAAAAJgCAABkcnMvZG93&#10;bnJldi54bWxQSwUGAAAAAAQABAD1AAAAhwM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1224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fWcMA&#10;AADcAAAADwAAAGRycy9kb3ducmV2LnhtbERP3WrCMBS+F/YO4Qi7EU270eE6o5QN2UB2UfUBDslZ&#10;29mcdE209e3NxcDLj+9/tRltKy7U+8axgnSRgCDWzjRcKTgetvMlCB+QDbaOScGVPGzWD5MV5sYN&#10;XNJlHyoRQ9jnqKAOocul9Lomi37hOuLI/bjeYoiwr6TpcYjhtpVPSfIiLTYcG2rs6L0mfdqfrYLv&#10;3/Bpylmx277aVP6dMz1+SK3U43Qs3kAEGsNd/O/+Mgqy5zg/no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pfWcMAAADcAAAADwAAAAAAAAAAAAAAAACYAgAAZHJzL2Rv&#10;d25yZXYueG1sUEsFBgAAAAAEAAQA9QAAAIgD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1225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yiR8cA&#10;AADcAAAADwAAAGRycy9kb3ducmV2LnhtbESP3WrCQBSE7wXfYTmF3ulGi0VS11AUQYtKq1Lo3Wn2&#10;5EezZ0N2a9K3d4VCL4eZ+YaZJZ2pxJUaV1pWMBpGIIhTq0vOFZyOq8EUhPPIGivLpOCXHCTzfm+G&#10;sbYtf9D14HMRIOxiVFB4X8dSurQgg25oa+LgZbYx6INscqkbbAPcVHIcRc/SYMlhocCaFgWll8OP&#10;UWAWb9lkutOb5ffX/v2zPe+2uNRKPT50ry8gPHX+P/zXXmsFk6cR3M+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8Mokf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1226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erMsUA&#10;AADcAAAADwAAAGRycy9kb3ducmV2LnhtbESPQWsCMRSE70L/Q3gFbzWrYiurUYpFEUSxKnh93bzu&#10;Bjcvyya66783hYLHYWa+Yabz1pbiRrU3jhX0ewkI4sxpw7mC03H5NgbhA7LG0jEpuJOH+eylM8VU&#10;u4a/6XYIuYgQ9ikqKEKoUil9VpBF33MVcfR+XW0xRFnnUtfYRLgt5SBJ3qVFw3GhwIoWBWWXw9Uq&#10;+OqfrFnsmtFlu9q3xm0+hsvzj1Ld1/ZzAiJQG57h//ZaKxgNB/B3Jh4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R6syxQAAANwAAAAPAAAAAAAAAAAAAAAAAJgCAABkcnMv&#10;ZG93bnJldi54bWxQSwUGAAAAAAQABAD1AAAAigMAAAAA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1227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KlY8IA&#10;AADcAAAADwAAAGRycy9kb3ducmV2LnhtbESPT4vCMBTE7wt+h/AEb2vqdhWtRhHZwt7Ef/dn82yL&#10;zUtpYq3f3giCx2FmfsMsVp2pREuNKy0rGA0jEMSZ1SXnCo6H9HsKwnlkjZVlUvAgB6tl72uBibZ3&#10;3lG797kIEHYJKii8rxMpXVaQQTe0NXHwLrYx6INscqkbvAe4qeRPFE2kwZLDQoE1bQrKrvubUZBO&#10;U32anWnzF++2Vfv7oO3E3ZQa9Lv1HISnzn/C7/a/VjCOY3idC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oqVj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1228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kLvsMA&#10;AADcAAAADwAAAGRycy9kb3ducmV2LnhtbESPS4vCMBSF98L8h3AFd5r6GqRjlEEZEVzI2MJsL821&#10;LTY3tcnU+u+NILg8nMfHWa47U4mWGldaVjAeRSCIM6tLzhWkyc9wAcJ5ZI2VZVJwJwfr1UdvibG2&#10;N/6l9uRzEUbYxaig8L6OpXRZQQbdyNbEwTvbxqAPssmlbvAWxk0lJ1H0KQ2WHAgF1rQpKLuc/k2A&#10;pMl2Z6eLv7GlI9ZJej5c761Sg373/QXCU+ff4Vd7rxXMpzN4ng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kLvsMAAADcAAAADwAAAAAAAAAAAAAAAACYAgAAZHJzL2Rv&#10;d25yZXYueG1sUEsFBgAAAAAEAAQA9QAAAIgD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1229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rK88cA&#10;AADcAAAADwAAAGRycy9kb3ducmV2LnhtbESPzU7DMBCE70h9B2srcaNOCwUa4kYICVEO5Sf0wm0V&#10;b+O08TqKnSbw9BgJieNoZr7RZPloG3GizteOFcxnCQji0umaKwW7j8eLWxA+IGtsHJOCL/KQrydn&#10;GabaDfxOpyJUIkLYp6jAhNCmUvrSkEU/cy1x9Pausxii7CqpOxwi3DZykSTX0mLNccFgSw+GymPR&#10;WwW0Orxtbtrj9uXq0z1/D6+9Nk+k1Pl0vL8DEWgM/+G/9kYrWF4u4fdMPA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qyvPHAAAA3AAAAA8AAAAAAAAAAAAAAAAAmAIAAGRy&#10;cy9kb3ducmV2LnhtbFBLBQYAAAAABAAEAPUAAACMAwAAAAA=&#10;" path="m196,l,189r80,90l276,81,196,xe" fillcolor="#fc7216" stroked="f">
                <v:path arrowok="t" o:connecttype="custom" o:connectlocs="196,0;0,189;80,279;276,81;196,0" o:connectangles="0,0,0,0,0"/>
              </v:shape>
              <v:shape id="Freeform 1230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J5r8UA&#10;AADcAAAADwAAAGRycy9kb3ducmV2LnhtbESPT2sCMRTE7wW/Q3hCbzWrtSKrUcS14k38A3p8bF43&#10;SzcvSxJ120/fFAo9DjPzG2a+7Gwj7uRD7VjBcJCBIC6drrlScD69v0xBhIissXFMCr4owHLRe5pj&#10;rt2DD3Q/xkokCIccFZgY21zKUBqyGAauJU7eh/MWY5K+ktrjI8FtI0dZNpEWa04LBltaGyo/jzer&#10;wB+6y36z322LcoWGx9fvdZEVSj33u9UMRKQu/of/2jut4O11Ar9n0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nmvxQAAANwAAAAPAAAAAAAAAAAAAAAAAJgCAABkcnMv&#10;ZG93bnJldi54bWxQSwUGAAAAAAQABAD1AAAAigMAAAAA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1231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KdAsQA&#10;AADcAAAADwAAAGRycy9kb3ducmV2LnhtbESPUWvCMBSF3wX/Q7jC3jSdoivVKCIbTBiC3X7AXXNt&#10;ypKb0mS27tcvg4GPh3POdzib3eCsuFIXGs8KHmcZCOLK64ZrBR/vL9McRIjIGq1nUnCjALvteLTB&#10;Qvuez3QtYy0ShEOBCkyMbSFlqAw5DDPfEifv4juHMcmulrrDPsGdlfMsW0mHDacFgy0dDFVf5bdT&#10;cPK2/nzLF6ef+TGPfXYb8NkapR4mw34NItIQ7+H/9qtWsFw8wd+Zd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SnQLEAAAA3AAAAA8AAAAAAAAAAAAAAAAAmAIAAGRycy9k&#10;b3ducmV2LnhtbFBLBQYAAAAABAAEAPUAAACJ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1232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u1cIA&#10;AADcAAAADwAAAGRycy9kb3ducmV2LnhtbERPy4rCMBTdD/gP4QpuRFOVEalGEUHpQgd8Ldxdmmtb&#10;bW5KE23n7yeLAZeH816sWlOKN9WusKxgNIxAEKdWF5wpuJy3gxkI55E1lpZJwS85WC07XwuMtW34&#10;SO+Tz0QIYRejgtz7KpbSpTkZdENbEQfubmuDPsA6k7rGJoSbUo6jaCoNFhwacqxok1P6PL2MgqYZ&#10;H376O81Tv389Drdrcuu3iVK9brueg/DU+o/4351oBd+TsDacC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D67VwgAAANwAAAAPAAAAAAAAAAAAAAAAAJgCAABkcnMvZG93&#10;bnJldi54bWxQSwUGAAAAAAQABAD1AAAAhwMAAAAA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1233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t38YA&#10;AADcAAAADwAAAGRycy9kb3ducmV2LnhtbESPQWsCMRSE70L/Q3iF3jRbS6tujbIKilAQuu2h3l43&#10;r9ng5mXZRN3+e1MoeBxm5htmvuxdI87UBetZweMoA0FceW3ZKPj82AynIEJE1th4JgW/FGC5uBvM&#10;Mdf+wu90LqMRCcIhRwV1jG0uZahqchhGviVO3o/vHMYkOyN1h5cEd40cZ9mLdGg5LdTY0rqm6lie&#10;nILD/ssU8rswh+nkbXuaRTtZlVaph/u+eAURqY+38H97pxU8P83g70w6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pt38YAAADcAAAADwAAAAAAAAAAAAAAAACYAgAAZHJz&#10;L2Rvd25yZXYueG1sUEsFBgAAAAAEAAQA9QAAAIsDAAAAAA==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1234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FfDcMA&#10;AADcAAAADwAAAGRycy9kb3ducmV2LnhtbERPz2vCMBS+C/4P4Q28aepch3RNxQkOYQeZetDbo3lr&#10;ypqX2kTb/ffLYeDx4/udrwbbiDt1vnasYD5LQBCXTtdcKTgdt9MlCB+QNTaOScEveVgV41GOmXY9&#10;f9H9ECoRQ9hnqMCE0GZS+tKQRT9zLXHkvl1nMUTYVVJ32Mdw28jnJHmVFmuODQZb2hgqfw43q0Be&#10;2uvHdUPmUn3O0/ey36WL/VmpydOwfgMRaAgP8b97pxWkL3F+PBOP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FfDcMAAADcAAAADwAAAAAAAAAAAAAAAACYAgAAZHJzL2Rv&#10;d25yZXYueG1sUEsFBgAAAAAEAAQA9QAAAIg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1235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Up1sYA&#10;AADcAAAADwAAAGRycy9kb3ducmV2LnhtbESP0WrCQBRE3wv+w3KFvulGbUpNXUXEEimC1PYDLtnb&#10;JDR7N+6uMfXr3YLQx2FmzjCLVW8a0ZHztWUFk3ECgriwuuZSwdfn2+gFhA/IGhvLpOCXPKyWg4cF&#10;Ztpe+IO6YyhFhLDPUEEVQptJ6YuKDPqxbYmj922dwRClK6V2eIlw08hpkjxLgzXHhQpb2lRU/BzP&#10;RkG+uXbz99NhO9umYX7N3T4/p16px2G/fgURqA//4Xt7pxWkTxP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Up1sYAAADcAAAADwAAAAAAAAAAAAAAAACYAgAAZHJz&#10;L2Rvd25yZXYueG1sUEsFBgAAAAAEAAQA9QAAAIsDAAAAAA==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1236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81a8MA&#10;AADcAAAADwAAAGRycy9kb3ducmV2LnhtbESPQYvCMBSE7wv+h/AEb2uquCLVKCIKetMqgrdH82xL&#10;m5fSRK3++o0geBxm5htmtmhNJe7UuMKygkE/AkGcWl1wpuB03PxOQDiPrLGyTAqe5GAx7/zMMNb2&#10;wQe6Jz4TAcIuRgW593UspUtzMuj6tiYO3tU2Bn2QTSZ1g48AN5UcRtFYGiw4LORY0yqntExuRsHk&#10;XN922Wt8KWVSLCO/X7/2l1KpXrddTkF4av03/GlvtYK/0RDeZ8IR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81a8MAAADcAAAADwAAAAAAAAAAAAAAAACYAgAAZHJzL2Rv&#10;d25yZXYueG1sUEsFBgAAAAAEAAQA9QAAAIgDAAAAAA=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1237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dNjMMA&#10;AADcAAAADwAAAGRycy9kb3ducmV2LnhtbESPQWsCMRSE74X+h/AKvZSaba1SV6OIIHhVF70+Ns/N&#10;4uZlm8R1/fdGEHocZuYbZrbobSM68qF2rOBrkIEgLp2uuVJQ7NefvyBCRNbYOCYFNwqwmL++zDDX&#10;7spb6naxEgnCIUcFJsY2lzKUhiyGgWuJk3dy3mJM0ldSe7wmuG3kd5aNpcWa04LBllaGyvPuYhXI&#10;bPJnR4fucpCm80VJx4+iOir1/tYvpyAi9fE//GxvtILRzxAeZ9IR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dNjMMAAADcAAAADwAAAAAAAAAAAAAAAACYAgAAZHJzL2Rv&#10;d25yZXYueG1sUEsFBgAAAAAEAAQA9QAAAIgDAAAAAA=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1238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Ue88QA&#10;AADcAAAADwAAAGRycy9kb3ducmV2LnhtbESPQYvCMBSE78L+h/AWvGmqa9WtRhFB8LAX6168PZpn&#10;W7Z5KUnU6q83woLHYWa+YZbrzjTiSs7XlhWMhgkI4sLqmksFv8fdYA7CB2SNjWVScCcP69VHb4mZ&#10;tjc+0DUPpYgQ9hkqqEJoMyl9UZFBP7QtcfTO1hkMUbpSaoe3CDeNHCfJVBqsOS5U2NK2ouIvvxgF&#10;s8cldbj74e/N+Gs0385O8hRSpfqf3WYBIlAX3uH/9l4rSCcTeJ2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1HvP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1239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faUsYA&#10;AADcAAAADwAAAGRycy9kb3ducmV2LnhtbESPzWrDMBCE74W+g9hCbo3s4JTgRA7BEOghhDZtKL0t&#10;1vqHWCsjqY7z9lGh0OMwM98wm+1kejGS851lBek8AUFcWd1xo+DzY/+8AuEDssbeMim4kYdt8fiw&#10;wVzbK7/TeAqNiBD2OSpoQxhyKX3VkkE/twNx9GrrDIYoXSO1w2uEm14ukuRFGuw4LrQ4UNlSdTn9&#10;GAWHLBlSefsej2XdyHQ6776cfVNq9jTt1iACTeE//Nd+1QqW2RJ+z8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faUsYAAADcAAAADwAAAAAAAAAAAAAAAACYAgAAZHJz&#10;L2Rvd25yZXYueG1sUEsFBgAAAAAEAAQA9QAAAIsDAAAAAA==&#10;" path="m418,108l9,,,63r410,90l418,108xe" fillcolor="#e4c32a" stroked="f">
                <v:path arrowok="t" o:connecttype="custom" o:connectlocs="418,108;9,0;0,63;410,153;418,108" o:connectangles="0,0,0,0,0"/>
              </v:shape>
              <v:shape id="Freeform 1240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hAAscA&#10;AADcAAAADwAAAGRycy9kb3ducmV2LnhtbESPQWsCMRSE70L/Q3gFL6VmFWt1NYoILpXSQ20FvT02&#10;r5ulm5dlE3XrrzdCweMwM98ws0VrK3GixpeOFfR7CQji3OmSCwXfX+vnMQgfkDVWjknBH3lYzB86&#10;M0y1O/MnnbahEBHCPkUFJoQ6ldLnhiz6nquJo/fjGoshyqaQusFzhNtKDpJkJC2WHBcM1rQylP9u&#10;j1bBR569v2YHvkyGRu8vux1txtmTUt3HdjkFEagN9/B/+00reBmO4HYmHg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oQALHAAAA3AAAAA8AAAAAAAAAAAAAAAAAmAIAAGRy&#10;cy9kb3ducmV2LnhtbFBLBQYAAAAABAAEAPUAAACM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1241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lWp8QA&#10;AADcAAAADwAAAGRycy9kb3ducmV2LnhtbESPT2sCMRTE70K/Q3iFXqRmLauWrVHKgqBH/4DXx+Z1&#10;N3TzsiRxXf30plDwOMzMb5jlerCt6MkH41jBdJKBIK6cNlwrOB03758gQkTW2DomBTcKsF69jJZY&#10;aHflPfWHWIsE4VCggibGrpAyVA1ZDBPXESfvx3mLMUlfS+3xmuC2lR9ZNpcWDaeFBjsqG6p+Dxer&#10;gMflIj/W9425hW4387k5Z32p1Nvr8P0FItIQn+H/9lYrmOUL+Du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JVqfEAAAA3AAAAA8AAAAAAAAAAAAAAAAAmAIAAGRycy9k&#10;b3ducmV2LnhtbFBLBQYAAAAABAAEAPUAAACJ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1242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acN8EA&#10;AADcAAAADwAAAGRycy9kb3ducmV2LnhtbERPzWrCQBC+C32HZQq96caixqauUguip0htH2DITpNg&#10;djZmR41v7x4Ejx/f/2LVu0ZdqAu1ZwPjUQKKuPC25tLA3+9mOAcVBNli45kM3CjAavkyWGBm/ZV/&#10;6HKQUsUQDhkaqETaTOtQVOQwjHxLHLl/3zmUCLtS2w6vMdw1+j1JZtphzbGhwpa+KyqOh7MzEHwi&#10;k9M6z0/1Rypzu82n6T435u21//oEJdTLU/xw76yB6SSujWfiEd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GnDfBAAAA3AAAAA8AAAAAAAAAAAAAAAAAmAIAAGRycy9kb3du&#10;cmV2LnhtbFBLBQYAAAAABAAEAPUAAACG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1243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1xyMUA&#10;AADcAAAADwAAAGRycy9kb3ducmV2LnhtbESPT2vCQBTE74LfYXlCb2ZTMVKjq6i00Jv1D6K3R/aZ&#10;hGbfptmtJt/eLQg9DjPzG2a+bE0lbtS40rKC1ygGQZxZXXKu4Hj4GL6BcB5ZY2WZFHTkYLno9+aY&#10;anvnHd32PhcBwi5FBYX3dSqlywoy6CJbEwfvahuDPsgml7rBe4CbSo7ieCINlhwWCqxpU1D2vf81&#10;Ck70k2y+3pPtqTv6zl7Wo/M4MUq9DNrVDISn1v+Hn+1PrSAZT+Hv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fXHIxQAAANwAAAAPAAAAAAAAAAAAAAAAAJgCAABkcnMv&#10;ZG93bnJldi54bWxQSwUGAAAAAAQABAD1AAAAigMAAAAA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1244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mZu78A&#10;AADcAAAADwAAAGRycy9kb3ducmV2LnhtbERPy4rCMBTdD/gP4QruxlTFB9UoMih0NTA+9pfm2gab&#10;m5pkav17sxiY5eG8N7veNqIjH4xjBZNxBoK4dNpwpeByPn6uQISIrLFxTApeFGC3HXxsMNfuyT/U&#10;nWIlUgiHHBXUMba5lKGsyWIYu5Y4cTfnLcYEfSW1x2cKt42cZtlCWjScGmps6aum8n76tQquj++u&#10;X+0LM0MznS0OvDwUjVdqNOz3axCR+vgv/nMXWsF8nuanM+kI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6Zm7vwAAANwAAAAPAAAAAAAAAAAAAAAAAJgCAABkcnMvZG93bnJl&#10;di54bWxQSwUGAAAAAAQABAD1AAAAhAMAAAAA&#10;" path="m18,180l464,99,437,,,108r18,72xe" fillcolor="#216e38" stroked="f">
                <v:path arrowok="t" o:connecttype="custom" o:connectlocs="18,180;464,99;437,0;0,108;18,180" o:connectangles="0,0,0,0,0"/>
              </v:shape>
              <v:shape id="Freeform 1245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xObMMA&#10;AADcAAAADwAAAGRycy9kb3ducmV2LnhtbESPUWvCQBCE3wv+h2MFX0q9KFhs6ikaEHxQSo0/YMlt&#10;k9DcXsitMf57r1DwcZiZb5jVZnCN6qkLtWcDs2kCirjwtubSwCXfvy1BBUG22HgmA3cKsFmPXlaY&#10;Wn/jb+rPUqoI4ZCigUqkTbUORUUOw9S3xNH78Z1DibIrte3wFuGu0fMkedcOa44LFbaUVVT8nq/O&#10;wE76/B4y/XWaf7Dkr5djxmFpzGQ8bD9BCQ3yDP+3D9bAYjGDvzPxCO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xObMMAAADcAAAADwAAAAAAAAAAAAAAAACYAgAAZHJzL2Rv&#10;d25yZXYueG1sUEsFBgAAAAAEAAQA9QAAAIgDAAAAAA==&#10;" path="m9,135l455,81,446,,,81r9,54xe" fillcolor="#68a93e" stroked="f">
                <v:path arrowok="t" o:connecttype="custom" o:connectlocs="9,135;455,81;446,0;0,81;9,135" o:connectangles="0,0,0,0,0"/>
              </v:shape>
              <v:shape id="Freeform 1246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5ZjMUA&#10;AADcAAAADwAAAGRycy9kb3ducmV2LnhtbESPQWsCMRSE74X+h/AK3mpWwbauRpFWoVd3i8Xbc/Oa&#10;Xbp5WZK4rv/eCIUeh5n5hlmuB9uKnnxoHCuYjDMQxJXTDRsFX+Xu+Q1EiMgaW8ek4EoB1qvHhyXm&#10;2l14T30RjUgQDjkqqGPscilDVZPFMHYdcfJ+nLcYk/RGao+XBLetnGbZi7TYcFqosaP3mqrf4mwV&#10;lN/HrT9028nm1RTz0/5gyv7DKDV6GjYLEJGG+B/+a39qBbPZFO5n0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lmM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1247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A1BMUA&#10;AADcAAAADwAAAGRycy9kb3ducmV2LnhtbESPQWvCQBSE70L/w/IKvenGFotEVxFLRbClGBWvz+wz&#10;CWbfht1tEv99t1DocZiZb5j5sje1aMn5yrKC8SgBQZxbXXGh4Hh4H05B+ICssbZMCu7kYbl4GMwx&#10;1bbjPbVZKESEsE9RQRlCk0rp85IM+pFtiKN3tc5giNIVUjvsItzU8jlJXqXBiuNCiQ2tS8pv2bdR&#10;MOWN2WTjT1y/HW7nj/okd7vLl1JPj/1qBiJQH/7Df+2tVjCZvMDvmXg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8DUExQAAANwAAAAPAAAAAAAAAAAAAAAAAJgCAABkcnMv&#10;ZG93bnJldi54bWxQSwUGAAAAAAQABAD1AAAAigMAAAAA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1248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ZZ8QA&#10;AADcAAAADwAAAGRycy9kb3ducmV2LnhtbESPQWsCMRSE7wX/Q3iCN81atZTVKFVQWy+1tuD1sXlu&#10;FpOXZRN1/fdNQehxmJlvmNmidVZcqQmVZwXDQQaCuPC64lLBz/e6/woiRGSN1jMpuFOAxbzzNMNc&#10;+xt/0fUQS5EgHHJUYGKscylDYchhGPiaOHkn3ziMSTal1A3eEtxZ+ZxlL9JhxWnBYE0rQ8X5cHEK&#10;9PLjqPfLnd7szek++vS22hqrVK/bvk1BRGrjf/jRftcKJpMx/J1JR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JGWf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1249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d378MA&#10;AADcAAAADwAAAGRycy9kb3ducmV2LnhtbESPQWsCMRSE7wX/Q3hCbzWruFJWo4iolJ5aLXh9Js/d&#10;4OZl2UR3/femUOhxmJlvmMWqd7W4UxusZwXjUQaCWHtjuVTwc9y9vYMIEdlg7ZkUPCjAajl4WWBh&#10;fMffdD/EUiQIhwIVVDE2hZRBV+QwjHxDnLyLbx3GJNtSmha7BHe1nGTZTDq0nBYqbGhTkb4ebk5B&#10;ffqa2tlm12n9eXTbtXXl5LxX6nXYr+cgIvXxP/zX/jAK8jyH3zPp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d378MAAADcAAAADwAAAAAAAAAAAAAAAACYAgAAZHJzL2Rv&#10;d25yZXYueG1sUEsFBgAAAAAEAAQA9QAAAIgDAAAAAA=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1250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RY08YA&#10;AADcAAAADwAAAGRycy9kb3ducmV2LnhtbESPT2vCQBTE74V+h+UJvdWNQkKbuooUBEGQxvbS2yP7&#10;8qdm38bdbYx++q4g9DjMzG+YxWo0nRjI+daygtk0AUFcWt1yreDrc/P8AsIHZI2dZVJwIQ+r5ePD&#10;AnNtz1zQcAi1iBD2OSpoQuhzKX3ZkEE/tT1x9CrrDIYoXS21w3OEm07OkySTBluOCw329N5QeTz8&#10;GgXFfle476yapR+vP+vrfsiqnT4p9TQZ128gAo3hP3xvb7WCNM3g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RY08YAAADcAAAADwAAAAAAAAAAAAAAAACYAgAAZHJz&#10;L2Rvd25yZXYueG1sUEsFBgAAAAAEAAQA9QAAAIsDAAAAAA=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1251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JNsQA&#10;AADcAAAADwAAAGRycy9kb3ducmV2LnhtbESPQWvCQBSE7wX/w/KE3pqNQlqJriKiUCg9GIPnZ/aZ&#10;BLNvw+42Sf99t1DocZiZb5jNbjKdGMj51rKCRZKCIK6sbrlWUF5OLysQPiBr7CyTgm/ysNvOnjaY&#10;azvymYYi1CJC2OeooAmhz6X0VUMGfWJ74ujdrTMYonS11A7HCDedXKbpqzTYclxosKdDQ9Wj+DIK&#10;3Jk+XXW56uxDF7qUt+PpMB2Vep5P+zWIQFP4D/+137WCLHuD3zPx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lyTbEAAAA3AAAAA8AAAAAAAAAAAAAAAAAmAIAAGRycy9k&#10;b3ducmV2LnhtbFBLBQYAAAAABAAEAPUAAACJAwAAAAA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1252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+SgsEA&#10;AADcAAAADwAAAGRycy9kb3ducmV2LnhtbERPTWsCMRC9F/wPYQRvNavWIqtRRBGkJ6s9eBw3Y3Yx&#10;maybuG7/fXMQeny878Wqc1a01ITKs4LRMANBXHhdsVHwc9q9z0CEiKzReiYFvxRgtey9LTDX/snf&#10;1B6jESmEQ44KyhjrXMpQlOQwDH1NnLirbxzGBBsjdYPPFO6sHGfZp3RYcWoosaZNScXt+HAKjF3b&#10;rf46tffbZPNhLndz9teDUoN+t56DiNTFf/HLvdcKptO0Np1JR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PkoLBAAAA3AAAAA8AAAAAAAAAAAAAAAAAmAIAAGRycy9kb3du&#10;cmV2LnhtbFBLBQYAAAAABAAEAPUAAACGAwAAAAA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1253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HoTMUA&#10;AADcAAAADwAAAGRycy9kb3ducmV2LnhtbESPQWvCQBSE7wX/w/KE3urG0hSNrkEKBYsBW/Xg8ZF9&#10;JiHZtyG7MfHfdwtCj8PMfMOs09E04kadqywrmM8iEMS51RUXCs6nz5cFCOeRNTaWScGdHKSbydMa&#10;E20H/qHb0RciQNglqKD0vk2kdHlJBt3MtsTBu9rOoA+yK6TucAhw08jXKHqXBisOCyW29FFSXh97&#10;o+DSF9/aZ/i114fdW3++LIZaZ0o9T8ftCoSn0f+HH+2dVhDH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ehMxQAAANwAAAAPAAAAAAAAAAAAAAAAAJgCAABkcnMv&#10;ZG93bnJldi54bWxQSwUGAAAAAAQABAD1AAAAigMAAAAA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1254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<v:shape id="Freeform 1255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b81sYA&#10;AADcAAAADwAAAGRycy9kb3ducmV2LnhtbESPzWrDMBCE74G+g9hCb4nslIbgRDHFoVAoPuTnkOPG&#10;2tim1sq2lNh++6pQ6HGYmW+YbTqaRjyod7VlBfEiAkFcWF1zqeB8+pivQTiPrLGxTAomcpDunmZb&#10;TLQd+ECPoy9FgLBLUEHlfZtI6YqKDLqFbYmDd7O9QR9kX0rd4xDgppHLKFpJgzWHhQpbyioqvo93&#10;o2DfZeb0VfJhmIZrZy/n/P7a5kq9PI/vGxCeRv8f/mt/agVvqxh+z4Qj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b81s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1256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Jzc8YA&#10;AADcAAAADwAAAGRycy9kb3ducmV2LnhtbESP3WoCMRSE7wXfIRyhd5rtiiJboxTBnxZEagveHpLT&#10;3W03J0uS6rZPbwShl8PMfMPMl51txJl8qB0reBxlIIi1MzWXCj7e18MZiBCRDTaOScEvBVgu+r05&#10;FsZd+I3Ox1iKBOFQoIIqxraQMuiKLIaRa4mT9+m8xZikL6XxeElw28g8y6bSYs1pocKWVhXp7+OP&#10;VdBp3di//exldxi/nvIvf1pNNlulHgbd8xOISF38D9/bO6NgMs3hdiYd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MJzc8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1257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3WJcYA&#10;AADcAAAADwAAAGRycy9kb3ducmV2LnhtbESPQWvCQBSE7wX/w/IEb7pRMbTRVSSoFEsPtQWvj+xr&#10;sjT7NmRXE/vr3YLQ4zAz3zCrTW9rcaXWG8cKppMEBHHhtOFSwdfnfvwMwgdkjbVjUnAjD5v14GmF&#10;mXYdf9D1FEoRIewzVFCF0GRS+qIii37iGuLofbvWYoiyLaVusYtwW8tZkqTSouG4UGFDeUXFz+li&#10;FeTd++Etyc35uNu/bA+pb353ZqHUaNhvlyAC9eE//Gi/agWLdA5/Z+IR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3WJc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1258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jK2cQA&#10;AADcAAAADwAAAGRycy9kb3ducmV2LnhtbESPQWvCQBSE74L/YXmFXopuUtqg0TXYQmn1ZtT7I/tM&#10;QrNvw+5Wk3/fLRQ8DjPzDbMuBtOJKznfWlaQzhMQxJXVLdcKTseP2QKED8gaO8ukYCQPxWY6WWOu&#10;7Y0PdC1DLSKEfY4KmhD6XEpfNWTQz21PHL2LdQZDlK6W2uEtwk0nn5MkkwZbjgsN9vTeUPVd/hgF&#10;y92u7tzT+LY8pXY4nt34afalUo8Pw3YFItAQ7uH/9pdW8Jq9wN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YytnEAAAA3AAAAA8AAAAAAAAAAAAAAAAAmAIAAGRycy9k&#10;b3ducmV2LnhtbFBLBQYAAAAABAAEAPUAAACJAw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1259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9SsYA&#10;AADcAAAADwAAAGRycy9kb3ducmV2LnhtbESPT2vCQBTE70K/w/IEb7rRopToKkUxlerFf6C3R/Y1&#10;Sc2+TbNbjd/eLRQ8DjPzG2Yya0wprlS7wrKCfi8CQZxaXXCm4LBfdt9AOI+ssbRMCu7kYDZ9aU0w&#10;1vbGW7rufCYChF2MCnLvq1hKl+Zk0PVsRRy8L1sb9EHWmdQ13gLclHIQRSNpsOCwkGNF85zSy+7X&#10;KNiuzh8X95OuX0/J8ZPOxXeSbBZKddrN+xiEp8Y/w//tlVYwHA3h70w4An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t9SsYAAADcAAAADwAAAAAAAAAAAAAAAACYAgAAZHJz&#10;L2Rvd25yZXYueG1sUEsFBgAAAAAEAAQA9QAAAIsDAAAAAA==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1260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1Lz8IA&#10;AADcAAAADwAAAGRycy9kb3ducmV2LnhtbESP0WoCMRRE3wv+Q7hC32rWgkFWo6hV6JOg7Qdck+tu&#10;cHOzbOK6/n1TKPRxmJkzzHI9+Eb01EUXWMN0UoAgNsE6rjR8fx3e5iBiQrbYBCYNT4qwXo1ellja&#10;8OAT9edUiQzhWKKGOqW2lDKamjzGSWiJs3cNnceUZVdJ2+Ejw30j34tCSY+O80KNLe1qMrfz3Wu4&#10;bJ26yo9LJPU0zbE/OjZ7p/XreNgsQCQa0n/4r/1pNcyUgt8z+Qj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bUvPwgAAANwAAAAPAAAAAAAAAAAAAAAAAJgCAABkcnMvZG93&#10;bnJldi54bWxQSwUGAAAAAAQABAD1AAAAhwMAAAAA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1261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GKq8YA&#10;AADcAAAADwAAAGRycy9kb3ducmV2LnhtbESP3WoCMRSE7wXfIRyhN1KzCv6tRqkFxSIItQW9PG6O&#10;u0s3J0sSdX37plDwcpiZb5j5sjGVuJHzpWUF/V4CgjizuuRcwffX+nUCwgdkjZVlUvAgD8tFuzXH&#10;VNs7f9LtEHIRIexTVFCEUKdS+qwgg75na+LoXawzGKJ0udQO7xFuKjlIkpE0WHJcKLCm94Kyn8PV&#10;KDhO19fxZWI/zt39LpxWOHA03Sj10mneZiACNeEZ/m9vtYLhaAx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GKq8YAAADcAAAADwAAAAAAAAAAAAAAAACYAgAAZHJz&#10;L2Rvd25yZXYueG1sUEsFBgAAAAAEAAQA9QAAAIsDAAAAAA==&#10;" path="m110,l19,,,34r92,1l110,xe" fillcolor="#003277" stroked="f">
                  <v:path arrowok="t" o:connecttype="custom" o:connectlocs="37,0;6,0;0,11;31,11;37,0" o:connectangles="0,0,0,0,0"/>
                </v:shape>
                <v:shape id="Freeform 1262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bssL8A&#10;AADcAAAADwAAAGRycy9kb3ducmV2LnhtbERPy4rCMBTdD/gP4QruxlTBItUoKji4ceEDwd2luU2L&#10;zU1JMlr/frIYcHk47+W6t614kg+NYwWTcQaCuHS6YaPgetl/z0GEiKyxdUwK3hRgvRp8LbHQ7sUn&#10;ep6jESmEQ4EK6hi7QspQ1mQxjF1HnLjKeYsxQW+k9vhK4baV0yzLpcWGU0ONHe1qKh/nX6vA3Oi2&#10;rcrpw4f8/jOh7mhkdVRqNOw3CxCR+vgR/7sPWsEsT2vTmXQE5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1uywvwAAANwAAAAPAAAAAAAAAAAAAAAAAJgCAABkcnMvZG93bnJl&#10;di54bWxQSwUGAAAAAAQABAD1AAAAhAMAAAAA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1263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47iscA&#10;AADcAAAADwAAAGRycy9kb3ducmV2LnhtbESPS2vDMBCE74X8B7GF3hq5Lc3DjRKa0hSTQiAvcl2s&#10;rW1irYykOE5+fRUo9DjMzDfMZNaZWrTkfGVZwVM/AUGcW11xoWC3XTyOQPiArLG2TAou5GE27d1N&#10;MNX2zGtqN6EQEcI+RQVlCE0qpc9LMuj7tiGO3o91BkOUrpDa4TnCTS2fk2QgDVYcF0ps6KOk/Lg5&#10;GQXLw8vXp3XzaztcLQ/z72tG+yJT6uG+e38DEagL/+G/dqYVvA7GcDsTj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uO4rHAAAA3AAAAA8AAAAAAAAAAAAAAAAAmAIAAGRy&#10;cy9kb3ducmV2LnhtbFBLBQYAAAAABAAEAPUAAACMAwAAAAA=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1264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DJbcIA&#10;AADcAAAADwAAAGRycy9kb3ducmV2LnhtbERPyW7CMBC9I/EP1iD1gopDBRSlGIRaKsqRredRPMSB&#10;eBzFbgh8fX1A4vj09tmitaVoqPaFYwXDQQKCOHO64FzBYf/9OgXhA7LG0jEpuJGHxbzbmWGq3ZW3&#10;1OxCLmII+xQVmBCqVEqfGbLoB64ijtzJ1RZDhHUudY3XGG5L+ZYkE2mx4NhgsKJPQ9ll92cVrM3v&#10;aNO/mfaefJ2PzXS4uvd5pdRLr11+gAjUhqf44f7RCsbvcX48E4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IMltwgAAANwAAAAPAAAAAAAAAAAAAAAAAJgCAABkcnMvZG93&#10;bnJldi54bWxQSwUGAAAAAAQABAD1AAAAhwM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1265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BCMUA&#10;AADcAAAADwAAAGRycy9kb3ducmV2LnhtbESP3WrCQBSE7wu+w3IEb6RuLGhLdBVtCSje1J8HOGRP&#10;s6nZsyG7jcnbu4LQy2FmvmGW685WoqXGl44VTCcJCOLc6ZILBZdz9voBwgdkjZVjUtCTh/Vq8LLE&#10;VLsbH6k9hUJECPsUFZgQ6lRKnxuy6CeuJo7ej2sshiibQuoGbxFuK/mWJHNpseS4YLCmT0P59fRn&#10;FRyz8Xf/dcgObevN/rc/09Zfx0qNht1mASJQF/7Dz/ZOK5i9T+F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bMEI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1266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DqtsIA&#10;AADcAAAADwAAAGRycy9kb3ducmV2LnhtbESPQYvCMBCF7wv+hzCCtzVVqC7VKKIIsie3K3gdmrEp&#10;NpOSRNv995sFYY+PN+9789bbwbbiST40jhXMphkI4srphmsFl+/j+weIEJE1to5JwQ8F2G5Gb2ss&#10;tOv5i55lrEWCcChQgYmxK6QMlSGLYeo64uTdnLcYk/S11B77BLetnGfZQlpsODUY7GhvqLqXD5ve&#10;yBeHU4cx95/51drL7VyaZa/UZDzsViAiDfH/+JU+aQX5cg5/YxI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wOq2wgAAANwAAAAPAAAAAAAAAAAAAAAAAJgCAABkcnMvZG93&#10;bnJldi54bWxQSwUGAAAAAAQABAD1AAAAhwMAAAAA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1267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L65MYA&#10;AADcAAAADwAAAGRycy9kb3ducmV2LnhtbESPW2vCQBSE3wX/w3KEvkjdtOKF6Cq9ELD44qU/4JA9&#10;zaZmz4bsNib/3hUKPg4z8w2z3na2Ei01vnSs4GWSgCDOnS65UPB9zp6XIHxA1lg5JgU9edhuhoM1&#10;ptpd+UjtKRQiQtinqMCEUKdS+tyQRT9xNXH0flxjMUTZFFI3eI1wW8nXJJlLiyXHBYM1fRjKL6c/&#10;q+CYjQ/95z7bt603X7/9md79ZazU06h7W4EI1IVH+L+90wpmiyncz8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L65MYAAADcAAAADwAAAAAAAAAAAAAAAACYAgAAZHJz&#10;L2Rvd25yZXYueG1sUEsFBgAAAAAEAAQA9QAAAIsDAAAAAA==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1268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CKMUA&#10;AADcAAAADwAAAGRycy9kb3ducmV2LnhtbESPT2vCQBTE7wW/w/IEL6KbSqsSXUUaW3rw4L+Lt0f2&#10;mYRk34bsauK3dwtCj8PM/IZZrjtTiTs1rrCs4H0cgSBOrS44U3A+fY/mIJxH1lhZJgUPcrBe9d6W&#10;GGvb8oHuR5+JAGEXo4Lc+zqW0qU5GXRjWxMH72obgz7IJpO6wTbATSUnUTSVBgsOCznW9JVTWh5v&#10;RsHuckrKtCu3FodtcuCffVLOW6UG/W6zAOGp8//hV/tXK/icfcDfmXA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q0Io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1269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KzrMQA&#10;AADcAAAADwAAAGRycy9kb3ducmV2LnhtbESP0WoCMRRE3wv+Q7iCb5pVsLWrUVSQCrWV2n7AdXPd&#10;LG5uwibq9u9NQejjMDNnmNmitbW4UhMqxwqGgwwEceF0xaWCn+9NfwIiRGSNtWNS8EsBFvPO0wxz&#10;7W78RddDLEWCcMhRgYnR51KGwpDFMHCeOHkn11iMSTal1A3eEtzWcpRlz9JixWnBoKe1oeJ8uFgF&#10;u/Prks17uT7S28fqcz/00W+9Ur1uu5yCiNTG//CjvdUKxi9j+Du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is6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1270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Zh5MIA&#10;AADcAAAADwAAAGRycy9kb3ducmV2LnhtbESPQYvCMBSE78L+h/AWvGmioHarUZYFRbytetnbo3k2&#10;1ealNFHrvzfCgsdhZr5hFqvO1eJGbag8axgNFQjiwpuKSw3Hw3qQgQgR2WDtmTQ8KMBq+dFbYG78&#10;nX/pto+lSBAOOWqwMTa5lKGw5DAMfUOcvJNvHcYk21KaFu8J7mo5VmoqHVacFiw29GOpuOyvTsOO&#10;/0aZ2n6Va3naXDqrwnkcM637n933HESkLr7D/+2t0TCZ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JmHk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1271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xGzcUA&#10;AADcAAAADwAAAGRycy9kb3ducmV2LnhtbESPQUvDQBSE70L/w/IEb3YTRVPSbkspip6KRgs9PrLP&#10;bEj2bdhdm/Tfu4WCx2FmvmFWm8n24kQ+tI4V5PMMBHHtdMuNgu+v1/sFiBCRNfaOScGZAmzWs5sV&#10;ltqN/EmnKjYiQTiUqMDEOJRShtqQxTB3A3Hyfpy3GJP0jdQexwS3vXzIsmdpseW0YHCgnaG6q36t&#10;gurNF7nrtvnjufs4Ho4ve7MY90rd3U7bJYhIU/wPX9vvWsFTUcDl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jEbN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1272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sd8cQA&#10;AADcAAAADwAAAGRycy9kb3ducmV2LnhtbERPy2oCMRTdC/2HcAvdSM1UsMpoRgZraxcF0YpuL5M7&#10;D53cDJNU4983i0KXh/NeLINpxZV611hW8DJKQBAXVjdcKTh8vz/PQDiPrLG1TAru5GCZPQwWmGp7&#10;4x1d974SMYRdigpq77tUSlfUZNCNbEccudL2Bn2EfSV1j7cYblo5TpJXabDh2FBjR6uaisv+xyiY&#10;fq0r2ky2YTcMeX45fbyVR3lW6ukx5HMQnoL/F/+5P7WCyTSujWfiEZ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bHfHEAAAA3AAAAA8AAAAAAAAAAAAAAAAAmAIAAGRycy9k&#10;b3ducmV2LnhtbFBLBQYAAAAABAAEAPUAAACJAwAAAAA=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1273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15E8cA&#10;AADcAAAADwAAAGRycy9kb3ducmV2LnhtbESPW2vCQBSE34X+h+UUfCm6UajV6CpS8YKlUG/g4yF7&#10;mqTNng3Z1cR/3xUKPg4z8w0zmTWmEFeqXG5ZQa8bgSBOrM45VXA8LDtDEM4jaywsk4IbOZhNn1oT&#10;jLWteUfXvU9FgLCLUUHmfRlL6ZKMDLquLYmD920rgz7IKpW6wjrATSH7UTSQBnMOCxmW9J5R8ru/&#10;GAXu5zM/0Xq3ehmkvflxdK63i48vpdrPzXwMwlPjH+H/9kYreH0bwf1MOAJy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9eRPHAAAA3AAAAA8AAAAAAAAAAAAAAAAAmAIAAGRy&#10;cy9kb3ducmV2LnhtbFBLBQYAAAAABAAEAPUAAACM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1274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mgDMEA&#10;AADcAAAADwAAAGRycy9kb3ducmV2LnhtbERPz2vCMBS+D/wfwhO8zVTZRqlGEUEn7DDW9uLt0Tyb&#10;YvNSmtjW/345DHb8+H5v95NtxUC9bxwrWC0TEMSV0w3XCsri9JqC8AFZY+uYFDzJw343e9lipt3I&#10;PzTkoRYxhH2GCkwIXSalrwxZ9EvXEUfu5nqLIcK+lrrHMYbbVq6T5ENabDg2GOzoaKi65w+rgEx5&#10;sm+mTKvCPpPV99l8fl0npRbz6bABEWgK/+I/90UreE/j/H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JoAzBAAAA3AAAAA8AAAAAAAAAAAAAAAAAmAIAAGRycy9kb3du&#10;cmV2LnhtbFBLBQYAAAAABAAEAPUAAACGAwAAAAA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1275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lz0cQA&#10;AADcAAAADwAAAGRycy9kb3ducmV2LnhtbESP3WrCQBSE7wXfYTmCd7pREyupq9hii3jnzwMcsqdJ&#10;avZsyK4x9um7guDlMDPfMMt1ZyrRUuNKywom4wgEcWZ1ybmC8+lrtADhPLLGyjIpuJOD9arfW2Kq&#10;7Y0P1B59LgKEXYoKCu/rVEqXFWTQjW1NHLwf2xj0QTa51A3eAtxUchpFc2mw5LBQYE2fBWWX49Uo&#10;2J6zZPY7/yD39vedTOU+vsZtrNRw0G3eQXjq/Cv8bO+0gmQxgceZc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Jc9H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1276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+qa8UA&#10;AADcAAAADwAAAGRycy9kb3ducmV2LnhtbESPQWvCQBSE7wX/w/KE3uomoYqkriKi4Kmi1tLjI/u6&#10;Cc2+jdk1pv31XUHwOMzMN8xs0dtadNT6yrGCdJSAIC6crtgo+DhuXqYgfEDWWDsmBb/kYTEfPM0w&#10;1+7Ke+oOwYgIYZ+jgjKEJpfSFyVZ9CPXEEfv27UWQ5StkbrFa4TbWmZJMpEWK44LJTa0Kqn4OVys&#10;gi59/Vt/vh/N+XSxy9Rk3er0tVPqedgv30AE6sMjfG9vtYLxNIPbmXgE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36prxQAAANwAAAAPAAAAAAAAAAAAAAAAAJgCAABkcnMv&#10;ZG93bnJldi54bWxQSwUGAAAAAAQABAD1AAAAigMAAAAA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1277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kSpsIA&#10;AADcAAAADwAAAGRycy9kb3ducmV2LnhtbESPT4vCMBTE78J+h/AEb5pqdSld07IKosdV1/ujef3D&#10;Ni+liVq/vREWPA4z8xtmnQ+mFTfqXWNZwXwWgSAurG64UvB73k0TEM4ja2wtk4IHOcizj9EaU23v&#10;fKTbyVciQNilqKD2vkuldEVNBt3MdsTBK21v0AfZV1L3eA9w08pFFH1Kgw2HhRo72tZU/J2uRsHh&#10;osv9Mk5+KN6U1+6xMpehWCg1GQ/fXyA8Df4d/m8ftIJVEsPrTDgCMn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2RKmwgAAANwAAAAPAAAAAAAAAAAAAAAAAJgCAABkcnMvZG93&#10;bnJldi54bWxQSwUGAAAAAAQABAD1AAAAhwMAAAAA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1278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rKKcMA&#10;AADcAAAADwAAAGRycy9kb3ducmV2LnhtbESPT4vCMBTE7wt+h/CEva2p+0dqNYoKwl63il4fybMt&#10;Ni+lycbqp98sLOxxmJnfMMv1YFsRqfeNYwXTSQaCWDvTcKXgeNi/5CB8QDbYOiYFd/KwXo2ellgY&#10;d+MvimWoRIKwL1BBHUJXSOl1TRb9xHXEybu43mJIsq+k6fGW4LaVr1k2kxYbTgs1drSrSV/Lb6ug&#10;PG3jJT70w51jiG865no+1Uo9j4fNAkSgIfyH/9qfRsFH/g6/Z9IR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rKKcMAAADcAAAADwAAAAAAAAAAAAAAAACYAgAAZHJzL2Rv&#10;d25yZXYueG1sUEsFBgAAAAAEAAQA9QAAAIgDAAAAAA=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1279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aqbsUA&#10;AADcAAAADwAAAGRycy9kb3ducmV2LnhtbESPS2vDMBCE74X+B7GF3Bo5ThOCG9mEhEBObfNozou1&#10;fsVaGUt13H9fFQo9DjPzDbPORtOKgXpXW1Ywm0YgiHOray4VXM775xUI55E1tpZJwTc5yNLHhzUm&#10;2t75SMPJlyJA2CWooPK+S6R0eUUG3dR2xMErbG/QB9mXUvd4D3DTyjiKltJgzWGhwo62FeW305dR&#10;YK7u7eN93h3Ga1y+DJ/npmh2jVKTp3HzCsLT6P/Df+2DVrBYLeD3TDgC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xqpu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1280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4Z28UA&#10;AADcAAAADwAAAGRycy9kb3ducmV2LnhtbESPQWsCMRSE70L/Q3gFL1KzSrWyNUoVlHrw4Frw+ti8&#10;Joubl2UTdf33TUHwOMzMN8x82blaXKkNlWcFo2EGgrj0umKj4Oe4eZuBCBFZY+2ZFNwpwHLx0ptj&#10;rv2ND3QtohEJwiFHBTbGJpcylJYchqFviJP361uHMcnWSN3iLcFdLcdZNpUOK04LFhtaWyrPxcUp&#10;+DjZVdgNJuvCnS/7zenduP3WKNV/7b4+QUTq4jP8aH9rBZPZFP7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hnbxQAAANwAAAAPAAAAAAAAAAAAAAAAAJgCAABkcnMv&#10;ZG93bnJldi54bWxQSwUGAAAAAAQABAD1AAAAig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1281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jYUMQA&#10;AADcAAAADwAAAGRycy9kb3ducmV2LnhtbESPQWvCQBSE7wX/w/IEL0U3FdpodBVJEUS8NIrnR/aZ&#10;RLNvQ3bV5N93hUKPw8x8wyzXnanFg1pXWVbwMYlAEOdWV1woOB234xkI55E11pZJQU8O1qvB2xIT&#10;bZ/8Q4/MFyJA2CWooPS+SaR0eUkG3cQ2xMG72NagD7ItpG7xGeCmltMo+pIGKw4LJTaUlpTfsrtR&#10;YON9nB7O2bdHsmk67+/XQ/+u1GjYbRYgPHX+P/zX3mkFn7MYXmfC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o2FDEAAAA3AAAAA8AAAAAAAAAAAAAAAAAmAIAAGRycy9k&#10;b3ducmV2LnhtbFBLBQYAAAAABAAEAPUAAACJAwAAAAA=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1282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rW/sMA&#10;AADcAAAADwAAAGRycy9kb3ducmV2LnhtbERPz2vCMBS+D/wfwhO8zXSTja4ziiiyHUS0E7w+mre2&#10;s3npkqxW/3pzGHj8+H5P571pREfO15YVPI0TEMSF1TWXCg5f68cUhA/IGhvLpOBCHuazwcMUM23P&#10;vKcuD6WIIewzVFCF0GZS+qIig35sW+LIfVtnMEToSqkdnmO4aeRzkrxKgzXHhgpbWlZUnPI/o0Dv&#10;8vRt+/FTXE/bbnKc/K6C26yUGg37xTuIQH24i//dn1rBSxrXxjPxCM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rW/sMAAADcAAAADwAAAAAAAAAAAAAAAACYAgAAZHJzL2Rv&#10;d25yZXYueG1sUEsFBgAAAAAEAAQA9QAAAIg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1283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E7HsQA&#10;AADcAAAADwAAAGRycy9kb3ducmV2LnhtbESPQYvCMBSE74L/ITzB25qquGrXKKIsK+JF170/mmfb&#10;tXkpTarVX28EweMwM98ws0VjCnGhyuWWFfR7EQjixOqcUwXH3++PCQjnkTUWlknBjRws5u3WDGNt&#10;r7yny8GnIkDYxagg876MpXRJRgZdz5bEwTvZyqAPskqlrvAa4KaQgyj6lAZzDgsZlrTKKDkfaqPA&#10;bB3u6ttpNz0O7/1x+vP/V5zXSnU7zfILhKfGv8Ov9kYrGE2m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BOx7EAAAA3AAAAA8AAAAAAAAAAAAAAAAAmAIAAGRycy9k&#10;b3ducmV2LnhtbFBLBQYAAAAABAAEAPUAAACJAwAAAAA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1284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UCz8IA&#10;AADcAAAADwAAAGRycy9kb3ducmV2LnhtbERPz2vCMBS+C/sfwhvsIjNdmdNVoxShsOuszOujebZ1&#10;zUtJYtvtr18OA48f3+/tfjKdGMj51rKCl0UCgriyuuVawaksntcgfEDW2FkmBT/kYb97mG0x03bk&#10;TxqOoRYxhH2GCpoQ+kxKXzVk0C9sTxy5i3UGQ4SultrhGMNNJ9MkeZMGW44NDfZ0aKj6Pt6Mgusq&#10;L9LVl7mUbpS/r/ZMa3+eK/X0OOUbEIGmcBf/uz+0guV7nB/PxCM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VQLPwgAAANwAAAAPAAAAAAAAAAAAAAAAAJgCAABkcnMvZG93&#10;bnJldi54bWxQSwUGAAAAAAQABAD1AAAAhwMAAAAA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:rsidR="000D1814" w:rsidRDefault="004670DC" w:rsidP="00D9520E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327025</wp:posOffset>
              </wp:positionV>
              <wp:extent cx="1634490" cy="0"/>
              <wp:effectExtent l="5715" t="12700" r="7620" b="6350"/>
              <wp:wrapNone/>
              <wp:docPr id="2" name="Line 12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344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85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5.75pt" to="128.4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" strokecolor="#036"/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-104140</wp:posOffset>
              </wp:positionH>
              <wp:positionV relativeFrom="paragraph">
                <wp:posOffset>131445</wp:posOffset>
              </wp:positionV>
              <wp:extent cx="1714500" cy="688975"/>
              <wp:effectExtent l="635" t="0" r="0" b="0"/>
              <wp:wrapNone/>
              <wp:docPr id="1" name="Text Box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88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814" w:rsidRPr="003472A9" w:rsidRDefault="000D1814" w:rsidP="00973D65">
                          <w:pPr>
                            <w:pStyle w:val="a9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</w:rPr>
                          </w:pPr>
                          <w:r w:rsidRPr="00B204DB"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  <w:rtl/>
                            </w:rPr>
                            <w:t>עיריית תל–אביב-יפו</w:t>
                          </w:r>
                        </w:p>
                        <w:p w:rsidR="000D1814" w:rsidRPr="000602DE" w:rsidRDefault="000D1814" w:rsidP="0003496C">
                          <w:pPr>
                            <w:rPr>
                              <w:rFonts w:ascii="Blender" w:hAnsi="Blender" w:cs="Blender"/>
                              <w:b/>
                              <w:bCs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lender" w:hAnsi="Blender" w:cs="Blender" w:hint="cs"/>
                              <w:b/>
                              <w:bCs/>
                              <w:color w:val="333333"/>
                              <w:sz w:val="18"/>
                              <w:szCs w:val="18"/>
                              <w:rtl/>
                            </w:rPr>
                            <w:t>אגף התרבות והאמנויות</w:t>
                          </w:r>
                        </w:p>
                        <w:p w:rsidR="000D1814" w:rsidRPr="00C16704" w:rsidRDefault="000D1814" w:rsidP="000602D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0" o:spid="_x0000_s1026" type="#_x0000_t202" style="position:absolute;left:0;text-align:left;margin-left:-8.2pt;margin-top:10.35pt;width:135pt;height:5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DNtQIAALs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" filled="f" stroked="f">
              <v:textbox>
                <w:txbxContent>
                  <w:p w:rsidR="000D1814" w:rsidRPr="003472A9" w:rsidRDefault="000D1814" w:rsidP="00973D65">
                    <w:pPr>
                      <w:pStyle w:val="a9"/>
                      <w:rPr>
                        <w:rFonts w:ascii="Arial" w:hAnsi="Arial" w:cs="Arial"/>
                        <w:b/>
                        <w:bCs/>
                        <w:color w:val="000080"/>
                      </w:rPr>
                    </w:pPr>
                    <w:r w:rsidRPr="00B204DB">
                      <w:rPr>
                        <w:rFonts w:ascii="Blender" w:hAnsi="Blender" w:cs="Blender"/>
                        <w:b/>
                        <w:bCs/>
                        <w:color w:val="000080"/>
                        <w:rtl/>
                      </w:rPr>
                      <w:t>עיריית תל–אביב-יפו</w:t>
                    </w:r>
                  </w:p>
                  <w:p w:rsidR="000D1814" w:rsidRPr="000602DE" w:rsidRDefault="000D1814" w:rsidP="0003496C">
                    <w:pPr>
                      <w:rPr>
                        <w:rFonts w:ascii="Blender" w:hAnsi="Blender" w:cs="Blender"/>
                        <w:b/>
                        <w:bCs/>
                        <w:color w:val="333333"/>
                        <w:sz w:val="18"/>
                        <w:szCs w:val="18"/>
                      </w:rPr>
                    </w:pPr>
                    <w:r>
                      <w:rPr>
                        <w:rFonts w:ascii="Blender" w:hAnsi="Blender" w:cs="Blender" w:hint="cs"/>
                        <w:b/>
                        <w:bCs/>
                        <w:color w:val="333333"/>
                        <w:sz w:val="18"/>
                        <w:szCs w:val="18"/>
                        <w:rtl/>
                      </w:rPr>
                      <w:t>אגף התרבות והאמנויות</w:t>
                    </w:r>
                  </w:p>
                  <w:p w:rsidR="000D1814" w:rsidRPr="00C16704" w:rsidRDefault="000D1814" w:rsidP="000602D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877"/>
    <w:multiLevelType w:val="multilevel"/>
    <w:tmpl w:val="0C5682A0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b w:val="0"/>
        <w:bCs w:val="0"/>
        <w:i w:val="0"/>
        <w:iCs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1">
    <w:nsid w:val="170135FA"/>
    <w:multiLevelType w:val="multilevel"/>
    <w:tmpl w:val="040D001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2">
    <w:nsid w:val="178E4D26"/>
    <w:multiLevelType w:val="multilevel"/>
    <w:tmpl w:val="A91888A0"/>
    <w:lvl w:ilvl="0">
      <w:start w:val="1"/>
      <w:numFmt w:val="decimal"/>
      <w:isLgl/>
      <w:lvlText w:val="%1."/>
      <w:lvlJc w:val="left"/>
      <w:pPr>
        <w:tabs>
          <w:tab w:val="num" w:pos="397"/>
        </w:tabs>
        <w:ind w:left="397" w:right="397" w:hanging="397"/>
      </w:pPr>
      <w:rPr>
        <w:rFonts w:cs="David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right="1020" w:hanging="623"/>
      </w:pPr>
      <w:rPr>
        <w:rFonts w:cs="David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right="1701"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left="2665" w:right="2665"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</w:lvl>
  </w:abstractNum>
  <w:abstractNum w:abstractNumId="3">
    <w:nsid w:val="21CB1CD4"/>
    <w:multiLevelType w:val="multilevel"/>
    <w:tmpl w:val="31F851EA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4">
    <w:nsid w:val="2AF83427"/>
    <w:multiLevelType w:val="singleLevel"/>
    <w:tmpl w:val="E18C6E14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>
    <w:nsid w:val="30014122"/>
    <w:multiLevelType w:val="hybridMultilevel"/>
    <w:tmpl w:val="D26ACCD8"/>
    <w:lvl w:ilvl="0" w:tplc="2444B83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59B1C74"/>
    <w:multiLevelType w:val="singleLevel"/>
    <w:tmpl w:val="4F2A4EC0"/>
    <w:lvl w:ilvl="0">
      <w:start w:val="1"/>
      <w:numFmt w:val="chosung"/>
      <w:lvlText w:val=""/>
      <w:lvlJc w:val="center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55A61966"/>
    <w:multiLevelType w:val="multilevel"/>
    <w:tmpl w:val="5A1E8C3C"/>
    <w:lvl w:ilvl="0">
      <w:start w:val="4"/>
      <w:numFmt w:val="decimal"/>
      <w:lvlText w:val="%1."/>
      <w:lvlJc w:val="center"/>
      <w:pPr>
        <w:tabs>
          <w:tab w:val="num" w:pos="737"/>
        </w:tabs>
        <w:ind w:left="737" w:hanging="453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1361"/>
        </w:tabs>
        <w:ind w:left="1361" w:hanging="1001"/>
      </w:pPr>
      <w:rPr>
        <w:rFonts w:cs="David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  <w:rPr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2"/>
      <w:numFmt w:val="decimal"/>
      <w:lvlText w:val="%1.%2.%3.%4.%5.%6."/>
      <w:lvlJc w:val="center"/>
      <w:pPr>
        <w:tabs>
          <w:tab w:val="num" w:pos="4763"/>
        </w:tabs>
        <w:ind w:left="4763" w:hanging="2963"/>
      </w:pPr>
      <w:rPr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8">
    <w:nsid w:val="5C2F4894"/>
    <w:multiLevelType w:val="singleLevel"/>
    <w:tmpl w:val="1C6A9000"/>
    <w:lvl w:ilvl="0">
      <w:start w:val="1"/>
      <w:numFmt w:val="chosung"/>
      <w:lvlText w:val=""/>
      <w:lvlJc w:val="center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sz w:val="24"/>
      </w:rPr>
    </w:lvl>
  </w:abstractNum>
  <w:abstractNum w:abstractNumId="9">
    <w:nsid w:val="7063632B"/>
    <w:multiLevelType w:val="multilevel"/>
    <w:tmpl w:val="0C5682A0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b w:val="0"/>
        <w:bCs w:val="0"/>
        <w:i w:val="0"/>
        <w:iCs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10">
    <w:nsid w:val="72FA3EB5"/>
    <w:multiLevelType w:val="singleLevel"/>
    <w:tmpl w:val="BF1AE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>
    <w:nsid w:val="74C27DC1"/>
    <w:multiLevelType w:val="hybridMultilevel"/>
    <w:tmpl w:val="268EA38A"/>
    <w:lvl w:ilvl="0" w:tplc="DE90F72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0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57"/>
    <w:rsid w:val="00005EC4"/>
    <w:rsid w:val="00025DCB"/>
    <w:rsid w:val="0003343E"/>
    <w:rsid w:val="00033D19"/>
    <w:rsid w:val="0003496C"/>
    <w:rsid w:val="00050A97"/>
    <w:rsid w:val="00053D7B"/>
    <w:rsid w:val="000602DE"/>
    <w:rsid w:val="000653C8"/>
    <w:rsid w:val="000712DD"/>
    <w:rsid w:val="000B5D69"/>
    <w:rsid w:val="000C2341"/>
    <w:rsid w:val="000D1814"/>
    <w:rsid w:val="001349D4"/>
    <w:rsid w:val="001467EC"/>
    <w:rsid w:val="00150F8E"/>
    <w:rsid w:val="001A3452"/>
    <w:rsid w:val="001A59DE"/>
    <w:rsid w:val="001D4DD1"/>
    <w:rsid w:val="001F2F69"/>
    <w:rsid w:val="00236DA2"/>
    <w:rsid w:val="00243E94"/>
    <w:rsid w:val="0026771B"/>
    <w:rsid w:val="00271AC1"/>
    <w:rsid w:val="002754B5"/>
    <w:rsid w:val="00276E16"/>
    <w:rsid w:val="00287281"/>
    <w:rsid w:val="002A554C"/>
    <w:rsid w:val="002B39A2"/>
    <w:rsid w:val="002F50F4"/>
    <w:rsid w:val="00305C5A"/>
    <w:rsid w:val="003472A9"/>
    <w:rsid w:val="003777A0"/>
    <w:rsid w:val="00382BCF"/>
    <w:rsid w:val="003B077B"/>
    <w:rsid w:val="003B206E"/>
    <w:rsid w:val="003B3DD2"/>
    <w:rsid w:val="003E1763"/>
    <w:rsid w:val="0040134C"/>
    <w:rsid w:val="00404C79"/>
    <w:rsid w:val="00424EBA"/>
    <w:rsid w:val="00445C36"/>
    <w:rsid w:val="004646A5"/>
    <w:rsid w:val="004670DC"/>
    <w:rsid w:val="00475760"/>
    <w:rsid w:val="00486C9B"/>
    <w:rsid w:val="004B16DF"/>
    <w:rsid w:val="004C2604"/>
    <w:rsid w:val="004E0061"/>
    <w:rsid w:val="004E113C"/>
    <w:rsid w:val="004F1B7D"/>
    <w:rsid w:val="00522142"/>
    <w:rsid w:val="00555B6E"/>
    <w:rsid w:val="00583FAC"/>
    <w:rsid w:val="005C2399"/>
    <w:rsid w:val="005E263A"/>
    <w:rsid w:val="00603ADC"/>
    <w:rsid w:val="006251DB"/>
    <w:rsid w:val="0062543F"/>
    <w:rsid w:val="00644D6F"/>
    <w:rsid w:val="00654DD8"/>
    <w:rsid w:val="00655DB0"/>
    <w:rsid w:val="00656332"/>
    <w:rsid w:val="00686810"/>
    <w:rsid w:val="006A73D5"/>
    <w:rsid w:val="006A75E5"/>
    <w:rsid w:val="006B298A"/>
    <w:rsid w:val="006C3EE2"/>
    <w:rsid w:val="006D5DD6"/>
    <w:rsid w:val="00721A3A"/>
    <w:rsid w:val="007275EA"/>
    <w:rsid w:val="007371AE"/>
    <w:rsid w:val="00755494"/>
    <w:rsid w:val="00772E4A"/>
    <w:rsid w:val="007A3923"/>
    <w:rsid w:val="007B3586"/>
    <w:rsid w:val="007C4268"/>
    <w:rsid w:val="007D7876"/>
    <w:rsid w:val="00806FD6"/>
    <w:rsid w:val="0084711A"/>
    <w:rsid w:val="008817A6"/>
    <w:rsid w:val="008909E9"/>
    <w:rsid w:val="008B3969"/>
    <w:rsid w:val="008B4823"/>
    <w:rsid w:val="008B55A7"/>
    <w:rsid w:val="008C65B2"/>
    <w:rsid w:val="008D2441"/>
    <w:rsid w:val="008E7500"/>
    <w:rsid w:val="00902505"/>
    <w:rsid w:val="0092648A"/>
    <w:rsid w:val="00935DE2"/>
    <w:rsid w:val="009577D6"/>
    <w:rsid w:val="00973D65"/>
    <w:rsid w:val="009C26B1"/>
    <w:rsid w:val="009D17B5"/>
    <w:rsid w:val="009F065E"/>
    <w:rsid w:val="009F167C"/>
    <w:rsid w:val="00A027FB"/>
    <w:rsid w:val="00A10F57"/>
    <w:rsid w:val="00A24768"/>
    <w:rsid w:val="00A271A9"/>
    <w:rsid w:val="00A91744"/>
    <w:rsid w:val="00AB79BA"/>
    <w:rsid w:val="00AD1A4B"/>
    <w:rsid w:val="00AD51ED"/>
    <w:rsid w:val="00AF7A8C"/>
    <w:rsid w:val="00B2204E"/>
    <w:rsid w:val="00B52358"/>
    <w:rsid w:val="00B81CBA"/>
    <w:rsid w:val="00B90931"/>
    <w:rsid w:val="00BA65F5"/>
    <w:rsid w:val="00BD361D"/>
    <w:rsid w:val="00BD59A1"/>
    <w:rsid w:val="00BD6D2E"/>
    <w:rsid w:val="00C10729"/>
    <w:rsid w:val="00C16704"/>
    <w:rsid w:val="00C206AF"/>
    <w:rsid w:val="00C27D0F"/>
    <w:rsid w:val="00C55956"/>
    <w:rsid w:val="00CC2850"/>
    <w:rsid w:val="00CE3A08"/>
    <w:rsid w:val="00CF2750"/>
    <w:rsid w:val="00D11A8F"/>
    <w:rsid w:val="00D568F6"/>
    <w:rsid w:val="00D72D5A"/>
    <w:rsid w:val="00D7675B"/>
    <w:rsid w:val="00D811DD"/>
    <w:rsid w:val="00D9520E"/>
    <w:rsid w:val="00DC5622"/>
    <w:rsid w:val="00DE2904"/>
    <w:rsid w:val="00E14048"/>
    <w:rsid w:val="00E146D8"/>
    <w:rsid w:val="00E3447D"/>
    <w:rsid w:val="00E53477"/>
    <w:rsid w:val="00E607F2"/>
    <w:rsid w:val="00E6181A"/>
    <w:rsid w:val="00E65544"/>
    <w:rsid w:val="00E77B92"/>
    <w:rsid w:val="00E95033"/>
    <w:rsid w:val="00EA789C"/>
    <w:rsid w:val="00ED6DBA"/>
    <w:rsid w:val="00EF3879"/>
    <w:rsid w:val="00F30404"/>
    <w:rsid w:val="00F5068A"/>
    <w:rsid w:val="00F9130A"/>
    <w:rsid w:val="00F9322E"/>
    <w:rsid w:val="00FA4907"/>
    <w:rsid w:val="00FB4344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#9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F57"/>
    <w:pPr>
      <w:autoSpaceDE w:val="0"/>
      <w:autoSpaceDN w:val="0"/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rial"/>
      <w:b/>
      <w:bCs/>
      <w:color w:val="000080"/>
      <w:sz w:val="19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rial"/>
      <w:bCs/>
      <w:color w:val="000080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bCs/>
      <w:color w:val="800000"/>
      <w:szCs w:val="4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Cs/>
      <w:color w:val="000080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Cs/>
      <w:color w:val="000080"/>
      <w:szCs w:val="32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cs="FrankRuehl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lock Text"/>
    <w:basedOn w:val="a"/>
    <w:pPr>
      <w:spacing w:line="360" w:lineRule="auto"/>
      <w:ind w:left="-59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a6">
    <w:name w:val="Body Text"/>
    <w:basedOn w:val="a"/>
    <w:pPr>
      <w:spacing w:line="360" w:lineRule="auto"/>
      <w:jc w:val="center"/>
    </w:pPr>
    <w:rPr>
      <w:b/>
      <w:bCs/>
      <w:szCs w:val="40"/>
    </w:rPr>
  </w:style>
  <w:style w:type="paragraph" w:styleId="20">
    <w:name w:val="Body Text 2"/>
    <w:basedOn w:val="a"/>
    <w:link w:val="21"/>
    <w:uiPriority w:val="99"/>
    <w:pPr>
      <w:jc w:val="center"/>
    </w:pPr>
    <w:rPr>
      <w:b/>
      <w:bCs/>
      <w:color w:val="0000FF"/>
      <w:szCs w:val="32"/>
    </w:rPr>
  </w:style>
  <w:style w:type="paragraph" w:styleId="30">
    <w:name w:val="Body Text 3"/>
    <w:basedOn w:val="a"/>
    <w:pPr>
      <w:spacing w:line="360" w:lineRule="auto"/>
      <w:jc w:val="center"/>
    </w:pPr>
    <w:rPr>
      <w:b/>
      <w:bCs/>
      <w:color w:val="800000"/>
      <w:szCs w:val="32"/>
    </w:rPr>
  </w:style>
  <w:style w:type="character" w:styleId="a7">
    <w:name w:val="page number"/>
    <w:basedOn w:val="a0"/>
  </w:style>
  <w:style w:type="paragraph" w:styleId="22">
    <w:name w:val="List Continue 2"/>
    <w:basedOn w:val="a"/>
    <w:pPr>
      <w:ind w:left="1021"/>
    </w:pPr>
    <w:rPr>
      <w:sz w:val="20"/>
    </w:rPr>
  </w:style>
  <w:style w:type="paragraph" w:styleId="a8">
    <w:name w:val="Balloon Text"/>
    <w:basedOn w:val="a"/>
    <w:semiHidden/>
    <w:rsid w:val="00AD51ED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D9520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a">
    <w:name w:val="Title"/>
    <w:basedOn w:val="a"/>
    <w:link w:val="ab"/>
    <w:uiPriority w:val="99"/>
    <w:qFormat/>
    <w:rsid w:val="00A10F57"/>
    <w:pPr>
      <w:jc w:val="center"/>
    </w:pPr>
    <w:rPr>
      <w:b/>
      <w:bCs/>
      <w:szCs w:val="28"/>
      <w:u w:val="single"/>
    </w:rPr>
  </w:style>
  <w:style w:type="character" w:customStyle="1" w:styleId="ab">
    <w:name w:val="כותרת טקסט תו"/>
    <w:basedOn w:val="a0"/>
    <w:link w:val="aa"/>
    <w:uiPriority w:val="99"/>
    <w:rsid w:val="00A10F57"/>
    <w:rPr>
      <w:rFonts w:cs="David"/>
      <w:b/>
      <w:bCs/>
      <w:sz w:val="24"/>
      <w:szCs w:val="28"/>
      <w:u w:val="single"/>
    </w:rPr>
  </w:style>
  <w:style w:type="character" w:customStyle="1" w:styleId="21">
    <w:name w:val="גוף טקסט 2 תו"/>
    <w:basedOn w:val="a0"/>
    <w:link w:val="20"/>
    <w:uiPriority w:val="99"/>
    <w:rsid w:val="00A10F57"/>
    <w:rPr>
      <w:rFonts w:cs="David"/>
      <w:b/>
      <w:bCs/>
      <w:color w:val="0000FF"/>
      <w:sz w:val="24"/>
      <w:szCs w:val="32"/>
    </w:rPr>
  </w:style>
  <w:style w:type="paragraph" w:styleId="ac">
    <w:name w:val="List Paragraph"/>
    <w:basedOn w:val="a"/>
    <w:uiPriority w:val="34"/>
    <w:qFormat/>
    <w:rsid w:val="00A10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F57"/>
    <w:pPr>
      <w:autoSpaceDE w:val="0"/>
      <w:autoSpaceDN w:val="0"/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rial"/>
      <w:b/>
      <w:bCs/>
      <w:color w:val="000080"/>
      <w:sz w:val="19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rial"/>
      <w:bCs/>
      <w:color w:val="000080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bCs/>
      <w:color w:val="800000"/>
      <w:szCs w:val="4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Cs/>
      <w:color w:val="000080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Cs/>
      <w:color w:val="000080"/>
      <w:szCs w:val="32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cs="FrankRuehl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lock Text"/>
    <w:basedOn w:val="a"/>
    <w:pPr>
      <w:spacing w:line="360" w:lineRule="auto"/>
      <w:ind w:left="-59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a6">
    <w:name w:val="Body Text"/>
    <w:basedOn w:val="a"/>
    <w:pPr>
      <w:spacing w:line="360" w:lineRule="auto"/>
      <w:jc w:val="center"/>
    </w:pPr>
    <w:rPr>
      <w:b/>
      <w:bCs/>
      <w:szCs w:val="40"/>
    </w:rPr>
  </w:style>
  <w:style w:type="paragraph" w:styleId="20">
    <w:name w:val="Body Text 2"/>
    <w:basedOn w:val="a"/>
    <w:link w:val="21"/>
    <w:uiPriority w:val="99"/>
    <w:pPr>
      <w:jc w:val="center"/>
    </w:pPr>
    <w:rPr>
      <w:b/>
      <w:bCs/>
      <w:color w:val="0000FF"/>
      <w:szCs w:val="32"/>
    </w:rPr>
  </w:style>
  <w:style w:type="paragraph" w:styleId="30">
    <w:name w:val="Body Text 3"/>
    <w:basedOn w:val="a"/>
    <w:pPr>
      <w:spacing w:line="360" w:lineRule="auto"/>
      <w:jc w:val="center"/>
    </w:pPr>
    <w:rPr>
      <w:b/>
      <w:bCs/>
      <w:color w:val="800000"/>
      <w:szCs w:val="32"/>
    </w:rPr>
  </w:style>
  <w:style w:type="character" w:styleId="a7">
    <w:name w:val="page number"/>
    <w:basedOn w:val="a0"/>
  </w:style>
  <w:style w:type="paragraph" w:styleId="22">
    <w:name w:val="List Continue 2"/>
    <w:basedOn w:val="a"/>
    <w:pPr>
      <w:ind w:left="1021"/>
    </w:pPr>
    <w:rPr>
      <w:sz w:val="20"/>
    </w:rPr>
  </w:style>
  <w:style w:type="paragraph" w:styleId="a8">
    <w:name w:val="Balloon Text"/>
    <w:basedOn w:val="a"/>
    <w:semiHidden/>
    <w:rsid w:val="00AD51ED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D9520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a">
    <w:name w:val="Title"/>
    <w:basedOn w:val="a"/>
    <w:link w:val="ab"/>
    <w:uiPriority w:val="99"/>
    <w:qFormat/>
    <w:rsid w:val="00A10F57"/>
    <w:pPr>
      <w:jc w:val="center"/>
    </w:pPr>
    <w:rPr>
      <w:b/>
      <w:bCs/>
      <w:szCs w:val="28"/>
      <w:u w:val="single"/>
    </w:rPr>
  </w:style>
  <w:style w:type="character" w:customStyle="1" w:styleId="ab">
    <w:name w:val="כותרת טקסט תו"/>
    <w:basedOn w:val="a0"/>
    <w:link w:val="aa"/>
    <w:uiPriority w:val="99"/>
    <w:rsid w:val="00A10F57"/>
    <w:rPr>
      <w:rFonts w:cs="David"/>
      <w:b/>
      <w:bCs/>
      <w:sz w:val="24"/>
      <w:szCs w:val="28"/>
      <w:u w:val="single"/>
    </w:rPr>
  </w:style>
  <w:style w:type="character" w:customStyle="1" w:styleId="21">
    <w:name w:val="גוף טקסט 2 תו"/>
    <w:basedOn w:val="a0"/>
    <w:link w:val="20"/>
    <w:uiPriority w:val="99"/>
    <w:rsid w:val="00A10F57"/>
    <w:rPr>
      <w:rFonts w:cs="David"/>
      <w:b/>
      <w:bCs/>
      <w:color w:val="0000FF"/>
      <w:sz w:val="24"/>
      <w:szCs w:val="32"/>
    </w:rPr>
  </w:style>
  <w:style w:type="paragraph" w:styleId="ac">
    <w:name w:val="List Paragraph"/>
    <w:basedOn w:val="a"/>
    <w:uiPriority w:val="34"/>
    <w:qFormat/>
    <w:rsid w:val="00A10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04860\AppData\Roaming\Microsoft\Templates\&#1500;&#1493;&#1490;&#149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7__x05d5__x05e9__x05e8__x0020__x05dc__x05d6__x05d9__x05de__x05d5__x05df__x0020__x05ea__x05d5__x05e8__x05d9__x05dd_ xmlns="79020fcc-8222-4698-a608-d290a91e025b">לא</_x05de__x05e7__x05d5__x05e9__x05e8__x0020__x05dc__x05d6__x05d9__x05de__x05d5__x05df__x0020__x05ea__x05d5__x05e8__x05d9__x05dd_>
    <_x05ea__x05ea__x0020__x05d0__x05ea__x05e8_ xmlns="79020fcc-8222-4698-a608-d290a91e025b">תושבים</_x05ea__x05ea__x0020__x05d0__x05ea__x05e8_>
    <_x05e1__x05d5__x05d2__x0020__x05e7__x05d5__x05d1__x05e5_ xmlns="79020fcc-8222-4698-a608-d290a91e025b">קובץ להורדה</_x05e1__x05d5__x05d2__x0020__x05e7__x05d5__x05d1__x05e5_>
    <_x05e7__x05d8__x05d2__x05d5__x05e8__x05d9__x05d4__x0020__x05e4__x05e0__x05d9__x05de__x05d9__x05ea_ xmlns="79020fcc-8222-4698-a608-d290a91e025b"/>
    <_x05de__x05e1__x05e4__x05d5__x05e8_ xmlns="79020fcc-8222-4698-a608-d290a91e025b" xsi:nil="true"/>
    <b8d02a173fe44bc4954de1b55bc4c32c xmlns="3af57d92-807c-43c5-8d5f-6fd455eb2776">
      <Terms xmlns="http://schemas.microsoft.com/office/infopath/2007/PartnerControls"/>
    </b8d02a173fe44bc4954de1b55bc4c32c>
    <_x05de__x05d5__x05e7__x05e9__x05e8__x0020__x05dc__x05de__x05d5__x05e7__x05d3__x0020_106 xmlns="79020fcc-8222-4698-a608-d290a91e025b">לא</_x05de__x05d5__x05e7__x05e9__x05e8__x0020__x05dc__x05de__x05d5__x05e7__x05d3__x0020_106>
    <_x05e0__x05d5__x05e9__x05d0__x0020__x05d4__x05d8__x05d5__x05e4__x05e1_ xmlns="79020fcc-8222-4698-a608-d290a91e025b" xsi:nil="true"/>
    <lobby xmlns="79020fcc-8222-4698-a608-d290a91e025b" xsi:nil="true"/>
    <typeform xmlns="79020fcc-8222-4698-a608-d290a91e025b" xsi:nil="true"/>
    <Link xmlns="79020fcc-8222-4698-a608-d290a91e025b" xsi:nil="true"/>
    <order0 xmlns="79020fcc-8222-4698-a608-d290a91e025b" xsi:nil="true"/>
    <mainPicture xmlns="3af57d92-807c-43c5-8d5f-6fd455eb2776" xsi:nil="true"/>
    <TaxCatchAll xmlns="b7f6c2df-1a62-480b-b8d4-30dcb64bb35b"/>
    <IconOverlay xmlns="http://schemas.microsoft.com/sharepoint/v4" xsi:nil="true"/>
    <TLVSubject xmlns="79020fcc-8222-4698-a608-d290a91e025b">ללא</TLVSubject>
  </documentManagement>
</p:properties>
</file>

<file path=customXml/itemProps1.xml><?xml version="1.0" encoding="utf-8"?>
<ds:datastoreItem xmlns:ds="http://schemas.openxmlformats.org/officeDocument/2006/customXml" ds:itemID="{DDCA4F1F-E7F2-40DB-A9E3-51F273C2FC2D}"/>
</file>

<file path=customXml/itemProps2.xml><?xml version="1.0" encoding="utf-8"?>
<ds:datastoreItem xmlns:ds="http://schemas.openxmlformats.org/officeDocument/2006/customXml" ds:itemID="{221FC25C-7B2E-4AE7-915B-7F1119476157}"/>
</file>

<file path=customXml/itemProps3.xml><?xml version="1.0" encoding="utf-8"?>
<ds:datastoreItem xmlns:ds="http://schemas.openxmlformats.org/officeDocument/2006/customXml" ds:itemID="{8A59E0EB-FD53-475C-A38B-EADBE3532A2C}"/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0</TotalTime>
  <Pages>1</Pages>
  <Words>365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בברכה,</vt:lpstr>
    </vt:vector>
  </TitlesOfParts>
  <Company>עיריית תל-אביב יפו.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תקנון ביאליק - הנהלה</dc:title>
  <dc:creator>רויטל קוריטניצקי - מנהלת לשכה</dc:creator>
  <cp:lastModifiedBy>רויטל קוריטניצקי - מנהלת לשכה</cp:lastModifiedBy>
  <cp:revision>2</cp:revision>
  <cp:lastPrinted>2015-12-29T08:22:00Z</cp:lastPrinted>
  <dcterms:created xsi:type="dcterms:W3CDTF">2015-12-29T08:22:00Z</dcterms:created>
  <dcterms:modified xsi:type="dcterms:W3CDTF">2015-12-29T08:22:00Z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OrganizationalStructure">
    <vt:lpwstr/>
  </property>
</Properties>
</file>